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CA4AF" w14:textId="4B3219E5" w:rsidR="00486A61" w:rsidRDefault="00CE1520" w:rsidP="007A0944">
      <w:pPr>
        <w:pStyle w:val="Ttulo1"/>
        <w:spacing w:after="120"/>
      </w:pPr>
      <w:r w:rsidRPr="00CE1520">
        <w:t xml:space="preserve"> </w:t>
      </w:r>
      <w:r w:rsidR="00C43467">
        <w:t>TP0</w:t>
      </w:r>
      <w:r w:rsidR="00163C49">
        <w:t>1</w:t>
      </w:r>
      <w:r w:rsidR="00C43467">
        <w:t>:</w:t>
      </w:r>
      <w:r w:rsidR="007250F2">
        <w:t xml:space="preserve"> </w:t>
      </w:r>
      <w:r w:rsidR="00163C49">
        <w:t>Termostato</w:t>
      </w:r>
      <w:r w:rsidR="00CB3448">
        <w:t>–</w:t>
      </w:r>
      <w:r w:rsidR="000D3291" w:rsidRPr="000D3291">
        <w:t xml:space="preserve"> </w:t>
      </w:r>
      <w:r w:rsidR="00163C49">
        <w:t>PS-5050</w:t>
      </w:r>
      <w:r w:rsidR="00792413">
        <w:t>/1</w:t>
      </w:r>
    </w:p>
    <w:p w14:paraId="24F9FAE9" w14:textId="6C596CA5" w:rsidR="00163C49" w:rsidRDefault="00163C49" w:rsidP="00163C49">
      <w:pPr>
        <w:pStyle w:val="Ttulo2"/>
        <w:rPr>
          <w:rFonts w:ascii="Verdana" w:eastAsiaTheme="minorHAnsi" w:hAnsi="Verdana" w:cstheme="minorBidi"/>
          <w:color w:val="auto"/>
          <w:sz w:val="20"/>
          <w:szCs w:val="22"/>
        </w:rPr>
      </w:pPr>
      <w:r w:rsidRPr="00163C49">
        <w:rPr>
          <w:rFonts w:ascii="Verdana" w:eastAsiaTheme="minorHAnsi" w:hAnsi="Verdana" w:cstheme="minorBidi"/>
          <w:color w:val="auto"/>
          <w:sz w:val="20"/>
          <w:szCs w:val="22"/>
        </w:rPr>
        <w:t>Un termostato es un dispositivo que detecta la temperatura de un sistema físico y realiza ciertas acciones para que</w:t>
      </w:r>
      <w:r>
        <w:rPr>
          <w:rFonts w:ascii="Verdana" w:eastAsiaTheme="minorHAnsi" w:hAnsi="Verdana" w:cstheme="minorBidi"/>
          <w:color w:val="auto"/>
          <w:sz w:val="20"/>
          <w:szCs w:val="22"/>
        </w:rPr>
        <w:t xml:space="preserve"> </w:t>
      </w:r>
      <w:r w:rsidRPr="00163C49">
        <w:rPr>
          <w:rFonts w:ascii="Verdana" w:eastAsiaTheme="minorHAnsi" w:hAnsi="Verdana" w:cstheme="minorBidi"/>
          <w:color w:val="auto"/>
          <w:sz w:val="20"/>
          <w:szCs w:val="22"/>
        </w:rPr>
        <w:t>la temperatura del sistema se mantenga cerca de un punto deseado.</w:t>
      </w:r>
      <w:r w:rsidR="00C00132" w:rsidRPr="00C00132">
        <w:rPr>
          <w:noProof/>
        </w:rPr>
        <w:t xml:space="preserve"> </w:t>
      </w:r>
    </w:p>
    <w:p w14:paraId="159ED320" w14:textId="3DA9D986" w:rsidR="00163C49" w:rsidRDefault="00C00132" w:rsidP="00163C49">
      <w:pPr>
        <w:pStyle w:val="Ttulo2"/>
        <w:rPr>
          <w:rFonts w:ascii="Verdana" w:eastAsiaTheme="minorHAnsi" w:hAnsi="Verdana" w:cstheme="minorBidi"/>
          <w:color w:val="auto"/>
          <w:sz w:val="20"/>
          <w:szCs w:val="22"/>
        </w:rPr>
      </w:pPr>
      <w:r w:rsidRPr="00C00132">
        <w:rPr>
          <w:rFonts w:ascii="Verdana" w:eastAsiaTheme="minorHAnsi" w:hAnsi="Verdana" w:cstheme="minorBidi"/>
          <w:color w:val="auto"/>
          <w:sz w:val="20"/>
          <w:szCs w:val="22"/>
        </w:rPr>
        <w:drawing>
          <wp:anchor distT="0" distB="0" distL="114300" distR="114300" simplePos="0" relativeHeight="251744256" behindDoc="0" locked="0" layoutInCell="1" allowOverlap="1" wp14:anchorId="7F8977CE" wp14:editId="55DCB9B0">
            <wp:simplePos x="0" y="0"/>
            <wp:positionH relativeFrom="margin">
              <wp:align>right</wp:align>
            </wp:positionH>
            <wp:positionV relativeFrom="paragraph">
              <wp:posOffset>121225</wp:posOffset>
            </wp:positionV>
            <wp:extent cx="2741930" cy="2156460"/>
            <wp:effectExtent l="0" t="0" r="1270" b="0"/>
            <wp:wrapSquare wrapText="left"/>
            <wp:docPr id="11194986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49865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1930" cy="2156460"/>
                    </a:xfrm>
                    <a:prstGeom prst="rect">
                      <a:avLst/>
                    </a:prstGeom>
                  </pic:spPr>
                </pic:pic>
              </a:graphicData>
            </a:graphic>
            <wp14:sizeRelH relativeFrom="margin">
              <wp14:pctWidth>0</wp14:pctWidth>
            </wp14:sizeRelH>
            <wp14:sizeRelV relativeFrom="margin">
              <wp14:pctHeight>0</wp14:pctHeight>
            </wp14:sizeRelV>
          </wp:anchor>
        </w:drawing>
      </w:r>
      <w:r w:rsidR="00163C49" w:rsidRPr="00163C49">
        <w:rPr>
          <w:rFonts w:ascii="Verdana" w:eastAsiaTheme="minorHAnsi" w:hAnsi="Verdana" w:cstheme="minorBidi"/>
          <w:color w:val="auto"/>
          <w:sz w:val="20"/>
          <w:szCs w:val="22"/>
        </w:rPr>
        <w:t>Los termostatos se encuentran en dispositivos como aires acondicionados</w:t>
      </w:r>
      <w:r w:rsidR="00163C49">
        <w:rPr>
          <w:rFonts w:ascii="Verdana" w:eastAsiaTheme="minorHAnsi" w:hAnsi="Verdana" w:cstheme="minorBidi"/>
          <w:color w:val="auto"/>
          <w:sz w:val="20"/>
          <w:szCs w:val="22"/>
        </w:rPr>
        <w:t xml:space="preserve"> </w:t>
      </w:r>
      <w:r w:rsidR="00163C49" w:rsidRPr="00163C49">
        <w:rPr>
          <w:rFonts w:ascii="Verdana" w:eastAsiaTheme="minorHAnsi" w:hAnsi="Verdana" w:cstheme="minorBidi"/>
          <w:color w:val="auto"/>
          <w:sz w:val="20"/>
          <w:szCs w:val="22"/>
        </w:rPr>
        <w:t>y calentadores de agua, que calientan o enfrían a una temperatura preestablecida. Los aires acondicionados son un ejemplo de un sistema de control de lazo cerrado,</w:t>
      </w:r>
      <w:r w:rsidR="00163C49">
        <w:rPr>
          <w:rFonts w:ascii="Verdana" w:eastAsiaTheme="minorHAnsi" w:hAnsi="Verdana" w:cstheme="minorBidi"/>
          <w:color w:val="auto"/>
          <w:sz w:val="20"/>
          <w:szCs w:val="22"/>
        </w:rPr>
        <w:t xml:space="preserve"> </w:t>
      </w:r>
      <w:r w:rsidR="00163C49" w:rsidRPr="00163C49">
        <w:rPr>
          <w:rFonts w:ascii="Verdana" w:eastAsiaTheme="minorHAnsi" w:hAnsi="Verdana" w:cstheme="minorBidi"/>
          <w:color w:val="auto"/>
          <w:sz w:val="20"/>
          <w:szCs w:val="22"/>
        </w:rPr>
        <w:t xml:space="preserve">ya que la salida del sistema depende de la entrada del sistema. </w:t>
      </w:r>
    </w:p>
    <w:p w14:paraId="3D31A6D6" w14:textId="77777777" w:rsidR="00163C49" w:rsidRDefault="00163C49" w:rsidP="00163C49">
      <w:pPr>
        <w:pStyle w:val="Ttulo2"/>
        <w:rPr>
          <w:rFonts w:ascii="Verdana" w:eastAsiaTheme="minorHAnsi" w:hAnsi="Verdana" w:cstheme="minorBidi"/>
          <w:color w:val="auto"/>
          <w:sz w:val="20"/>
          <w:szCs w:val="22"/>
        </w:rPr>
      </w:pPr>
      <w:r w:rsidRPr="00163C49">
        <w:rPr>
          <w:rFonts w:ascii="Verdana" w:eastAsiaTheme="minorHAnsi" w:hAnsi="Verdana" w:cstheme="minorBidi"/>
          <w:color w:val="auto"/>
          <w:sz w:val="20"/>
          <w:szCs w:val="22"/>
        </w:rPr>
        <w:t>Este sistema de control tiene uno o más lazos de retroalimentación</w:t>
      </w:r>
      <w:r>
        <w:rPr>
          <w:rFonts w:ascii="Verdana" w:eastAsiaTheme="minorHAnsi" w:hAnsi="Verdana" w:cstheme="minorBidi"/>
          <w:color w:val="auto"/>
          <w:sz w:val="20"/>
          <w:szCs w:val="22"/>
        </w:rPr>
        <w:t xml:space="preserve"> </w:t>
      </w:r>
      <w:r w:rsidRPr="00163C49">
        <w:rPr>
          <w:rFonts w:ascii="Verdana" w:eastAsiaTheme="minorHAnsi" w:hAnsi="Verdana" w:cstheme="minorBidi"/>
          <w:color w:val="auto"/>
          <w:sz w:val="20"/>
          <w:szCs w:val="22"/>
        </w:rPr>
        <w:t>entre su entrada y salida. En otras palabras, el sistema proporciona la salida requerida, como encenderse y apagarse,</w:t>
      </w:r>
      <w:r>
        <w:rPr>
          <w:rFonts w:ascii="Verdana" w:eastAsiaTheme="minorHAnsi" w:hAnsi="Verdana" w:cstheme="minorBidi"/>
          <w:color w:val="auto"/>
          <w:sz w:val="20"/>
          <w:szCs w:val="22"/>
        </w:rPr>
        <w:t xml:space="preserve"> </w:t>
      </w:r>
      <w:r w:rsidRPr="00163C49">
        <w:rPr>
          <w:rFonts w:ascii="Verdana" w:eastAsiaTheme="minorHAnsi" w:hAnsi="Verdana" w:cstheme="minorBidi"/>
          <w:color w:val="auto"/>
          <w:sz w:val="20"/>
          <w:szCs w:val="22"/>
        </w:rPr>
        <w:t xml:space="preserve">evaluando su entrada, que es la temperatura ambiente actual. </w:t>
      </w:r>
    </w:p>
    <w:p w14:paraId="1112AF4B" w14:textId="77777777" w:rsidR="00163C49" w:rsidRDefault="00163C49" w:rsidP="00163C49">
      <w:pPr>
        <w:pStyle w:val="Ttulo2"/>
        <w:rPr>
          <w:rFonts w:ascii="Verdana" w:eastAsiaTheme="minorHAnsi" w:hAnsi="Verdana" w:cstheme="minorBidi"/>
          <w:color w:val="auto"/>
          <w:sz w:val="20"/>
          <w:szCs w:val="22"/>
        </w:rPr>
      </w:pPr>
      <w:r w:rsidRPr="00163C49">
        <w:rPr>
          <w:rFonts w:ascii="Verdana" w:eastAsiaTheme="minorHAnsi" w:hAnsi="Verdana" w:cstheme="minorBidi"/>
          <w:color w:val="auto"/>
          <w:sz w:val="20"/>
          <w:szCs w:val="22"/>
        </w:rPr>
        <w:t>Podemos crear un modelo funcional de un termostato usando</w:t>
      </w:r>
      <w:r>
        <w:rPr>
          <w:rFonts w:ascii="Verdana" w:eastAsiaTheme="minorHAnsi" w:hAnsi="Verdana" w:cstheme="minorBidi"/>
          <w:color w:val="auto"/>
          <w:sz w:val="20"/>
          <w:szCs w:val="22"/>
        </w:rPr>
        <w:t xml:space="preserve"> </w:t>
      </w:r>
      <w:r w:rsidRPr="00163C49">
        <w:rPr>
          <w:rFonts w:ascii="Verdana" w:eastAsiaTheme="minorHAnsi" w:hAnsi="Verdana" w:cstheme="minorBidi"/>
          <w:color w:val="auto"/>
          <w:sz w:val="20"/>
          <w:szCs w:val="22"/>
        </w:rPr>
        <w:t xml:space="preserve">programación en Blockly. </w:t>
      </w:r>
    </w:p>
    <w:p w14:paraId="1C268A51" w14:textId="77777777" w:rsidR="00163C49" w:rsidRDefault="00163C49" w:rsidP="00163C49">
      <w:pPr>
        <w:pStyle w:val="Ttulo2"/>
        <w:rPr>
          <w:rFonts w:ascii="Verdana" w:eastAsiaTheme="minorHAnsi" w:hAnsi="Verdana" w:cstheme="minorBidi"/>
          <w:color w:val="auto"/>
          <w:sz w:val="20"/>
          <w:szCs w:val="22"/>
        </w:rPr>
      </w:pPr>
      <w:r>
        <w:rPr>
          <w:rFonts w:ascii="Verdana" w:eastAsiaTheme="minorHAnsi" w:hAnsi="Verdana" w:cstheme="minorBidi"/>
          <w:color w:val="auto"/>
          <w:sz w:val="20"/>
          <w:szCs w:val="22"/>
        </w:rPr>
        <w:t xml:space="preserve">Un grupo de </w:t>
      </w:r>
      <w:r w:rsidRPr="00163C49">
        <w:rPr>
          <w:rFonts w:ascii="Verdana" w:eastAsiaTheme="minorHAnsi" w:hAnsi="Verdana" w:cstheme="minorBidi"/>
          <w:color w:val="auto"/>
          <w:sz w:val="20"/>
          <w:szCs w:val="22"/>
        </w:rPr>
        <w:t>condicionales compuestas permiten establecer un rango determinado de temperaturas para activar un ventilador USB</w:t>
      </w:r>
      <w:r>
        <w:rPr>
          <w:rFonts w:ascii="Verdana" w:eastAsiaTheme="minorHAnsi" w:hAnsi="Verdana" w:cstheme="minorBidi"/>
          <w:color w:val="auto"/>
          <w:sz w:val="20"/>
          <w:szCs w:val="22"/>
        </w:rPr>
        <w:t xml:space="preserve"> </w:t>
      </w:r>
      <w:r w:rsidRPr="00163C49">
        <w:rPr>
          <w:rFonts w:ascii="Verdana" w:eastAsiaTheme="minorHAnsi" w:hAnsi="Verdana" w:cstheme="minorBidi"/>
          <w:color w:val="auto"/>
          <w:sz w:val="20"/>
          <w:szCs w:val="22"/>
        </w:rPr>
        <w:t>para que se encienda y se apague.</w:t>
      </w:r>
    </w:p>
    <w:p w14:paraId="4B739361" w14:textId="373C3769" w:rsidR="00792413" w:rsidRPr="00163C49" w:rsidRDefault="00792413" w:rsidP="00163C49">
      <w:pPr>
        <w:pStyle w:val="Ttulo2"/>
      </w:pPr>
      <w:r w:rsidRPr="00163C49">
        <w:t>Objetivos</w:t>
      </w:r>
    </w:p>
    <w:p w14:paraId="1C1E8EA5" w14:textId="6F306786" w:rsidR="00163C49" w:rsidRPr="00163C49" w:rsidRDefault="00163C49" w:rsidP="00163C49">
      <w:pPr>
        <w:pStyle w:val="Ttulo2"/>
        <w:numPr>
          <w:ilvl w:val="0"/>
          <w:numId w:val="38"/>
        </w:numPr>
        <w:rPr>
          <w:rFonts w:ascii="Verdana" w:eastAsiaTheme="minorHAnsi" w:hAnsi="Verdana" w:cstheme="minorBidi"/>
          <w:color w:val="auto"/>
          <w:sz w:val="20"/>
          <w:szCs w:val="22"/>
        </w:rPr>
      </w:pPr>
      <w:r w:rsidRPr="00163C49">
        <w:rPr>
          <w:rFonts w:ascii="Verdana" w:eastAsiaTheme="minorHAnsi" w:hAnsi="Verdana" w:cstheme="minorBidi"/>
          <w:color w:val="auto"/>
          <w:sz w:val="20"/>
          <w:szCs w:val="22"/>
        </w:rPr>
        <w:t>Escrib</w:t>
      </w:r>
      <w:r>
        <w:rPr>
          <w:rFonts w:ascii="Verdana" w:eastAsiaTheme="minorHAnsi" w:hAnsi="Verdana" w:cstheme="minorBidi"/>
          <w:color w:val="auto"/>
          <w:sz w:val="20"/>
          <w:szCs w:val="22"/>
        </w:rPr>
        <w:t>ir</w:t>
      </w:r>
      <w:r w:rsidRPr="00163C49">
        <w:rPr>
          <w:rFonts w:ascii="Verdana" w:eastAsiaTheme="minorHAnsi" w:hAnsi="Verdana" w:cstheme="minorBidi"/>
          <w:color w:val="auto"/>
          <w:sz w:val="20"/>
          <w:szCs w:val="22"/>
        </w:rPr>
        <w:t xml:space="preserve"> un programa que incluya sentencias condicionales compuestas </w:t>
      </w:r>
      <w:r>
        <w:rPr>
          <w:rFonts w:ascii="Verdana" w:eastAsiaTheme="minorHAnsi" w:hAnsi="Verdana" w:cstheme="minorBidi"/>
          <w:color w:val="auto"/>
          <w:sz w:val="20"/>
          <w:szCs w:val="22"/>
        </w:rPr>
        <w:t>y se comporte como un termostato convencional, del que encontrás en varios electrodomésticos y controladores industriales</w:t>
      </w:r>
      <w:r w:rsidRPr="00163C49">
        <w:rPr>
          <w:rFonts w:ascii="Verdana" w:eastAsiaTheme="minorHAnsi" w:hAnsi="Verdana" w:cstheme="minorBidi"/>
          <w:color w:val="auto"/>
          <w:sz w:val="20"/>
          <w:szCs w:val="22"/>
        </w:rPr>
        <w:t>.</w:t>
      </w:r>
    </w:p>
    <w:p w14:paraId="63B859D4" w14:textId="2CAC6BD5" w:rsidR="00163C49" w:rsidRDefault="00163C49" w:rsidP="00163C49">
      <w:pPr>
        <w:pStyle w:val="Ttulo2"/>
        <w:numPr>
          <w:ilvl w:val="0"/>
          <w:numId w:val="38"/>
        </w:numPr>
        <w:rPr>
          <w:rFonts w:ascii="Verdana" w:eastAsiaTheme="minorHAnsi" w:hAnsi="Verdana" w:cstheme="minorBidi"/>
          <w:color w:val="auto"/>
          <w:sz w:val="20"/>
          <w:szCs w:val="22"/>
        </w:rPr>
      </w:pPr>
      <w:r w:rsidRPr="00163C49">
        <w:rPr>
          <w:rFonts w:ascii="Verdana" w:eastAsiaTheme="minorHAnsi" w:hAnsi="Verdana" w:cstheme="minorBidi"/>
          <w:color w:val="auto"/>
          <w:sz w:val="20"/>
          <w:szCs w:val="22"/>
        </w:rPr>
        <w:t>U</w:t>
      </w:r>
      <w:r>
        <w:rPr>
          <w:rFonts w:ascii="Verdana" w:eastAsiaTheme="minorHAnsi" w:hAnsi="Verdana" w:cstheme="minorBidi"/>
          <w:color w:val="auto"/>
          <w:sz w:val="20"/>
          <w:szCs w:val="22"/>
        </w:rPr>
        <w:t xml:space="preserve">sar mediciones </w:t>
      </w:r>
      <w:r w:rsidRPr="00163C49">
        <w:rPr>
          <w:rFonts w:ascii="Verdana" w:eastAsiaTheme="minorHAnsi" w:hAnsi="Verdana" w:cstheme="minorBidi"/>
          <w:color w:val="auto"/>
          <w:sz w:val="20"/>
          <w:szCs w:val="22"/>
        </w:rPr>
        <w:t>para controlar una salida física</w:t>
      </w:r>
      <w:r>
        <w:rPr>
          <w:rFonts w:ascii="Verdana" w:eastAsiaTheme="minorHAnsi" w:hAnsi="Verdana" w:cstheme="minorBidi"/>
          <w:color w:val="auto"/>
          <w:sz w:val="20"/>
          <w:szCs w:val="22"/>
        </w:rPr>
        <w:t xml:space="preserve"> en tiempo real</w:t>
      </w:r>
      <w:r w:rsidRPr="00163C49">
        <w:rPr>
          <w:rFonts w:ascii="Verdana" w:eastAsiaTheme="minorHAnsi" w:hAnsi="Verdana" w:cstheme="minorBidi"/>
          <w:color w:val="auto"/>
          <w:sz w:val="20"/>
          <w:szCs w:val="22"/>
        </w:rPr>
        <w:t>.</w:t>
      </w:r>
    </w:p>
    <w:p w14:paraId="52415449" w14:textId="6078EC9E" w:rsidR="00792413" w:rsidRDefault="00792413" w:rsidP="00D32667">
      <w:pPr>
        <w:pStyle w:val="Ttulo2"/>
      </w:pPr>
      <w:r>
        <w:t>Materiales y equipo</w:t>
      </w:r>
    </w:p>
    <w:p w14:paraId="799FB941" w14:textId="1FFBB47F" w:rsidR="00792413" w:rsidRDefault="00792413" w:rsidP="00796920">
      <w:pPr>
        <w:pStyle w:val="Prrafodelista"/>
        <w:numPr>
          <w:ilvl w:val="0"/>
          <w:numId w:val="26"/>
        </w:numPr>
        <w:ind w:left="714" w:hanging="357"/>
      </w:pPr>
      <w:r w:rsidRPr="0055392E">
        <w:t xml:space="preserve">Software </w:t>
      </w:r>
      <w:hyperlink r:id="rId9" w:history="1">
        <w:r w:rsidR="00F25951" w:rsidRPr="00EB2DC0">
          <w:rPr>
            <w:rStyle w:val="Hipervnculo"/>
          </w:rPr>
          <w:t>SPARKvue</w:t>
        </w:r>
      </w:hyperlink>
      <w:r w:rsidRPr="0055392E">
        <w:t xml:space="preserve"> o </w:t>
      </w:r>
      <w:hyperlink r:id="rId10" w:history="1">
        <w:r w:rsidRPr="0025095B">
          <w:rPr>
            <w:rStyle w:val="Hipervnculo"/>
          </w:rPr>
          <w:t>CapStone</w:t>
        </w:r>
      </w:hyperlink>
      <w:r>
        <w:t xml:space="preserve"> </w:t>
      </w:r>
      <w:r w:rsidRPr="0055392E">
        <w:t>de PASCO Scientific</w:t>
      </w:r>
      <w:r>
        <w:t xml:space="preserve"> (los ejemplos de esta guía están basados en el </w:t>
      </w:r>
      <w:hyperlink r:id="rId11" w:history="1">
        <w:r w:rsidR="00F25951" w:rsidRPr="00EB2DC0">
          <w:rPr>
            <w:rStyle w:val="Hipervnculo"/>
          </w:rPr>
          <w:t>SPARKvue</w:t>
        </w:r>
      </w:hyperlink>
      <w:r>
        <w:t>, pero es muy fácil transpolarlos al CapStone)</w:t>
      </w:r>
      <w:r w:rsidR="00796920">
        <w:t>.</w:t>
      </w:r>
    </w:p>
    <w:p w14:paraId="640B66C1" w14:textId="319057B5" w:rsidR="00890D6F" w:rsidRDefault="00A55106" w:rsidP="00796920">
      <w:pPr>
        <w:pStyle w:val="Prrafodelista"/>
        <w:numPr>
          <w:ilvl w:val="0"/>
          <w:numId w:val="26"/>
        </w:numPr>
      </w:pPr>
      <w:hyperlink r:id="rId12" w:history="1">
        <w:r w:rsidR="00383106" w:rsidRPr="00A55106">
          <w:rPr>
            <w:rStyle w:val="Hipervnculo"/>
          </w:rPr>
          <w:t>//code.Node</w:t>
        </w:r>
      </w:hyperlink>
    </w:p>
    <w:p w14:paraId="75291443" w14:textId="7507EB62" w:rsidR="00383106" w:rsidRDefault="00A55106" w:rsidP="00796920">
      <w:pPr>
        <w:pStyle w:val="Prrafodelista"/>
        <w:numPr>
          <w:ilvl w:val="0"/>
          <w:numId w:val="26"/>
        </w:numPr>
      </w:pPr>
      <w:hyperlink r:id="rId13" w:history="1">
        <w:r w:rsidR="00383106" w:rsidRPr="00A55106">
          <w:rPr>
            <w:rStyle w:val="Hipervnculo"/>
          </w:rPr>
          <w:t>//control.Node</w:t>
        </w:r>
      </w:hyperlink>
    </w:p>
    <w:p w14:paraId="7FBBC14E" w14:textId="380DDD2C" w:rsidR="00383106" w:rsidRDefault="00383106" w:rsidP="00796920">
      <w:pPr>
        <w:pStyle w:val="Prrafodelista"/>
        <w:numPr>
          <w:ilvl w:val="0"/>
          <w:numId w:val="26"/>
        </w:numPr>
      </w:pPr>
      <w:r w:rsidRPr="00383106">
        <w:t>Placa con salida de potencia</w:t>
      </w:r>
      <w:r w:rsidR="002E0107">
        <w:t xml:space="preserve"> para</w:t>
      </w:r>
      <w:r w:rsidRPr="00383106">
        <w:t xml:space="preserve"> </w:t>
      </w:r>
      <w:hyperlink r:id="rId14" w:history="1">
        <w:r w:rsidRPr="00A55106">
          <w:rPr>
            <w:rStyle w:val="Hipervnculo"/>
          </w:rPr>
          <w:t>//control.Node</w:t>
        </w:r>
      </w:hyperlink>
      <w:r w:rsidRPr="00383106">
        <w:t xml:space="preserve"> </w:t>
      </w:r>
      <w:r w:rsidR="002E0107">
        <w:t>(</w:t>
      </w:r>
      <w:hyperlink r:id="rId15" w:history="1">
        <w:r w:rsidRPr="00383106">
          <w:rPr>
            <w:rStyle w:val="Hipervnculo"/>
          </w:rPr>
          <w:t>PS-3324</w:t>
        </w:r>
      </w:hyperlink>
      <w:r w:rsidR="002E0107">
        <w:t>)</w:t>
      </w:r>
    </w:p>
    <w:p w14:paraId="6C30B11D" w14:textId="72F785E3" w:rsidR="00383106" w:rsidRDefault="00383106" w:rsidP="00796920">
      <w:pPr>
        <w:pStyle w:val="Prrafodelista"/>
        <w:numPr>
          <w:ilvl w:val="0"/>
          <w:numId w:val="26"/>
        </w:numPr>
      </w:pPr>
      <w:r w:rsidRPr="00383106">
        <w:t xml:space="preserve">Lámpara y soporte </w:t>
      </w:r>
      <w:r w:rsidR="002E0107">
        <w:t>(</w:t>
      </w:r>
      <w:hyperlink r:id="rId16" w:history="1">
        <w:r w:rsidRPr="00383106">
          <w:rPr>
            <w:rStyle w:val="Hipervnculo"/>
          </w:rPr>
          <w:t>EM</w:t>
        </w:r>
        <w:r w:rsidRPr="00383106">
          <w:rPr>
            <w:rStyle w:val="Hipervnculo"/>
          </w:rPr>
          <w:t>-</w:t>
        </w:r>
        <w:r w:rsidRPr="00383106">
          <w:rPr>
            <w:rStyle w:val="Hipervnculo"/>
          </w:rPr>
          <w:t>9099</w:t>
        </w:r>
      </w:hyperlink>
      <w:r w:rsidR="002E0107">
        <w:t>)</w:t>
      </w:r>
    </w:p>
    <w:p w14:paraId="0B20E8F3" w14:textId="2FA6921D" w:rsidR="00383106" w:rsidRDefault="00383106" w:rsidP="00796920">
      <w:pPr>
        <w:pStyle w:val="Prrafodelista"/>
        <w:numPr>
          <w:ilvl w:val="0"/>
          <w:numId w:val="26"/>
        </w:numPr>
      </w:pPr>
      <w:r w:rsidRPr="00383106">
        <w:t xml:space="preserve">Pequeño ventilador alimentado por USB </w:t>
      </w:r>
      <w:r w:rsidR="002E0107">
        <w:t>(</w:t>
      </w:r>
      <w:hyperlink r:id="rId17" w:history="1">
        <w:r w:rsidRPr="00383106">
          <w:rPr>
            <w:rStyle w:val="Hipervnculo"/>
          </w:rPr>
          <w:t>PS-6206</w:t>
        </w:r>
      </w:hyperlink>
      <w:r w:rsidR="002E0107">
        <w:t>)</w:t>
      </w:r>
    </w:p>
    <w:p w14:paraId="30869CCC" w14:textId="77777777" w:rsidR="00796920" w:rsidRDefault="00796920" w:rsidP="00796920">
      <w:pPr>
        <w:pStyle w:val="Ttulo2"/>
      </w:pPr>
      <w:r>
        <w:t>Seguridad</w:t>
      </w:r>
    </w:p>
    <w:p w14:paraId="373A0DE9" w14:textId="616559F2" w:rsidR="00796920" w:rsidRDefault="00796920" w:rsidP="00796920">
      <w:pPr>
        <w:pStyle w:val="Prrafodelista"/>
        <w:numPr>
          <w:ilvl w:val="0"/>
          <w:numId w:val="6"/>
        </w:numPr>
      </w:pPr>
      <w:r>
        <w:t>No dejes de seguir los procedimientos de seguridad y convivencia habituales de tu institución.</w:t>
      </w:r>
    </w:p>
    <w:p w14:paraId="616E0BDB" w14:textId="77777777" w:rsidR="00383106" w:rsidRDefault="00383106" w:rsidP="00755706">
      <w:pPr>
        <w:pStyle w:val="Ttulo2"/>
      </w:pPr>
      <w:r>
        <w:t>Investigación previa</w:t>
      </w:r>
    </w:p>
    <w:p w14:paraId="492F90D8" w14:textId="3024F284" w:rsidR="00755706" w:rsidRPr="00755706" w:rsidRDefault="00755706" w:rsidP="00755706">
      <w:pPr>
        <w:pStyle w:val="Ttulo3"/>
      </w:pPr>
      <w:r>
        <w:t>Condicionales compuestos</w:t>
      </w:r>
    </w:p>
    <w:p w14:paraId="521C0079" w14:textId="77777777" w:rsidR="00755706" w:rsidRDefault="00755706" w:rsidP="00755706">
      <w:pPr>
        <w:pStyle w:val="Prrafodelista"/>
        <w:numPr>
          <w:ilvl w:val="0"/>
          <w:numId w:val="60"/>
        </w:numPr>
      </w:pPr>
      <w:r>
        <w:t xml:space="preserve">Los condicionales compuestos permiten comprobar dos condiciones en una sola instrucción. </w:t>
      </w:r>
    </w:p>
    <w:p w14:paraId="35AA1041" w14:textId="6847527A" w:rsidR="00755706" w:rsidRDefault="00755706" w:rsidP="00755706">
      <w:pPr>
        <w:pStyle w:val="Prrafodelista"/>
        <w:numPr>
          <w:ilvl w:val="0"/>
          <w:numId w:val="60"/>
        </w:numPr>
      </w:pPr>
      <w:r>
        <w:t xml:space="preserve">Hay dos </w:t>
      </w:r>
      <w:r>
        <w:t xml:space="preserve">tipos de condicionales compuestos en </w:t>
      </w:r>
      <w:r>
        <w:t xml:space="preserve">bloque en Blockly: </w:t>
      </w:r>
    </w:p>
    <w:p w14:paraId="48DEA42C" w14:textId="77777777" w:rsidR="00755706" w:rsidRDefault="00755706" w:rsidP="00755706">
      <w:pPr>
        <w:pStyle w:val="Prrafodelista"/>
        <w:numPr>
          <w:ilvl w:val="1"/>
          <w:numId w:val="60"/>
        </w:numPr>
      </w:pPr>
      <w:r>
        <w:t xml:space="preserve">Tipo </w:t>
      </w:r>
      <w:r w:rsidRPr="00755706">
        <w:rPr>
          <w:i/>
          <w:iCs/>
        </w:rPr>
        <w:t>Y</w:t>
      </w:r>
      <w:r>
        <w:t xml:space="preserve">: se tienen que cumplir las dos condiciones para arrojar un valor </w:t>
      </w:r>
      <w:r w:rsidRPr="00755706">
        <w:rPr>
          <w:i/>
          <w:iCs/>
        </w:rPr>
        <w:t>verdadero.</w:t>
      </w:r>
    </w:p>
    <w:p w14:paraId="67449751" w14:textId="77777777" w:rsidR="00755706" w:rsidRDefault="00755706" w:rsidP="00755706">
      <w:pPr>
        <w:pStyle w:val="Prrafodelista"/>
        <w:numPr>
          <w:ilvl w:val="1"/>
          <w:numId w:val="60"/>
        </w:numPr>
      </w:pPr>
      <w:r>
        <w:lastRenderedPageBreak/>
        <w:t xml:space="preserve"> Tipo </w:t>
      </w:r>
      <w:r w:rsidRPr="00755706">
        <w:rPr>
          <w:i/>
          <w:iCs/>
        </w:rPr>
        <w:t>O</w:t>
      </w:r>
      <w:r>
        <w:t xml:space="preserve">: basta con que se cumpla cualquiera de las dos condiciones para arroja un valor </w:t>
      </w:r>
      <w:r w:rsidRPr="00755706">
        <w:t>verdadero</w:t>
      </w:r>
      <w:r>
        <w:t>.</w:t>
      </w:r>
    </w:p>
    <w:p w14:paraId="0D9511C5" w14:textId="4759E90A" w:rsidR="00755706" w:rsidRDefault="00755706" w:rsidP="00755706">
      <w:pPr>
        <w:ind w:left="709"/>
        <w:jc w:val="center"/>
      </w:pPr>
      <w:r>
        <w:rPr>
          <w:noProof/>
        </w:rPr>
        <w:drawing>
          <wp:inline distT="0" distB="0" distL="0" distR="0" wp14:anchorId="5F4DEF69" wp14:editId="03C22414">
            <wp:extent cx="4635374" cy="461096"/>
            <wp:effectExtent l="0" t="0" r="0" b="0"/>
            <wp:docPr id="12438646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864612" name=""/>
                    <pic:cNvPicPr/>
                  </pic:nvPicPr>
                  <pic:blipFill>
                    <a:blip r:embed="rId18"/>
                    <a:stretch>
                      <a:fillRect/>
                    </a:stretch>
                  </pic:blipFill>
                  <pic:spPr>
                    <a:xfrm>
                      <a:off x="0" y="0"/>
                      <a:ext cx="4669410" cy="464482"/>
                    </a:xfrm>
                    <a:prstGeom prst="rect">
                      <a:avLst/>
                    </a:prstGeom>
                  </pic:spPr>
                </pic:pic>
              </a:graphicData>
            </a:graphic>
          </wp:inline>
        </w:drawing>
      </w:r>
    </w:p>
    <w:p w14:paraId="2290E431" w14:textId="3B6B5603" w:rsidR="00755706" w:rsidRDefault="00E013D2" w:rsidP="000179EB">
      <w:pPr>
        <w:pStyle w:val="Ttulo3"/>
      </w:pPr>
      <w:r>
        <w:rPr>
          <w:noProof/>
        </w:rPr>
        <mc:AlternateContent>
          <mc:Choice Requires="wpg">
            <w:drawing>
              <wp:anchor distT="0" distB="0" distL="114300" distR="114300" simplePos="0" relativeHeight="251754496" behindDoc="0" locked="0" layoutInCell="1" allowOverlap="1" wp14:anchorId="2E83576E" wp14:editId="6C9A01A2">
                <wp:simplePos x="0" y="0"/>
                <wp:positionH relativeFrom="margin">
                  <wp:align>right</wp:align>
                </wp:positionH>
                <wp:positionV relativeFrom="paragraph">
                  <wp:posOffset>219710</wp:posOffset>
                </wp:positionV>
                <wp:extent cx="2304415" cy="1793875"/>
                <wp:effectExtent l="0" t="0" r="635" b="0"/>
                <wp:wrapSquare wrapText="bothSides"/>
                <wp:docPr id="237359445" name="Grupo 3"/>
                <wp:cNvGraphicFramePr/>
                <a:graphic xmlns:a="http://schemas.openxmlformats.org/drawingml/2006/main">
                  <a:graphicData uri="http://schemas.microsoft.com/office/word/2010/wordprocessingGroup">
                    <wpg:wgp>
                      <wpg:cNvGrpSpPr/>
                      <wpg:grpSpPr>
                        <a:xfrm>
                          <a:off x="0" y="0"/>
                          <a:ext cx="2304415" cy="1793875"/>
                          <a:chOff x="0" y="0"/>
                          <a:chExt cx="2503182" cy="1906474"/>
                        </a:xfrm>
                      </wpg:grpSpPr>
                      <pic:pic xmlns:pic="http://schemas.openxmlformats.org/drawingml/2006/picture">
                        <pic:nvPicPr>
                          <pic:cNvPr id="843967162" name="Imagen 1877042237"/>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931545" cy="1163955"/>
                          </a:xfrm>
                          <a:prstGeom prst="rect">
                            <a:avLst/>
                          </a:prstGeom>
                        </pic:spPr>
                      </pic:pic>
                      <pic:pic xmlns:pic="http://schemas.openxmlformats.org/drawingml/2006/picture">
                        <pic:nvPicPr>
                          <pic:cNvPr id="1731524046" name="Imagen 1"/>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1017917" y="845389"/>
                            <a:ext cx="1485265" cy="1061085"/>
                          </a:xfrm>
                          <a:prstGeom prst="rect">
                            <a:avLst/>
                          </a:prstGeom>
                        </pic:spPr>
                      </pic:pic>
                      <pic:pic xmlns:pic="http://schemas.openxmlformats.org/drawingml/2006/picture">
                        <pic:nvPicPr>
                          <pic:cNvPr id="1195691542" name="Imagen 1"/>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974785" y="232913"/>
                            <a:ext cx="1525270" cy="334645"/>
                          </a:xfrm>
                          <a:prstGeom prst="rect">
                            <a:avLst/>
                          </a:prstGeom>
                        </pic:spPr>
                      </pic:pic>
                      <pic:pic xmlns:pic="http://schemas.openxmlformats.org/drawingml/2006/picture">
                        <pic:nvPicPr>
                          <pic:cNvPr id="121515087" name="Imagen 1"/>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103517" y="1311215"/>
                            <a:ext cx="782955" cy="59499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DE63134" id="Grupo 3" o:spid="_x0000_s1026" style="position:absolute;margin-left:130.25pt;margin-top:17.3pt;width:181.45pt;height:141.25pt;z-index:251754496;mso-position-horizontal:right;mso-position-horizontal-relative:margin;mso-width-relative:margin;mso-height-relative:margin" coordsize="25031,190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877042237" o:spid="_x0000_s1027" type="#_x0000_t75" style="position:absolute;width:9315;height:11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">
                  <v:imagedata r:id="rId23" o:title=""/>
                </v:shape>
                <v:shape id="Imagen 1" o:spid="_x0000_s1028" type="#_x0000_t75" style="position:absolute;left:10179;top:8453;width:14852;height:10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">
                  <v:imagedata r:id="rId24" o:title=""/>
                </v:shape>
                <v:shape id="Imagen 1" o:spid="_x0000_s1029" type="#_x0000_t75" style="position:absolute;left:9747;top:2329;width:15253;height:3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">
                  <v:imagedata r:id="rId25" o:title=""/>
                </v:shape>
                <v:shape id="Imagen 1" o:spid="_x0000_s1030" type="#_x0000_t75" style="position:absolute;left:1035;top:13112;width:7829;height:5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">
                  <v:imagedata r:id="rId26" o:title=""/>
                </v:shape>
                <w10:wrap type="square" anchorx="margin"/>
              </v:group>
            </w:pict>
          </mc:Fallback>
        </mc:AlternateContent>
      </w:r>
      <w:r w:rsidR="000179EB">
        <w:t>Exploración</w:t>
      </w:r>
    </w:p>
    <w:p w14:paraId="3623397A" w14:textId="27597426" w:rsidR="000179EB" w:rsidRPr="000179EB" w:rsidRDefault="000179EB" w:rsidP="000179EB">
      <w:pPr>
        <w:pStyle w:val="Prrafodelista"/>
        <w:numPr>
          <w:ilvl w:val="0"/>
          <w:numId w:val="61"/>
        </w:numPr>
      </w:pPr>
      <w:r>
        <w:t xml:space="preserve">Encendé tu </w:t>
      </w:r>
      <w:hyperlink r:id="rId27" w:history="1">
        <w:r w:rsidRPr="00A55106">
          <w:rPr>
            <w:rStyle w:val="Hipervnculo"/>
          </w:rPr>
          <w:t>//code.Node</w:t>
        </w:r>
      </w:hyperlink>
    </w:p>
    <w:p w14:paraId="3CD4E29B" w14:textId="0FA03693" w:rsidR="000179EB" w:rsidRDefault="000179EB" w:rsidP="000179EB">
      <w:pPr>
        <w:pStyle w:val="Prrafodelista"/>
        <w:numPr>
          <w:ilvl w:val="0"/>
          <w:numId w:val="61"/>
        </w:numPr>
        <w:jc w:val="left"/>
      </w:pPr>
      <w:r>
        <w:t xml:space="preserve">Abrí </w:t>
      </w:r>
      <w:hyperlink r:id="rId28" w:history="1">
        <w:r w:rsidRPr="00EB2DC0">
          <w:rPr>
            <w:rStyle w:val="Hipervnculo"/>
          </w:rPr>
          <w:t>SPARKvue</w:t>
        </w:r>
      </w:hyperlink>
    </w:p>
    <w:p w14:paraId="279B111E" w14:textId="029AA843" w:rsidR="000179EB" w:rsidRDefault="000179EB" w:rsidP="000179EB">
      <w:pPr>
        <w:pStyle w:val="Prrafodelista"/>
        <w:numPr>
          <w:ilvl w:val="0"/>
          <w:numId w:val="61"/>
        </w:numPr>
        <w:jc w:val="left"/>
      </w:pPr>
      <w:r>
        <w:t xml:space="preserve">Elegí </w:t>
      </w:r>
      <w:r>
        <w:rPr>
          <w:i/>
          <w:iCs/>
        </w:rPr>
        <w:t>Datos del Sensor</w:t>
      </w:r>
      <w:r w:rsidRPr="000179EB">
        <w:rPr>
          <w:noProof/>
        </w:rPr>
        <w:t xml:space="preserve"> </w:t>
      </w:r>
    </w:p>
    <w:p w14:paraId="225C2B8A" w14:textId="64F58051" w:rsidR="000179EB" w:rsidRDefault="000179EB" w:rsidP="000179EB">
      <w:pPr>
        <w:pStyle w:val="Prrafodelista"/>
        <w:numPr>
          <w:ilvl w:val="0"/>
          <w:numId w:val="61"/>
        </w:numPr>
        <w:jc w:val="left"/>
      </w:pPr>
      <w:r>
        <w:t xml:space="preserve">Vinculá </w:t>
      </w:r>
      <w:r>
        <w:rPr>
          <w:b/>
          <w:bCs/>
        </w:rPr>
        <w:t>tu</w:t>
      </w:r>
      <w:r>
        <w:t xml:space="preserve"> </w:t>
      </w:r>
      <w:hyperlink r:id="rId29" w:history="1">
        <w:r w:rsidRPr="00A55106">
          <w:rPr>
            <w:rStyle w:val="Hipervnculo"/>
          </w:rPr>
          <w:t>//code.Node</w:t>
        </w:r>
      </w:hyperlink>
      <w:r w:rsidR="00E013D2">
        <w:t xml:space="preserve"> </w:t>
      </w:r>
    </w:p>
    <w:p w14:paraId="2B3877B6" w14:textId="673D62E8" w:rsidR="000179EB" w:rsidRDefault="000179EB" w:rsidP="000179EB">
      <w:pPr>
        <w:pStyle w:val="Prrafodelista"/>
        <w:numPr>
          <w:ilvl w:val="0"/>
          <w:numId w:val="61"/>
        </w:numPr>
        <w:jc w:val="left"/>
      </w:pPr>
      <w:r>
        <w:t xml:space="preserve">Desactivá todos los sensores, salvo el </w:t>
      </w:r>
      <w:r>
        <w:t>que incluye a la temperatura</w:t>
      </w:r>
    </w:p>
    <w:p w14:paraId="4CFF9A8E" w14:textId="0C0E6155" w:rsidR="000179EB" w:rsidRDefault="000179EB" w:rsidP="000179EB">
      <w:pPr>
        <w:pStyle w:val="Prrafodelista"/>
        <w:numPr>
          <w:ilvl w:val="0"/>
          <w:numId w:val="61"/>
        </w:numPr>
      </w:pPr>
      <w:r>
        <w:t xml:space="preserve">Marcá al medidor de </w:t>
      </w:r>
      <w:r>
        <w:t>temperatura</w:t>
      </w:r>
    </w:p>
    <w:p w14:paraId="04D9294F" w14:textId="541955B1" w:rsidR="000179EB" w:rsidRDefault="000179EB" w:rsidP="000179EB">
      <w:pPr>
        <w:pStyle w:val="Prrafodelista"/>
        <w:numPr>
          <w:ilvl w:val="0"/>
          <w:numId w:val="61"/>
        </w:numPr>
      </w:pPr>
      <w:r>
        <w:t xml:space="preserve">Pedí una representación gráfica cartesiana. </w:t>
      </w:r>
    </w:p>
    <w:p w14:paraId="36D41E85" w14:textId="16966879" w:rsidR="00E013D2" w:rsidRDefault="00E013D2" w:rsidP="000179EB">
      <w:pPr>
        <w:pStyle w:val="Prrafodelista"/>
        <w:numPr>
          <w:ilvl w:val="0"/>
          <w:numId w:val="61"/>
        </w:numPr>
      </w:pPr>
      <w:r>
        <w:t xml:space="preserve">Dale clic a </w:t>
      </w:r>
      <w:r>
        <w:rPr>
          <w:i/>
          <w:iCs/>
        </w:rPr>
        <w:t>Comenzar</w:t>
      </w:r>
    </w:p>
    <w:p w14:paraId="20A00E1C" w14:textId="77777777" w:rsidR="00E013D2" w:rsidRDefault="00E013D2" w:rsidP="000179EB">
      <w:pPr>
        <w:pStyle w:val="Prrafodelista"/>
        <w:numPr>
          <w:ilvl w:val="0"/>
          <w:numId w:val="61"/>
        </w:numPr>
      </w:pPr>
      <w:r>
        <w:t>Tomá nota de</w:t>
      </w:r>
      <w:r w:rsidRPr="00E013D2">
        <w:t xml:space="preserve"> la temperatura inicial. Esta es la temperatura ambiente actual. </w:t>
      </w:r>
    </w:p>
    <w:p w14:paraId="743F5352" w14:textId="77777777" w:rsidR="00E013D2" w:rsidRDefault="00E013D2" w:rsidP="000179EB">
      <w:pPr>
        <w:pStyle w:val="Prrafodelista"/>
        <w:numPr>
          <w:ilvl w:val="0"/>
          <w:numId w:val="61"/>
        </w:numPr>
      </w:pPr>
      <w:r w:rsidRPr="00E013D2">
        <w:t>Cubr</w:t>
      </w:r>
      <w:r>
        <w:t>í</w:t>
      </w:r>
      <w:r w:rsidRPr="00E013D2">
        <w:t xml:space="preserve"> el sensor de temperatura ambiente con </w:t>
      </w:r>
      <w:r>
        <w:t xml:space="preserve">tus </w:t>
      </w:r>
      <w:r w:rsidRPr="00E013D2">
        <w:t>manos.</w:t>
      </w:r>
    </w:p>
    <w:p w14:paraId="25659337" w14:textId="65D46294" w:rsidR="00E013D2" w:rsidRPr="00E013D2" w:rsidRDefault="00E013D2" w:rsidP="000179EB">
      <w:pPr>
        <w:pStyle w:val="Prrafodelista"/>
        <w:numPr>
          <w:ilvl w:val="0"/>
          <w:numId w:val="61"/>
        </w:numPr>
      </w:pPr>
      <w:r>
        <w:t xml:space="preserve">Esperá 30 segundos y dale clic a </w:t>
      </w:r>
      <w:r>
        <w:rPr>
          <w:i/>
          <w:iCs/>
        </w:rPr>
        <w:t>Detener.</w:t>
      </w:r>
    </w:p>
    <w:p w14:paraId="12A6D127" w14:textId="77777777" w:rsidR="00E013D2" w:rsidRDefault="00E013D2" w:rsidP="00E013D2">
      <w:pPr>
        <w:pStyle w:val="Prrafodelista"/>
        <w:numPr>
          <w:ilvl w:val="1"/>
          <w:numId w:val="61"/>
        </w:numPr>
      </w:pPr>
      <w:r w:rsidRPr="00E013D2">
        <w:t>¿Qué información te proporcionaron los datos sobre la temperatura?</w:t>
      </w:r>
    </w:p>
    <w:p w14:paraId="6ACDFA77" w14:textId="56F22687" w:rsidR="00E013D2" w:rsidRDefault="00E013D2" w:rsidP="00E013D2">
      <w:pPr>
        <w:pStyle w:val="Prrafodelista"/>
        <w:numPr>
          <w:ilvl w:val="1"/>
          <w:numId w:val="61"/>
        </w:numPr>
      </w:pPr>
      <w:r w:rsidRPr="00E013D2">
        <w:t xml:space="preserve">¿Cuáles </w:t>
      </w:r>
      <w:r>
        <w:t xml:space="preserve">fue la temperatura </w:t>
      </w:r>
      <w:r w:rsidRPr="00E013D2">
        <w:t>inicial</w:t>
      </w:r>
      <w:r>
        <w:t>? ¿Cuál la</w:t>
      </w:r>
      <w:r w:rsidRPr="00E013D2">
        <w:t xml:space="preserve"> final?</w:t>
      </w:r>
    </w:p>
    <w:p w14:paraId="32D6A1AF" w14:textId="77777777" w:rsidR="00925F2B" w:rsidRDefault="00925F2B" w:rsidP="00925F2B">
      <w:pPr>
        <w:pStyle w:val="Prrafodelista"/>
        <w:numPr>
          <w:ilvl w:val="0"/>
          <w:numId w:val="30"/>
        </w:numPr>
      </w:pPr>
      <w:r>
        <w:t xml:space="preserve">Abrí el entorno de programación </w:t>
      </w:r>
      <w:r>
        <w:rPr>
          <w:noProof/>
        </w:rPr>
        <w:drawing>
          <wp:inline distT="0" distB="0" distL="0" distR="0" wp14:anchorId="6A7722D3" wp14:editId="777FD975">
            <wp:extent cx="321822" cy="270739"/>
            <wp:effectExtent l="0" t="0" r="2540" b="0"/>
            <wp:docPr id="7628655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375452" name=""/>
                    <pic:cNvPicPr/>
                  </pic:nvPicPr>
                  <pic:blipFill>
                    <a:blip r:embed="rId30"/>
                    <a:stretch>
                      <a:fillRect/>
                    </a:stretch>
                  </pic:blipFill>
                  <pic:spPr>
                    <a:xfrm>
                      <a:off x="0" y="0"/>
                      <a:ext cx="327660" cy="275651"/>
                    </a:xfrm>
                    <a:prstGeom prst="rect">
                      <a:avLst/>
                    </a:prstGeom>
                  </pic:spPr>
                </pic:pic>
              </a:graphicData>
            </a:graphic>
          </wp:inline>
        </w:drawing>
      </w:r>
    </w:p>
    <w:p w14:paraId="7BA13C52" w14:textId="181D4CEB" w:rsidR="00F704CE" w:rsidRDefault="00F704CE" w:rsidP="00F704CE">
      <w:pPr>
        <w:pStyle w:val="Prrafodelista"/>
        <w:numPr>
          <w:ilvl w:val="0"/>
          <w:numId w:val="30"/>
        </w:numPr>
      </w:pPr>
      <w:r>
        <w:t xml:space="preserve">Si este es uno de tus primeros trabajos con </w:t>
      </w:r>
      <w:r>
        <w:t xml:space="preserve">el </w:t>
      </w:r>
      <w:hyperlink r:id="rId31" w:history="1">
        <w:r w:rsidRPr="00A55106">
          <w:rPr>
            <w:rStyle w:val="Hipervnculo"/>
          </w:rPr>
          <w:t>//code.Node</w:t>
        </w:r>
      </w:hyperlink>
      <w:r>
        <w:t xml:space="preserve"> y Blockly, te sugerimos directamente copiar este programa en tu editor:</w:t>
      </w:r>
    </w:p>
    <w:p w14:paraId="09A3DA5E" w14:textId="3C7BE2BA" w:rsidR="00F704CE" w:rsidRDefault="008229A8" w:rsidP="008229A8">
      <w:pPr>
        <w:jc w:val="center"/>
      </w:pPr>
      <w:r>
        <w:rPr>
          <w:noProof/>
        </w:rPr>
        <w:drawing>
          <wp:inline distT="0" distB="0" distL="0" distR="0" wp14:anchorId="77B5DC79" wp14:editId="6183B1F1">
            <wp:extent cx="6122586" cy="1792422"/>
            <wp:effectExtent l="0" t="0" r="0" b="0"/>
            <wp:docPr id="1731481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48186" name=""/>
                    <pic:cNvPicPr/>
                  </pic:nvPicPr>
                  <pic:blipFill>
                    <a:blip r:embed="rId32"/>
                    <a:stretch>
                      <a:fillRect/>
                    </a:stretch>
                  </pic:blipFill>
                  <pic:spPr>
                    <a:xfrm>
                      <a:off x="0" y="0"/>
                      <a:ext cx="6136270" cy="1796428"/>
                    </a:xfrm>
                    <a:prstGeom prst="rect">
                      <a:avLst/>
                    </a:prstGeom>
                  </pic:spPr>
                </pic:pic>
              </a:graphicData>
            </a:graphic>
          </wp:inline>
        </w:drawing>
      </w:r>
    </w:p>
    <w:p w14:paraId="4B572640" w14:textId="7B70FCD6" w:rsidR="008229A8" w:rsidRDefault="008229A8" w:rsidP="008229A8">
      <w:pPr>
        <w:pStyle w:val="Prrafodelista"/>
        <w:numPr>
          <w:ilvl w:val="0"/>
          <w:numId w:val="64"/>
        </w:numPr>
      </w:pPr>
      <w:r>
        <w:t xml:space="preserve">Reemplazá los valores numéricos </w:t>
      </w:r>
      <w:r w:rsidRPr="008229A8">
        <w:rPr>
          <w:i/>
          <w:iCs/>
        </w:rPr>
        <w:t>123</w:t>
      </w:r>
      <w:r>
        <w:t xml:space="preserve"> por otros que sean razonables en función de las mediciones que tomaste recién, de manera que:</w:t>
      </w:r>
    </w:p>
    <w:p w14:paraId="0522E9B0" w14:textId="0849FD88" w:rsidR="008229A8" w:rsidRDefault="008229A8" w:rsidP="008229A8">
      <w:pPr>
        <w:pStyle w:val="Prrafodelista"/>
        <w:numPr>
          <w:ilvl w:val="1"/>
          <w:numId w:val="64"/>
        </w:numPr>
      </w:pPr>
      <w:r>
        <w:t xml:space="preserve">Si la temperatura cae dentro del rango que tomó cuando tuviste el </w:t>
      </w:r>
      <w:hyperlink r:id="rId33" w:history="1">
        <w:r w:rsidRPr="00A55106">
          <w:rPr>
            <w:rStyle w:val="Hipervnculo"/>
          </w:rPr>
          <w:t>//code.Node</w:t>
        </w:r>
      </w:hyperlink>
      <w:r>
        <w:t xml:space="preserve"> entre tus manos, encienda el LED rojo y haga un chillido con el parlante.</w:t>
      </w:r>
    </w:p>
    <w:p w14:paraId="5E8425F9" w14:textId="352A5DB8" w:rsidR="008229A8" w:rsidRDefault="008229A8" w:rsidP="008229A8">
      <w:pPr>
        <w:pStyle w:val="Prrafodelista"/>
        <w:numPr>
          <w:ilvl w:val="1"/>
          <w:numId w:val="64"/>
        </w:numPr>
      </w:pPr>
      <w:r>
        <w:t>Si la temperatura está fuera de ese rango, que se quede callado y encienda el LED azul.</w:t>
      </w:r>
    </w:p>
    <w:p w14:paraId="5E9405B9" w14:textId="1744E38C" w:rsidR="008229A8" w:rsidRDefault="008229A8" w:rsidP="008229A8">
      <w:pPr>
        <w:pStyle w:val="Prrafodelista"/>
        <w:numPr>
          <w:ilvl w:val="0"/>
          <w:numId w:val="64"/>
        </w:numPr>
      </w:pPr>
      <w:r>
        <w:t>Ensayá tu código y, si el resultado no es el esperado, buscá las razones para ello, solucionalas y volvelo a ensayar.</w:t>
      </w:r>
    </w:p>
    <w:p w14:paraId="77B3F96C" w14:textId="26950F7E" w:rsidR="008229A8" w:rsidRDefault="008229A8" w:rsidP="008229A8">
      <w:pPr>
        <w:pStyle w:val="Ttulo2"/>
      </w:pPr>
      <w:r>
        <w:lastRenderedPageBreak/>
        <w:t>Prototipo</w:t>
      </w:r>
    </w:p>
    <w:p w14:paraId="306CD288" w14:textId="3353CD3B" w:rsidR="008229A8" w:rsidRDefault="008229A8" w:rsidP="008229A8">
      <w:pPr>
        <w:pStyle w:val="Ttulo3"/>
      </w:pPr>
      <w:r>
        <w:t>Diseño de un termostato</w:t>
      </w:r>
    </w:p>
    <w:p w14:paraId="3B2B76C4" w14:textId="77777777" w:rsidR="008229A8" w:rsidRDefault="008229A8" w:rsidP="008229A8">
      <w:pPr>
        <w:pStyle w:val="Prrafodelista"/>
        <w:numPr>
          <w:ilvl w:val="0"/>
          <w:numId w:val="65"/>
        </w:numPr>
      </w:pPr>
      <w:r>
        <w:t xml:space="preserve">Ahora que has tenido tiempo de explorar el uso de </w:t>
      </w:r>
      <w:r>
        <w:t xml:space="preserve">los </w:t>
      </w:r>
      <w:r w:rsidRPr="008229A8">
        <w:rPr>
          <w:i/>
          <w:iCs/>
        </w:rPr>
        <w:t>condicionales compuestos</w:t>
      </w:r>
      <w:r>
        <w:t xml:space="preserve"> con Blockly, es hora de crear tu propio programa.</w:t>
      </w:r>
    </w:p>
    <w:p w14:paraId="1FE7C5C2" w14:textId="77777777" w:rsidR="008229A8" w:rsidRDefault="008229A8" w:rsidP="008229A8">
      <w:pPr>
        <w:pStyle w:val="Prrafodelista"/>
        <w:numPr>
          <w:ilvl w:val="0"/>
          <w:numId w:val="65"/>
        </w:numPr>
      </w:pPr>
      <w:r>
        <w:t xml:space="preserve">Si hay un aire acondicionado o una bomba de calor en tu casa o el colegio, seguro que </w:t>
      </w:r>
      <w:r>
        <w:t>tiene</w:t>
      </w:r>
      <w:r>
        <w:t>n</w:t>
      </w:r>
      <w:r>
        <w:t xml:space="preserve"> un termostato. </w:t>
      </w:r>
    </w:p>
    <w:p w14:paraId="2C259F5E" w14:textId="77777777" w:rsidR="00E268C5" w:rsidRDefault="008229A8" w:rsidP="008229A8">
      <w:pPr>
        <w:pStyle w:val="Prrafodelista"/>
        <w:numPr>
          <w:ilvl w:val="0"/>
          <w:numId w:val="65"/>
        </w:numPr>
      </w:pPr>
      <w:r>
        <w:t xml:space="preserve">Los usuarios </w:t>
      </w:r>
      <w:r>
        <w:t>puede</w:t>
      </w:r>
      <w:r>
        <w:t xml:space="preserve">n </w:t>
      </w:r>
      <w:r>
        <w:t>controlar el termostato para que el aire acondicionado se encienda cuando se alcance una temperatura determinada.</w:t>
      </w:r>
    </w:p>
    <w:p w14:paraId="54BD0F59" w14:textId="68CCAF70" w:rsidR="008229A8" w:rsidRDefault="008229A8" w:rsidP="008229A8">
      <w:pPr>
        <w:pStyle w:val="Prrafodelista"/>
        <w:numPr>
          <w:ilvl w:val="0"/>
          <w:numId w:val="65"/>
        </w:numPr>
      </w:pPr>
      <w:r>
        <w:t xml:space="preserve">Cuando </w:t>
      </w:r>
      <w:r w:rsidR="00E268C5">
        <w:t>el termostato d</w:t>
      </w:r>
      <w:r>
        <w:t xml:space="preserve">etecta que el aire se enfría por debajo de la temperatura que has configurado, apaga </w:t>
      </w:r>
      <w:r w:rsidR="00E268C5">
        <w:t>a</w:t>
      </w:r>
      <w:r>
        <w:t>l aire acondicionado.</w:t>
      </w:r>
    </w:p>
    <w:p w14:paraId="314BF040" w14:textId="438D5580" w:rsidR="00E268C5" w:rsidRDefault="008229A8" w:rsidP="008229A8">
      <w:pPr>
        <w:pStyle w:val="Prrafodelista"/>
        <w:numPr>
          <w:ilvl w:val="0"/>
          <w:numId w:val="65"/>
        </w:numPr>
      </w:pPr>
      <w:r>
        <w:t xml:space="preserve">Usando Blockly y los materiales del termostato, </w:t>
      </w:r>
      <w:r w:rsidR="00E268C5">
        <w:t xml:space="preserve">tenés que diseñar, armar, programar y probar </w:t>
      </w:r>
      <w:r>
        <w:t xml:space="preserve">un </w:t>
      </w:r>
      <w:r w:rsidR="00E268C5">
        <w:t xml:space="preserve">sistema con </w:t>
      </w:r>
      <w:r>
        <w:t>termostato que</w:t>
      </w:r>
      <w:r w:rsidR="00E268C5">
        <w:t>:</w:t>
      </w:r>
    </w:p>
    <w:p w14:paraId="0BC4B1DD" w14:textId="7F845A95" w:rsidR="00E268C5" w:rsidRDefault="008229A8" w:rsidP="00E268C5">
      <w:pPr>
        <w:pStyle w:val="Prrafodelista"/>
        <w:numPr>
          <w:ilvl w:val="1"/>
          <w:numId w:val="65"/>
        </w:numPr>
      </w:pPr>
      <w:r>
        <w:t xml:space="preserve"> </w:t>
      </w:r>
      <w:r w:rsidR="00E268C5">
        <w:t xml:space="preserve">Caliente el aire cercano al </w:t>
      </w:r>
      <w:hyperlink r:id="rId34" w:history="1">
        <w:r w:rsidR="00E268C5" w:rsidRPr="00A55106">
          <w:rPr>
            <w:rStyle w:val="Hipervnculo"/>
          </w:rPr>
          <w:t>//code.Node</w:t>
        </w:r>
      </w:hyperlink>
      <w:r w:rsidR="00E268C5">
        <w:t xml:space="preserve"> con una lamparita.</w:t>
      </w:r>
    </w:p>
    <w:p w14:paraId="1E979E42" w14:textId="77777777" w:rsidR="00E268C5" w:rsidRDefault="00E268C5" w:rsidP="00E268C5">
      <w:pPr>
        <w:pStyle w:val="Prrafodelista"/>
        <w:numPr>
          <w:ilvl w:val="1"/>
          <w:numId w:val="65"/>
        </w:numPr>
      </w:pPr>
      <w:r>
        <w:t xml:space="preserve">Encienda </w:t>
      </w:r>
      <w:r w:rsidR="008229A8">
        <w:t>el ventilador USB cuando se alcance un</w:t>
      </w:r>
      <w:r>
        <w:t xml:space="preserve">a temperatura </w:t>
      </w:r>
      <w:r w:rsidR="008229A8">
        <w:t>específic</w:t>
      </w:r>
      <w:r>
        <w:t>a.</w:t>
      </w:r>
    </w:p>
    <w:p w14:paraId="6BF1B73C" w14:textId="77777777" w:rsidR="00E268C5" w:rsidRDefault="00E268C5" w:rsidP="00E268C5">
      <w:pPr>
        <w:pStyle w:val="Prrafodelista"/>
        <w:numPr>
          <w:ilvl w:val="1"/>
          <w:numId w:val="65"/>
        </w:numPr>
      </w:pPr>
      <w:r>
        <w:t>Apague la lamparita mientras que está funcionando el ventilador.</w:t>
      </w:r>
    </w:p>
    <w:p w14:paraId="4F0A4E03" w14:textId="4D5F3130" w:rsidR="008229A8" w:rsidRDefault="00C530F3" w:rsidP="00C530F3">
      <w:pPr>
        <w:pStyle w:val="Ttulo3"/>
      </w:pPr>
      <w:r>
        <w:t>Montaje</w:t>
      </w:r>
    </w:p>
    <w:p w14:paraId="65C93FDD" w14:textId="7CE11B95" w:rsidR="00C530F3" w:rsidRDefault="00C530F3" w:rsidP="00C530F3">
      <w:pPr>
        <w:pStyle w:val="Prrafodelista"/>
        <w:numPr>
          <w:ilvl w:val="0"/>
          <w:numId w:val="66"/>
        </w:numPr>
      </w:pPr>
      <w:r>
        <w:t>Si no pudiste dar con una disposición física y eléctrica satisfactoria, copia este montaje:</w:t>
      </w:r>
    </w:p>
    <w:p w14:paraId="1A2DCD85" w14:textId="57E4EAEC" w:rsidR="00C530F3" w:rsidRPr="00C530F3" w:rsidRDefault="00C530F3" w:rsidP="00C530F3">
      <w:pPr>
        <w:jc w:val="center"/>
      </w:pPr>
      <w:r w:rsidRPr="00C530F3">
        <w:drawing>
          <wp:inline distT="0" distB="0" distL="0" distR="0" wp14:anchorId="041535AE" wp14:editId="2AD1A161">
            <wp:extent cx="3999849" cy="3554083"/>
            <wp:effectExtent l="0" t="0" r="1270" b="8890"/>
            <wp:docPr id="10366870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687009" name=""/>
                    <pic:cNvPicPr/>
                  </pic:nvPicPr>
                  <pic:blipFill>
                    <a:blip r:embed="rId35"/>
                    <a:stretch>
                      <a:fillRect/>
                    </a:stretch>
                  </pic:blipFill>
                  <pic:spPr>
                    <a:xfrm>
                      <a:off x="0" y="0"/>
                      <a:ext cx="4006695" cy="3560166"/>
                    </a:xfrm>
                    <a:prstGeom prst="rect">
                      <a:avLst/>
                    </a:prstGeom>
                  </pic:spPr>
                </pic:pic>
              </a:graphicData>
            </a:graphic>
          </wp:inline>
        </w:drawing>
      </w:r>
    </w:p>
    <w:p w14:paraId="19196031" w14:textId="28A511AF" w:rsidR="00C530F3" w:rsidRDefault="00C530F3" w:rsidP="008229A8">
      <w:pPr>
        <w:pStyle w:val="Prrafodelista"/>
        <w:numPr>
          <w:ilvl w:val="0"/>
          <w:numId w:val="65"/>
        </w:numPr>
      </w:pPr>
      <w:r>
        <w:t xml:space="preserve">Si querés usar como referencia los ejemplos de esta guía, conectá la lamparita al Canal 1 y el ventilador al canal 2 de la placa </w:t>
      </w:r>
      <w:r w:rsidRPr="00383106">
        <w:t xml:space="preserve">con salida de potencia </w:t>
      </w:r>
      <w:hyperlink r:id="rId36" w:history="1">
        <w:r w:rsidRPr="00383106">
          <w:rPr>
            <w:rStyle w:val="Hipervnculo"/>
          </w:rPr>
          <w:t>PS-3324</w:t>
        </w:r>
      </w:hyperlink>
    </w:p>
    <w:p w14:paraId="0F16D7F5" w14:textId="5F084312" w:rsidR="00CF2EDA" w:rsidRDefault="00CF2EDA" w:rsidP="00CF2EDA">
      <w:pPr>
        <w:pStyle w:val="Ttulo3"/>
      </w:pPr>
      <w:r>
        <w:t>Ensayo del sistema</w:t>
      </w:r>
    </w:p>
    <w:p w14:paraId="070C6712" w14:textId="3785191C" w:rsidR="00CF2EDA" w:rsidRDefault="00CF2EDA" w:rsidP="00CF2EDA">
      <w:pPr>
        <w:pStyle w:val="Prrafodelista"/>
        <w:numPr>
          <w:ilvl w:val="0"/>
          <w:numId w:val="65"/>
        </w:numPr>
      </w:pPr>
      <w:r>
        <w:t>Ensayá el sistema y fíjate si funciona bien.</w:t>
      </w:r>
    </w:p>
    <w:p w14:paraId="7AD6B7EE" w14:textId="1FB24490" w:rsidR="00CF2EDA" w:rsidRDefault="00CF2EDA" w:rsidP="00CF2EDA">
      <w:pPr>
        <w:pStyle w:val="Prrafodelista"/>
        <w:numPr>
          <w:ilvl w:val="0"/>
          <w:numId w:val="65"/>
        </w:numPr>
      </w:pPr>
      <w:r>
        <w:t>Si no funciona bien, volvé al principio, ajustá el montaje físico y/o el código.</w:t>
      </w:r>
    </w:p>
    <w:p w14:paraId="48378759" w14:textId="1A61491F" w:rsidR="00CF2EDA" w:rsidRDefault="00CF2EDA" w:rsidP="00CF2EDA">
      <w:pPr>
        <w:pStyle w:val="Prrafodelista"/>
        <w:numPr>
          <w:ilvl w:val="0"/>
          <w:numId w:val="65"/>
        </w:numPr>
      </w:pPr>
      <w:r>
        <w:t>Si funciona bien, compartí el código con otr@s compañer@s y comparen sus métodos, códigos y resultados.</w:t>
      </w:r>
    </w:p>
    <w:p w14:paraId="773DD6AB" w14:textId="160BD5A8" w:rsidR="00CF2EDA" w:rsidRPr="00CF2EDA" w:rsidRDefault="00CF2EDA" w:rsidP="00CF2EDA">
      <w:pPr>
        <w:pStyle w:val="Ttulo3"/>
      </w:pPr>
      <w:r>
        <w:lastRenderedPageBreak/>
        <w:t>Mejoras</w:t>
      </w:r>
    </w:p>
    <w:p w14:paraId="771C418E" w14:textId="77777777" w:rsidR="00CF2EDA" w:rsidRDefault="00CF2EDA" w:rsidP="008229A8">
      <w:pPr>
        <w:pStyle w:val="Prrafodelista"/>
        <w:numPr>
          <w:ilvl w:val="0"/>
          <w:numId w:val="65"/>
        </w:numPr>
      </w:pPr>
      <w:r>
        <w:t>Comparado con un termostato tradicional ¿Notaste alguna diferencia en el comportamiento? ¿Cuál?</w:t>
      </w:r>
    </w:p>
    <w:p w14:paraId="6A1AA826" w14:textId="45A7967E" w:rsidR="00CF2EDA" w:rsidRDefault="00CF2EDA" w:rsidP="008229A8">
      <w:pPr>
        <w:pStyle w:val="Prrafodelista"/>
        <w:numPr>
          <w:ilvl w:val="0"/>
          <w:numId w:val="65"/>
        </w:numPr>
      </w:pPr>
      <w:r>
        <w:t>¿Qué se te ocurre para hacer que el sistema sea más eficiente?</w:t>
      </w:r>
    </w:p>
    <w:p w14:paraId="00D4014C" w14:textId="4BC9A7C9" w:rsidR="00CF2EDA" w:rsidRDefault="002B3496" w:rsidP="008229A8">
      <w:pPr>
        <w:pStyle w:val="Prrafodelista"/>
        <w:numPr>
          <w:ilvl w:val="0"/>
          <w:numId w:val="65"/>
        </w:numPr>
      </w:pPr>
      <w:r w:rsidRPr="002B3496">
        <w:drawing>
          <wp:anchor distT="0" distB="0" distL="114300" distR="114300" simplePos="0" relativeHeight="251755520" behindDoc="0" locked="0" layoutInCell="1" allowOverlap="1" wp14:anchorId="757A46B7" wp14:editId="2C5787C8">
            <wp:simplePos x="0" y="0"/>
            <wp:positionH relativeFrom="margin">
              <wp:align>right</wp:align>
            </wp:positionH>
            <wp:positionV relativeFrom="paragraph">
              <wp:posOffset>83377</wp:posOffset>
            </wp:positionV>
            <wp:extent cx="1137285" cy="1121410"/>
            <wp:effectExtent l="0" t="0" r="5715" b="2540"/>
            <wp:wrapSquare wrapText="left"/>
            <wp:docPr id="10637739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773972" name=""/>
                    <pic:cNvPicPr/>
                  </pic:nvPicPr>
                  <pic:blipFill>
                    <a:blip r:embed="rId37">
                      <a:extLst>
                        <a:ext uri="{28A0092B-C50C-407E-A947-70E740481C1C}">
                          <a14:useLocalDpi xmlns:a14="http://schemas.microsoft.com/office/drawing/2010/main" val="0"/>
                        </a:ext>
                      </a:extLst>
                    </a:blip>
                    <a:stretch>
                      <a:fillRect/>
                    </a:stretch>
                  </pic:blipFill>
                  <pic:spPr>
                    <a:xfrm>
                      <a:off x="0" y="0"/>
                      <a:ext cx="1137285" cy="1121410"/>
                    </a:xfrm>
                    <a:prstGeom prst="rect">
                      <a:avLst/>
                    </a:prstGeom>
                  </pic:spPr>
                </pic:pic>
              </a:graphicData>
            </a:graphic>
            <wp14:sizeRelH relativeFrom="margin">
              <wp14:pctWidth>0</wp14:pctWidth>
            </wp14:sizeRelH>
            <wp14:sizeRelV relativeFrom="margin">
              <wp14:pctHeight>0</wp14:pctHeight>
            </wp14:sizeRelV>
          </wp:anchor>
        </w:drawing>
      </w:r>
      <w:r>
        <w:t xml:space="preserve">Mirá completo el video </w:t>
      </w:r>
      <w:hyperlink r:id="rId38" w:history="1">
        <w:r w:rsidRPr="00E20FBC">
          <w:rPr>
            <w:rStyle w:val="Hipervnculo"/>
          </w:rPr>
          <w:t>https://www.youtube.com/watch?v=i_GwbZLur2Y</w:t>
        </w:r>
      </w:hyperlink>
      <w:r>
        <w:t xml:space="preserve"> </w:t>
      </w:r>
      <w:r w:rsidRPr="002B3496">
        <w:t>(</w:t>
      </w:r>
      <w:r w:rsidRPr="002B3496">
        <w:t>15-Termostato On Off sin y con histéresis</w:t>
      </w:r>
      <w:r w:rsidRPr="002B3496">
        <w:t>)</w:t>
      </w:r>
    </w:p>
    <w:p w14:paraId="10C25F73" w14:textId="2B138A86" w:rsidR="002B3496" w:rsidRDefault="002B3496" w:rsidP="008229A8">
      <w:pPr>
        <w:pStyle w:val="Prrafodelista"/>
        <w:numPr>
          <w:ilvl w:val="0"/>
          <w:numId w:val="65"/>
        </w:numPr>
      </w:pPr>
      <w:r>
        <w:t>Tomá sus ideas centrales y programá tu propia implementación.</w:t>
      </w:r>
    </w:p>
    <w:p w14:paraId="0C06CE20" w14:textId="58F8AA24" w:rsidR="002B3496" w:rsidRDefault="002B3496" w:rsidP="008229A8">
      <w:pPr>
        <w:pStyle w:val="Prrafodelista"/>
        <w:numPr>
          <w:ilvl w:val="0"/>
          <w:numId w:val="65"/>
        </w:numPr>
      </w:pPr>
      <w:r>
        <w:t>Creá una interfase que le permita a los usuarios cargar la temperatura deseada en la celda de una tabla para que no tengan que editar el programa cada vez que quieran cambiar un parámetro de control (p. ej.: temperatura deseada o amplitud de histéresis permitita).</w:t>
      </w:r>
    </w:p>
    <w:p w14:paraId="7147950D" w14:textId="4F15D97C" w:rsidR="002B3496" w:rsidRDefault="002B3496" w:rsidP="008229A8">
      <w:pPr>
        <w:pStyle w:val="Prrafodelista"/>
        <w:numPr>
          <w:ilvl w:val="0"/>
          <w:numId w:val="65"/>
        </w:numPr>
      </w:pPr>
      <w:r>
        <w:t xml:space="preserve">Investigá sobre otros sistemas de control clásicos: este que implementamos aquí es bastante primitivo y se los llama indistintamente on/off, si/no o bang-bang. </w:t>
      </w:r>
      <w:r w:rsidR="00FC1145">
        <w:t xml:space="preserve">Averiguá qué pasa con el control </w:t>
      </w:r>
      <w:r w:rsidR="00FC1145">
        <w:rPr>
          <w:i/>
          <w:iCs/>
        </w:rPr>
        <w:t>Proporcional, Proporcional-Integral y Proporcional-Integral-Derivador (PID).</w:t>
      </w:r>
    </w:p>
    <w:p w14:paraId="7B547B48" w14:textId="23498F33" w:rsidR="00FC1145" w:rsidRDefault="00FC1145" w:rsidP="008229A8">
      <w:pPr>
        <w:pStyle w:val="Prrafodelista"/>
        <w:numPr>
          <w:ilvl w:val="0"/>
          <w:numId w:val="65"/>
        </w:numPr>
      </w:pPr>
      <w:r>
        <w:t xml:space="preserve">Si tenés tiempo, revisá todos los videos anteriores de la serie  Programación con Blockly, referida más abajo. </w:t>
      </w:r>
    </w:p>
    <w:p w14:paraId="5E6061D8" w14:textId="7EEA7B15" w:rsidR="00FC1145" w:rsidRDefault="00FC1145" w:rsidP="008229A8">
      <w:pPr>
        <w:pStyle w:val="Prrafodelista"/>
        <w:numPr>
          <w:ilvl w:val="0"/>
          <w:numId w:val="65"/>
        </w:numPr>
      </w:pPr>
      <w:r>
        <w:t>Pensá en otras magnitudes que se puedan controlar de manera similar a lo que hiciste aquí con la temperatura.</w:t>
      </w:r>
    </w:p>
    <w:p w14:paraId="385DCEC4" w14:textId="748996A6" w:rsidR="008E20BD" w:rsidRDefault="008E20BD" w:rsidP="008E20BD">
      <w:pPr>
        <w:pStyle w:val="Ttulo2"/>
      </w:pPr>
      <w:r w:rsidRPr="0048132D">
        <w:t>Video</w:t>
      </w:r>
      <w:r w:rsidR="00FC7AB2">
        <w:t>s</w:t>
      </w:r>
      <w:r w:rsidRPr="0048132D">
        <w:t xml:space="preserve"> asociado</w:t>
      </w:r>
      <w:r w:rsidR="00FC7AB2">
        <w:t>s</w:t>
      </w:r>
    </w:p>
    <w:p w14:paraId="080B2A03" w14:textId="77777777" w:rsidR="00C43467" w:rsidRDefault="00C43467" w:rsidP="00C43467">
      <w:pPr>
        <w:pStyle w:val="Ttulo3"/>
        <w:sectPr w:rsidR="00C43467" w:rsidSect="002A2F85">
          <w:headerReference w:type="default" r:id="rId39"/>
          <w:footerReference w:type="default" r:id="rId40"/>
          <w:type w:val="continuous"/>
          <w:pgSz w:w="11906" w:h="16838"/>
          <w:pgMar w:top="1985" w:right="709" w:bottom="992" w:left="1134" w:header="709" w:footer="295" w:gutter="0"/>
          <w:cols w:space="708"/>
          <w:docGrid w:linePitch="360"/>
        </w:sectPr>
      </w:pPr>
    </w:p>
    <w:p w14:paraId="43CE8D14" w14:textId="70E74CBA" w:rsidR="00FC7AB2" w:rsidRDefault="00C43467" w:rsidP="00FC1145">
      <w:pPr>
        <w:pStyle w:val="Ttulo3"/>
        <w:jc w:val="center"/>
      </w:pPr>
      <w:r>
        <w:t>Específicos de</w:t>
      </w:r>
      <w:r w:rsidR="00FC1145">
        <w:t xml:space="preserve"> este kit</w:t>
      </w:r>
    </w:p>
    <w:p w14:paraId="462053D4" w14:textId="249EE211" w:rsidR="00FC1145" w:rsidRPr="00FC1145" w:rsidRDefault="00A55106" w:rsidP="00A55106">
      <w:pPr>
        <w:jc w:val="center"/>
      </w:pPr>
      <w:r w:rsidRPr="00A55106">
        <w:drawing>
          <wp:inline distT="0" distB="0" distL="0" distR="0" wp14:anchorId="7E536E54" wp14:editId="0706F066">
            <wp:extent cx="1407864" cy="1414732"/>
            <wp:effectExtent l="0" t="0" r="1905" b="0"/>
            <wp:docPr id="283931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93167" name=""/>
                    <pic:cNvPicPr/>
                  </pic:nvPicPr>
                  <pic:blipFill>
                    <a:blip r:embed="rId41"/>
                    <a:stretch>
                      <a:fillRect/>
                    </a:stretch>
                  </pic:blipFill>
                  <pic:spPr>
                    <a:xfrm>
                      <a:off x="0" y="0"/>
                      <a:ext cx="1411234" cy="1418118"/>
                    </a:xfrm>
                    <a:prstGeom prst="rect">
                      <a:avLst/>
                    </a:prstGeom>
                  </pic:spPr>
                </pic:pic>
              </a:graphicData>
            </a:graphic>
          </wp:inline>
        </w:drawing>
      </w:r>
    </w:p>
    <w:p w14:paraId="17AB4BA6" w14:textId="77777777" w:rsidR="002E0107" w:rsidRDefault="00A55106" w:rsidP="003D2567">
      <w:pPr>
        <w:jc w:val="center"/>
      </w:pPr>
      <w:r w:rsidRPr="00A55106">
        <w:t xml:space="preserve">Kit de </w:t>
      </w:r>
      <w:r w:rsidR="002E0107">
        <w:t>detección (sic)</w:t>
      </w:r>
      <w:r w:rsidRPr="00A55106">
        <w:t xml:space="preserve"> y control de </w:t>
      </w:r>
      <w:hyperlink r:id="rId42" w:history="1">
        <w:r w:rsidRPr="00A55106">
          <w:rPr>
            <w:rStyle w:val="Hipervnculo"/>
          </w:rPr>
          <w:t>//</w:t>
        </w:r>
        <w:r w:rsidRPr="00A55106">
          <w:rPr>
            <w:rStyle w:val="Hipervnculo"/>
          </w:rPr>
          <w:t>control</w:t>
        </w:r>
        <w:r w:rsidRPr="00A55106">
          <w:rPr>
            <w:rStyle w:val="Hipervnculo"/>
          </w:rPr>
          <w:t>.</w:t>
        </w:r>
        <w:r w:rsidRPr="00A55106">
          <w:rPr>
            <w:rStyle w:val="Hipervnculo"/>
          </w:rPr>
          <w:t>Node</w:t>
        </w:r>
      </w:hyperlink>
      <w:r w:rsidRPr="00A55106">
        <w:t>: Primeros pasos</w:t>
      </w:r>
    </w:p>
    <w:p w14:paraId="41F7FDA5" w14:textId="2181CF30" w:rsidR="00A331E9" w:rsidRDefault="00A331E9" w:rsidP="003D2567">
      <w:pPr>
        <w:jc w:val="center"/>
      </w:pPr>
      <w:r>
        <w:t>(usar pista en Castellano)</w:t>
      </w:r>
    </w:p>
    <w:p w14:paraId="182B5B3C" w14:textId="5807544B" w:rsidR="00C43467" w:rsidRPr="00FC7AB2" w:rsidRDefault="00C43467" w:rsidP="003D2567">
      <w:pPr>
        <w:jc w:val="center"/>
      </w:pPr>
      <w:r>
        <w:br w:type="column"/>
      </w:r>
    </w:p>
    <w:p w14:paraId="59DB2936" w14:textId="72F4732C" w:rsidR="008E20BD" w:rsidRDefault="002A2F85" w:rsidP="003D2567">
      <w:pPr>
        <w:pStyle w:val="Ttulo3"/>
      </w:pPr>
      <w:r>
        <w:rPr>
          <w:noProof/>
        </w:rPr>
        <w:drawing>
          <wp:anchor distT="0" distB="0" distL="114300" distR="114300" simplePos="0" relativeHeight="251672576" behindDoc="0" locked="0" layoutInCell="1" allowOverlap="1" wp14:anchorId="587991A9" wp14:editId="49C73102">
            <wp:simplePos x="0" y="0"/>
            <wp:positionH relativeFrom="margin">
              <wp:posOffset>5101590</wp:posOffset>
            </wp:positionH>
            <wp:positionV relativeFrom="paragraph">
              <wp:posOffset>86360</wp:posOffset>
            </wp:positionV>
            <wp:extent cx="1080000" cy="1080000"/>
            <wp:effectExtent l="0" t="0" r="6350" b="6350"/>
            <wp:wrapSquare wrapText="left"/>
            <wp:docPr id="8054919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491941" name="Imagen 805491941"/>
                    <pic:cNvPicPr/>
                  </pic:nvPicPr>
                  <pic:blipFill>
                    <a:blip r:embed="rId43">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r w:rsidR="00FE4B4A">
        <w:t>Programaciòn con Blockly</w:t>
      </w:r>
    </w:p>
    <w:p w14:paraId="5AA145D9" w14:textId="5AA1810C" w:rsidR="000D2ED0" w:rsidRDefault="002241F0" w:rsidP="003D2567">
      <w:r>
        <w:t>Para obtener más información sobre cómo crear código con Blockly</w:t>
      </w:r>
      <w:r w:rsidR="000D2ED0">
        <w:t>:</w:t>
      </w:r>
    </w:p>
    <w:p w14:paraId="31725DCA" w14:textId="374B428F" w:rsidR="000D2ED0" w:rsidRDefault="000D2ED0" w:rsidP="003D2567">
      <w:pPr>
        <w:pStyle w:val="Prrafodelista"/>
        <w:numPr>
          <w:ilvl w:val="1"/>
          <w:numId w:val="3"/>
        </w:numPr>
      </w:pPr>
      <w:r>
        <w:t>C</w:t>
      </w:r>
      <w:r w:rsidR="002241F0">
        <w:t>onsult</w:t>
      </w:r>
      <w:r w:rsidR="00CC331C">
        <w:t>á</w:t>
      </w:r>
      <w:r w:rsidR="002241F0">
        <w:t xml:space="preserve"> la ayuda en línea de Capstone o </w:t>
      </w:r>
      <w:hyperlink r:id="rId44" w:history="1">
        <w:r w:rsidR="00F25951" w:rsidRPr="00EB2DC0">
          <w:rPr>
            <w:rStyle w:val="Hipervnculo"/>
          </w:rPr>
          <w:t>SPARKvue</w:t>
        </w:r>
      </w:hyperlink>
    </w:p>
    <w:p w14:paraId="1BBC0C1B" w14:textId="4115AEF6" w:rsidR="00FE4B4A" w:rsidRDefault="000D2ED0" w:rsidP="003D2567">
      <w:pPr>
        <w:pStyle w:val="Prrafodelista"/>
        <w:numPr>
          <w:ilvl w:val="1"/>
          <w:numId w:val="3"/>
        </w:numPr>
        <w:jc w:val="center"/>
      </w:pPr>
      <w:r>
        <w:t>R</w:t>
      </w:r>
      <w:r w:rsidR="00CC331C">
        <w:t>evisá algunas de nuestras Playlists en YouTube, por ejemplo:</w:t>
      </w:r>
    </w:p>
    <w:p w14:paraId="50AEB3D6" w14:textId="577F2E24" w:rsidR="00CC331C" w:rsidRPr="001F5829" w:rsidRDefault="002A2F85" w:rsidP="003D2567">
      <w:pPr>
        <w:ind w:left="720"/>
        <w:jc w:val="center"/>
      </w:pPr>
      <w:hyperlink r:id="rId45" w:history="1">
        <w:r w:rsidRPr="007745BA">
          <w:rPr>
            <w:rStyle w:val="Hipervnculo"/>
            <w:sz w:val="16"/>
            <w:szCs w:val="16"/>
          </w:rPr>
          <w:t>https://www.youtube.com/playlist?list=PLz9T2UejAek8SXXeRIDDIoo0Iguks_p1J</w:t>
        </w:r>
      </w:hyperlink>
    </w:p>
    <w:sectPr w:rsidR="00CC331C" w:rsidRPr="001F5829" w:rsidSect="00C43467">
      <w:type w:val="continuous"/>
      <w:pgSz w:w="11906" w:h="16838"/>
      <w:pgMar w:top="1985" w:right="709" w:bottom="992" w:left="1134" w:header="709" w:footer="295"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68262" w14:textId="77777777" w:rsidR="004938BF" w:rsidRDefault="004938BF" w:rsidP="00E95877">
      <w:pPr>
        <w:spacing w:before="0"/>
      </w:pPr>
      <w:r>
        <w:separator/>
      </w:r>
    </w:p>
  </w:endnote>
  <w:endnote w:type="continuationSeparator" w:id="0">
    <w:p w14:paraId="173362D9" w14:textId="77777777" w:rsidR="004938BF" w:rsidRDefault="004938BF" w:rsidP="00E958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0E62" w14:textId="77777777" w:rsidR="00542F14" w:rsidRPr="00CA5ABF" w:rsidRDefault="00D94EE5" w:rsidP="00CA5ABF">
    <w:pPr>
      <w:pStyle w:val="PieTecnoEduSup"/>
    </w:pPr>
    <w:r w:rsidRPr="00CA5ABF">
      <w:t>Av. José Javier Díaz 429 Bº Iponá</w:t>
    </w:r>
    <w:r w:rsidR="00542F14" w:rsidRPr="00CA5ABF">
      <w:tab/>
    </w:r>
    <w:r w:rsidR="00F34C41" w:rsidRPr="00CA5ABF">
      <w:tab/>
    </w:r>
    <w:r w:rsidR="00542F14" w:rsidRPr="00CA5ABF">
      <w:t>Telefax (+54) (0) (351) 461 7007 (líneas rotativas)</w:t>
    </w:r>
  </w:p>
  <w:p w14:paraId="1D35ADAE" w14:textId="77777777" w:rsidR="00D94EE5" w:rsidRPr="002541D4" w:rsidRDefault="002541D4" w:rsidP="00CA5ABF">
    <w:pPr>
      <w:pStyle w:val="PIeTecnoeduInf"/>
    </w:pPr>
    <w:r w:rsidRPr="00023583">
      <w:rPr>
        <w:smallCaps/>
      </w:rPr>
      <w:t xml:space="preserve"> (</w:t>
    </w:r>
    <w:r w:rsidR="00D94EE5" w:rsidRPr="00023583">
      <w:rPr>
        <w:smallCaps/>
      </w:rPr>
      <w:t>X5016BHE</w:t>
    </w:r>
    <w:r w:rsidRPr="00023583">
      <w:rPr>
        <w:smallCaps/>
      </w:rPr>
      <w:t>)</w:t>
    </w:r>
    <w:r w:rsidR="00D94EE5" w:rsidRPr="00023583">
      <w:rPr>
        <w:smallCaps/>
      </w:rPr>
      <w:t>Córdoba</w:t>
    </w:r>
    <w:r w:rsidR="00542F14" w:rsidRPr="00023583">
      <w:rPr>
        <w:smallCaps/>
      </w:rPr>
      <w:t xml:space="preserve"> </w:t>
    </w:r>
    <w:r w:rsidR="00F34C41">
      <w:rPr>
        <w:smallCaps/>
      </w:rPr>
      <w:t>–</w:t>
    </w:r>
    <w:r w:rsidR="00542F14" w:rsidRPr="00023583">
      <w:rPr>
        <w:smallCaps/>
      </w:rPr>
      <w:t xml:space="preserve"> </w:t>
    </w:r>
    <w:r w:rsidR="00380EF5" w:rsidRPr="00023583">
      <w:rPr>
        <w:smallCaps/>
      </w:rPr>
      <w:t>Argentina</w:t>
    </w:r>
    <w:r w:rsidR="00F34C41">
      <w:rPr>
        <w:smallCaps/>
      </w:rPr>
      <w:tab/>
    </w:r>
    <w:r w:rsidR="00542F14" w:rsidRPr="002541D4">
      <w:fldChar w:fldCharType="begin"/>
    </w:r>
    <w:r w:rsidR="00542F14" w:rsidRPr="002541D4">
      <w:instrText>PAGE   \* MERGEFORMAT</w:instrText>
    </w:r>
    <w:r w:rsidR="00542F14" w:rsidRPr="002541D4">
      <w:fldChar w:fldCharType="separate"/>
    </w:r>
    <w:r w:rsidR="00CA5ABF" w:rsidRPr="00CA5ABF">
      <w:rPr>
        <w:noProof/>
        <w:lang w:val="es-ES"/>
      </w:rPr>
      <w:t>1</w:t>
    </w:r>
    <w:r w:rsidR="00542F14" w:rsidRPr="002541D4">
      <w:fldChar w:fldCharType="end"/>
    </w:r>
    <w:r w:rsidR="00542F14">
      <w:tab/>
    </w:r>
    <w:hyperlink r:id="rId1" w:history="1">
      <w:r w:rsidR="00D94EE5" w:rsidRPr="002541D4">
        <w:rPr>
          <w:rStyle w:val="Hipervnculo"/>
        </w:rPr>
        <w:t>info@tecnoedu.com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567B2" w14:textId="77777777" w:rsidR="004938BF" w:rsidRDefault="004938BF" w:rsidP="00E95877">
      <w:pPr>
        <w:spacing w:before="0"/>
      </w:pPr>
      <w:r>
        <w:separator/>
      </w:r>
    </w:p>
  </w:footnote>
  <w:footnote w:type="continuationSeparator" w:id="0">
    <w:p w14:paraId="4A9A0350" w14:textId="77777777" w:rsidR="004938BF" w:rsidRDefault="004938BF" w:rsidP="00E958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B2C9" w14:textId="77777777" w:rsidR="00E95877" w:rsidRPr="00D94EE5" w:rsidRDefault="00C74B5D" w:rsidP="00F34C41">
    <w:pPr>
      <w:pStyle w:val="Encabezado"/>
      <w:tabs>
        <w:tab w:val="clear" w:pos="4252"/>
        <w:tab w:val="center" w:pos="4820"/>
      </w:tabs>
      <w:jc w:val="center"/>
      <w:rPr>
        <w:szCs w:val="20"/>
      </w:rPr>
    </w:pPr>
    <w:r w:rsidRPr="00D94EE5">
      <w:rPr>
        <w:noProof/>
        <w:szCs w:val="20"/>
        <w:lang w:eastAsia="es-AR"/>
      </w:rPr>
      <w:drawing>
        <wp:anchor distT="0" distB="0" distL="114300" distR="114300" simplePos="0" relativeHeight="251658240" behindDoc="0" locked="0" layoutInCell="1" allowOverlap="1" wp14:anchorId="75902754" wp14:editId="3641C910">
          <wp:simplePos x="0" y="0"/>
          <wp:positionH relativeFrom="page">
            <wp:align>center</wp:align>
          </wp:positionH>
          <wp:positionV relativeFrom="page">
            <wp:posOffset>313690</wp:posOffset>
          </wp:positionV>
          <wp:extent cx="7041600" cy="788400"/>
          <wp:effectExtent l="0" t="0" r="0" b="0"/>
          <wp:wrapTopAndBottom/>
          <wp:docPr id="942771160" name="Imagen 942771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cabezadoWord.gif"/>
                  <pic:cNvPicPr/>
                </pic:nvPicPr>
                <pic:blipFill>
                  <a:blip r:embed="rId1">
                    <a:extLst>
                      <a:ext uri="{28A0092B-C50C-407E-A947-70E740481C1C}">
                        <a14:useLocalDpi xmlns:a14="http://schemas.microsoft.com/office/drawing/2010/main" val="0"/>
                      </a:ext>
                    </a:extLst>
                  </a:blip>
                  <a:stretch>
                    <a:fillRect/>
                  </a:stretch>
                </pic:blipFill>
                <pic:spPr>
                  <a:xfrm>
                    <a:off x="0" y="0"/>
                    <a:ext cx="7041600" cy="78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61"/>
    <w:multiLevelType w:val="hybridMultilevel"/>
    <w:tmpl w:val="F84C410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3E22028"/>
    <w:multiLevelType w:val="hybridMultilevel"/>
    <w:tmpl w:val="989E547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88C1D25"/>
    <w:multiLevelType w:val="hybridMultilevel"/>
    <w:tmpl w:val="4A2A7A5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9BE73A2"/>
    <w:multiLevelType w:val="hybridMultilevel"/>
    <w:tmpl w:val="B5A4D1A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0F8F1A26"/>
    <w:multiLevelType w:val="hybridMultilevel"/>
    <w:tmpl w:val="9BBCE786"/>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5" w15:restartNumberingAfterBreak="0">
    <w:nsid w:val="11AD5625"/>
    <w:multiLevelType w:val="hybridMultilevel"/>
    <w:tmpl w:val="1E2A7A9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17693B52"/>
    <w:multiLevelType w:val="hybridMultilevel"/>
    <w:tmpl w:val="22741D66"/>
    <w:lvl w:ilvl="0" w:tplc="04D4A5F2">
      <w:numFmt w:val="bullet"/>
      <w:lvlText w:val="•"/>
      <w:lvlJc w:val="left"/>
      <w:pPr>
        <w:ind w:left="720" w:hanging="360"/>
      </w:pPr>
      <w:rPr>
        <w:rFonts w:ascii="Verdana" w:eastAsiaTheme="minorHAnsi" w:hAnsi="Verdana" w:cstheme="minorBidi"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18ED7220"/>
    <w:multiLevelType w:val="hybridMultilevel"/>
    <w:tmpl w:val="0A5483E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19C42F01"/>
    <w:multiLevelType w:val="hybridMultilevel"/>
    <w:tmpl w:val="D690D8F6"/>
    <w:lvl w:ilvl="0" w:tplc="2C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9" w15:restartNumberingAfterBreak="0">
    <w:nsid w:val="1A4576C2"/>
    <w:multiLevelType w:val="hybridMultilevel"/>
    <w:tmpl w:val="32264AFC"/>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0" w15:restartNumberingAfterBreak="0">
    <w:nsid w:val="1C540046"/>
    <w:multiLevelType w:val="hybridMultilevel"/>
    <w:tmpl w:val="408EE76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1CA06641"/>
    <w:multiLevelType w:val="hybridMultilevel"/>
    <w:tmpl w:val="9916726A"/>
    <w:lvl w:ilvl="0" w:tplc="2C0A0001">
      <w:start w:val="1"/>
      <w:numFmt w:val="bullet"/>
      <w:lvlText w:val=""/>
      <w:lvlJc w:val="left"/>
      <w:pPr>
        <w:ind w:left="720" w:hanging="360"/>
      </w:pPr>
      <w:rPr>
        <w:rFonts w:ascii="Symbol" w:hAnsi="Symbol" w:hint="default"/>
      </w:rPr>
    </w:lvl>
    <w:lvl w:ilvl="1" w:tplc="BB66C860">
      <w:numFmt w:val="bullet"/>
      <w:lvlText w:val="•"/>
      <w:lvlJc w:val="left"/>
      <w:pPr>
        <w:ind w:left="1440" w:hanging="360"/>
      </w:pPr>
      <w:rPr>
        <w:rFonts w:ascii="Verdana" w:eastAsiaTheme="minorHAnsi" w:hAnsi="Verdana" w:cstheme="minorBidi"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22095EA6"/>
    <w:multiLevelType w:val="hybridMultilevel"/>
    <w:tmpl w:val="B554DA4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23A823D7"/>
    <w:multiLevelType w:val="hybridMultilevel"/>
    <w:tmpl w:val="6922C6F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27355A15"/>
    <w:multiLevelType w:val="hybridMultilevel"/>
    <w:tmpl w:val="4566B9A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27EC46DF"/>
    <w:multiLevelType w:val="hybridMultilevel"/>
    <w:tmpl w:val="5722178A"/>
    <w:lvl w:ilvl="0" w:tplc="2C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6" w15:restartNumberingAfterBreak="0">
    <w:nsid w:val="2909002B"/>
    <w:multiLevelType w:val="hybridMultilevel"/>
    <w:tmpl w:val="200A6438"/>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7" w15:restartNumberingAfterBreak="0">
    <w:nsid w:val="2A3D2A02"/>
    <w:multiLevelType w:val="hybridMultilevel"/>
    <w:tmpl w:val="71123AF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2D7B7E77"/>
    <w:multiLevelType w:val="hybridMultilevel"/>
    <w:tmpl w:val="D3FAD3A4"/>
    <w:lvl w:ilvl="0" w:tplc="D7B4CEBA">
      <w:start w:val="1"/>
      <w:numFmt w:val="bullet"/>
      <w:pStyle w:val="Prrafodelista"/>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2DCA4F99"/>
    <w:multiLevelType w:val="hybridMultilevel"/>
    <w:tmpl w:val="90E08B5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2EC57B7D"/>
    <w:multiLevelType w:val="hybridMultilevel"/>
    <w:tmpl w:val="84FE6FD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316120A1"/>
    <w:multiLevelType w:val="hybridMultilevel"/>
    <w:tmpl w:val="EDFA28E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344907B0"/>
    <w:multiLevelType w:val="hybridMultilevel"/>
    <w:tmpl w:val="1F844A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351E6DB5"/>
    <w:multiLevelType w:val="hybridMultilevel"/>
    <w:tmpl w:val="07ACB2B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36A401BE"/>
    <w:multiLevelType w:val="hybridMultilevel"/>
    <w:tmpl w:val="4156119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39123253"/>
    <w:multiLevelType w:val="hybridMultilevel"/>
    <w:tmpl w:val="31B2C40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3D9951DC"/>
    <w:multiLevelType w:val="hybridMultilevel"/>
    <w:tmpl w:val="31526CC8"/>
    <w:lvl w:ilvl="0" w:tplc="2C0A0001">
      <w:start w:val="1"/>
      <w:numFmt w:val="bullet"/>
      <w:lvlText w:val=""/>
      <w:lvlJc w:val="left"/>
      <w:pPr>
        <w:ind w:left="1778" w:hanging="360"/>
      </w:pPr>
      <w:rPr>
        <w:rFonts w:ascii="Symbol" w:hAnsi="Symbol" w:hint="default"/>
      </w:rPr>
    </w:lvl>
    <w:lvl w:ilvl="1" w:tplc="2C0A0003" w:tentative="1">
      <w:start w:val="1"/>
      <w:numFmt w:val="bullet"/>
      <w:lvlText w:val="o"/>
      <w:lvlJc w:val="left"/>
      <w:pPr>
        <w:ind w:left="2498" w:hanging="360"/>
      </w:pPr>
      <w:rPr>
        <w:rFonts w:ascii="Courier New" w:hAnsi="Courier New" w:cs="Courier New" w:hint="default"/>
      </w:rPr>
    </w:lvl>
    <w:lvl w:ilvl="2" w:tplc="2C0A0005" w:tentative="1">
      <w:start w:val="1"/>
      <w:numFmt w:val="bullet"/>
      <w:lvlText w:val=""/>
      <w:lvlJc w:val="left"/>
      <w:pPr>
        <w:ind w:left="3218" w:hanging="360"/>
      </w:pPr>
      <w:rPr>
        <w:rFonts w:ascii="Wingdings" w:hAnsi="Wingdings" w:hint="default"/>
      </w:rPr>
    </w:lvl>
    <w:lvl w:ilvl="3" w:tplc="2C0A0001" w:tentative="1">
      <w:start w:val="1"/>
      <w:numFmt w:val="bullet"/>
      <w:lvlText w:val=""/>
      <w:lvlJc w:val="left"/>
      <w:pPr>
        <w:ind w:left="3938" w:hanging="360"/>
      </w:pPr>
      <w:rPr>
        <w:rFonts w:ascii="Symbol" w:hAnsi="Symbol" w:hint="default"/>
      </w:rPr>
    </w:lvl>
    <w:lvl w:ilvl="4" w:tplc="2C0A0003" w:tentative="1">
      <w:start w:val="1"/>
      <w:numFmt w:val="bullet"/>
      <w:lvlText w:val="o"/>
      <w:lvlJc w:val="left"/>
      <w:pPr>
        <w:ind w:left="4658" w:hanging="360"/>
      </w:pPr>
      <w:rPr>
        <w:rFonts w:ascii="Courier New" w:hAnsi="Courier New" w:cs="Courier New" w:hint="default"/>
      </w:rPr>
    </w:lvl>
    <w:lvl w:ilvl="5" w:tplc="2C0A0005" w:tentative="1">
      <w:start w:val="1"/>
      <w:numFmt w:val="bullet"/>
      <w:lvlText w:val=""/>
      <w:lvlJc w:val="left"/>
      <w:pPr>
        <w:ind w:left="5378" w:hanging="360"/>
      </w:pPr>
      <w:rPr>
        <w:rFonts w:ascii="Wingdings" w:hAnsi="Wingdings" w:hint="default"/>
      </w:rPr>
    </w:lvl>
    <w:lvl w:ilvl="6" w:tplc="2C0A0001" w:tentative="1">
      <w:start w:val="1"/>
      <w:numFmt w:val="bullet"/>
      <w:lvlText w:val=""/>
      <w:lvlJc w:val="left"/>
      <w:pPr>
        <w:ind w:left="6098" w:hanging="360"/>
      </w:pPr>
      <w:rPr>
        <w:rFonts w:ascii="Symbol" w:hAnsi="Symbol" w:hint="default"/>
      </w:rPr>
    </w:lvl>
    <w:lvl w:ilvl="7" w:tplc="2C0A0003" w:tentative="1">
      <w:start w:val="1"/>
      <w:numFmt w:val="bullet"/>
      <w:lvlText w:val="o"/>
      <w:lvlJc w:val="left"/>
      <w:pPr>
        <w:ind w:left="6818" w:hanging="360"/>
      </w:pPr>
      <w:rPr>
        <w:rFonts w:ascii="Courier New" w:hAnsi="Courier New" w:cs="Courier New" w:hint="default"/>
      </w:rPr>
    </w:lvl>
    <w:lvl w:ilvl="8" w:tplc="2C0A0005" w:tentative="1">
      <w:start w:val="1"/>
      <w:numFmt w:val="bullet"/>
      <w:lvlText w:val=""/>
      <w:lvlJc w:val="left"/>
      <w:pPr>
        <w:ind w:left="7538" w:hanging="360"/>
      </w:pPr>
      <w:rPr>
        <w:rFonts w:ascii="Wingdings" w:hAnsi="Wingdings" w:hint="default"/>
      </w:rPr>
    </w:lvl>
  </w:abstractNum>
  <w:abstractNum w:abstractNumId="27" w15:restartNumberingAfterBreak="0">
    <w:nsid w:val="3E6D2A1F"/>
    <w:multiLevelType w:val="hybridMultilevel"/>
    <w:tmpl w:val="D34E150E"/>
    <w:lvl w:ilvl="0" w:tplc="2C0A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17F6789"/>
    <w:multiLevelType w:val="hybridMultilevel"/>
    <w:tmpl w:val="EC668592"/>
    <w:lvl w:ilvl="0" w:tplc="2C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9" w15:restartNumberingAfterBreak="0">
    <w:nsid w:val="41D55CFD"/>
    <w:multiLevelType w:val="hybridMultilevel"/>
    <w:tmpl w:val="444A42E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15:restartNumberingAfterBreak="0">
    <w:nsid w:val="43821B07"/>
    <w:multiLevelType w:val="hybridMultilevel"/>
    <w:tmpl w:val="152A5A7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15:restartNumberingAfterBreak="0">
    <w:nsid w:val="44745E18"/>
    <w:multiLevelType w:val="hybridMultilevel"/>
    <w:tmpl w:val="B48E4D76"/>
    <w:lvl w:ilvl="0" w:tplc="2C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44967F2A"/>
    <w:multiLevelType w:val="hybridMultilevel"/>
    <w:tmpl w:val="9E221F3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15:restartNumberingAfterBreak="0">
    <w:nsid w:val="48CD361B"/>
    <w:multiLevelType w:val="hybridMultilevel"/>
    <w:tmpl w:val="BA1C5B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4B2806AA"/>
    <w:multiLevelType w:val="hybridMultilevel"/>
    <w:tmpl w:val="F6C806B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15:restartNumberingAfterBreak="0">
    <w:nsid w:val="4FC20153"/>
    <w:multiLevelType w:val="hybridMultilevel"/>
    <w:tmpl w:val="EE56E45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6" w15:restartNumberingAfterBreak="0">
    <w:nsid w:val="510E5117"/>
    <w:multiLevelType w:val="hybridMultilevel"/>
    <w:tmpl w:val="28A81B5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7" w15:restartNumberingAfterBreak="0">
    <w:nsid w:val="52CF0F64"/>
    <w:multiLevelType w:val="hybridMultilevel"/>
    <w:tmpl w:val="3CC235E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15:restartNumberingAfterBreak="0">
    <w:nsid w:val="565F4A84"/>
    <w:multiLevelType w:val="hybridMultilevel"/>
    <w:tmpl w:val="D104168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9" w15:restartNumberingAfterBreak="0">
    <w:nsid w:val="58BF4DE4"/>
    <w:multiLevelType w:val="hybridMultilevel"/>
    <w:tmpl w:val="E442517E"/>
    <w:lvl w:ilvl="0" w:tplc="2C0A0001">
      <w:start w:val="1"/>
      <w:numFmt w:val="bullet"/>
      <w:lvlText w:val=""/>
      <w:lvlJc w:val="left"/>
      <w:pPr>
        <w:ind w:left="720" w:hanging="360"/>
      </w:pPr>
      <w:rPr>
        <w:rFonts w:ascii="Symbol" w:hAnsi="Symbol" w:hint="default"/>
      </w:rPr>
    </w:lvl>
    <w:lvl w:ilvl="1" w:tplc="E4201C06">
      <w:numFmt w:val="bullet"/>
      <w:lvlText w:val="•"/>
      <w:lvlJc w:val="left"/>
      <w:pPr>
        <w:ind w:left="1440" w:hanging="360"/>
      </w:pPr>
      <w:rPr>
        <w:rFonts w:ascii="Verdana" w:eastAsiaTheme="minorHAnsi" w:hAnsi="Verdana" w:cstheme="minorBidi"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0" w15:restartNumberingAfterBreak="0">
    <w:nsid w:val="59723FE4"/>
    <w:multiLevelType w:val="hybridMultilevel"/>
    <w:tmpl w:val="FFB0AD3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1" w15:restartNumberingAfterBreak="0">
    <w:nsid w:val="59B25B48"/>
    <w:multiLevelType w:val="hybridMultilevel"/>
    <w:tmpl w:val="739246A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2" w15:restartNumberingAfterBreak="0">
    <w:nsid w:val="5B227C09"/>
    <w:multiLevelType w:val="hybridMultilevel"/>
    <w:tmpl w:val="429CB0A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3" w15:restartNumberingAfterBreak="0">
    <w:nsid w:val="5B24448B"/>
    <w:multiLevelType w:val="hybridMultilevel"/>
    <w:tmpl w:val="88106EA6"/>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4" w15:restartNumberingAfterBreak="0">
    <w:nsid w:val="5C190171"/>
    <w:multiLevelType w:val="hybridMultilevel"/>
    <w:tmpl w:val="3796F212"/>
    <w:lvl w:ilvl="0" w:tplc="2C0A000F">
      <w:start w:val="1"/>
      <w:numFmt w:val="decimal"/>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5" w15:restartNumberingAfterBreak="0">
    <w:nsid w:val="5C2F3D5B"/>
    <w:multiLevelType w:val="hybridMultilevel"/>
    <w:tmpl w:val="00EA6E0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6" w15:restartNumberingAfterBreak="0">
    <w:nsid w:val="5D5B3D52"/>
    <w:multiLevelType w:val="hybridMultilevel"/>
    <w:tmpl w:val="52948E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7" w15:restartNumberingAfterBreak="0">
    <w:nsid w:val="5E774B2E"/>
    <w:multiLevelType w:val="hybridMultilevel"/>
    <w:tmpl w:val="33D49E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8" w15:restartNumberingAfterBreak="0">
    <w:nsid w:val="5E7A4086"/>
    <w:multiLevelType w:val="hybridMultilevel"/>
    <w:tmpl w:val="33E2AF36"/>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9" w15:restartNumberingAfterBreak="0">
    <w:nsid w:val="5FE94993"/>
    <w:multiLevelType w:val="hybridMultilevel"/>
    <w:tmpl w:val="A2BECFC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0" w15:restartNumberingAfterBreak="0">
    <w:nsid w:val="630D48AE"/>
    <w:multiLevelType w:val="hybridMultilevel"/>
    <w:tmpl w:val="EAE849A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1" w15:restartNumberingAfterBreak="0">
    <w:nsid w:val="669A5E24"/>
    <w:multiLevelType w:val="hybridMultilevel"/>
    <w:tmpl w:val="B5CA9FB8"/>
    <w:lvl w:ilvl="0" w:tplc="8CBA2AA8">
      <w:numFmt w:val="bullet"/>
      <w:lvlText w:val="•"/>
      <w:lvlJc w:val="left"/>
      <w:pPr>
        <w:ind w:left="720" w:hanging="360"/>
      </w:pPr>
      <w:rPr>
        <w:rFonts w:ascii="Verdana" w:eastAsiaTheme="minorHAnsi" w:hAnsi="Verdana"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2" w15:restartNumberingAfterBreak="0">
    <w:nsid w:val="69A94858"/>
    <w:multiLevelType w:val="hybridMultilevel"/>
    <w:tmpl w:val="3CC826B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53" w15:restartNumberingAfterBreak="0">
    <w:nsid w:val="6A2D0C5D"/>
    <w:multiLevelType w:val="hybridMultilevel"/>
    <w:tmpl w:val="1A64B0C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4" w15:restartNumberingAfterBreak="0">
    <w:nsid w:val="6BEB6DDD"/>
    <w:multiLevelType w:val="hybridMultilevel"/>
    <w:tmpl w:val="7624C692"/>
    <w:lvl w:ilvl="0" w:tplc="2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22C3FF4"/>
    <w:multiLevelType w:val="hybridMultilevel"/>
    <w:tmpl w:val="621EB06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6" w15:restartNumberingAfterBreak="0">
    <w:nsid w:val="752427BB"/>
    <w:multiLevelType w:val="hybridMultilevel"/>
    <w:tmpl w:val="C8668FB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7" w15:restartNumberingAfterBreak="0">
    <w:nsid w:val="758B14A1"/>
    <w:multiLevelType w:val="hybridMultilevel"/>
    <w:tmpl w:val="51EC38E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8" w15:restartNumberingAfterBreak="0">
    <w:nsid w:val="789B134C"/>
    <w:multiLevelType w:val="hybridMultilevel"/>
    <w:tmpl w:val="EDE4DDC0"/>
    <w:lvl w:ilvl="0" w:tplc="2C0A000F">
      <w:start w:val="1"/>
      <w:numFmt w:val="decimal"/>
      <w:lvlText w:val="%1."/>
      <w:lvlJc w:val="left"/>
      <w:pPr>
        <w:ind w:left="720" w:hanging="360"/>
      </w:pPr>
      <w:rPr>
        <w:rFonts w:hint="default"/>
      </w:rPr>
    </w:lvl>
    <w:lvl w:ilvl="1" w:tplc="2C0A0001">
      <w:start w:val="1"/>
      <w:numFmt w:val="bullet"/>
      <w:lvlText w:val=""/>
      <w:lvlJc w:val="left"/>
      <w:pPr>
        <w:ind w:left="720" w:hanging="360"/>
      </w:pPr>
      <w:rPr>
        <w:rFonts w:ascii="Symbol" w:hAnsi="Symbol" w:hint="default"/>
      </w:r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9" w15:restartNumberingAfterBreak="0">
    <w:nsid w:val="7A973559"/>
    <w:multiLevelType w:val="hybridMultilevel"/>
    <w:tmpl w:val="9110A82E"/>
    <w:lvl w:ilvl="0" w:tplc="2C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60" w15:restartNumberingAfterBreak="0">
    <w:nsid w:val="7D2370F8"/>
    <w:multiLevelType w:val="hybridMultilevel"/>
    <w:tmpl w:val="51FC9CF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312759717">
    <w:abstractNumId w:val="18"/>
  </w:num>
  <w:num w:numId="2" w16cid:durableId="158082128">
    <w:abstractNumId w:val="44"/>
  </w:num>
  <w:num w:numId="3" w16cid:durableId="1071195707">
    <w:abstractNumId w:val="58"/>
  </w:num>
  <w:num w:numId="4" w16cid:durableId="1900283767">
    <w:abstractNumId w:val="2"/>
  </w:num>
  <w:num w:numId="5" w16cid:durableId="1968663184">
    <w:abstractNumId w:val="56"/>
  </w:num>
  <w:num w:numId="6" w16cid:durableId="499856244">
    <w:abstractNumId w:val="6"/>
  </w:num>
  <w:num w:numId="7" w16cid:durableId="1919368084">
    <w:abstractNumId w:val="51"/>
  </w:num>
  <w:num w:numId="8" w16cid:durableId="333803454">
    <w:abstractNumId w:val="11"/>
  </w:num>
  <w:num w:numId="9" w16cid:durableId="783500633">
    <w:abstractNumId w:val="9"/>
  </w:num>
  <w:num w:numId="10" w16cid:durableId="1089694771">
    <w:abstractNumId w:val="24"/>
  </w:num>
  <w:num w:numId="11" w16cid:durableId="632061864">
    <w:abstractNumId w:val="7"/>
  </w:num>
  <w:num w:numId="12" w16cid:durableId="815222970">
    <w:abstractNumId w:val="32"/>
  </w:num>
  <w:num w:numId="13" w16cid:durableId="472722420">
    <w:abstractNumId w:val="45"/>
  </w:num>
  <w:num w:numId="14" w16cid:durableId="152454567">
    <w:abstractNumId w:val="19"/>
  </w:num>
  <w:num w:numId="15" w16cid:durableId="161549154">
    <w:abstractNumId w:val="48"/>
  </w:num>
  <w:num w:numId="16" w16cid:durableId="79067936">
    <w:abstractNumId w:val="31"/>
  </w:num>
  <w:num w:numId="17" w16cid:durableId="1355115751">
    <w:abstractNumId w:val="21"/>
  </w:num>
  <w:num w:numId="18" w16cid:durableId="361174222">
    <w:abstractNumId w:val="50"/>
  </w:num>
  <w:num w:numId="19" w16cid:durableId="1140195989">
    <w:abstractNumId w:val="23"/>
  </w:num>
  <w:num w:numId="20" w16cid:durableId="34625398">
    <w:abstractNumId w:val="40"/>
  </w:num>
  <w:num w:numId="21" w16cid:durableId="1497185853">
    <w:abstractNumId w:val="43"/>
  </w:num>
  <w:num w:numId="22" w16cid:durableId="286088370">
    <w:abstractNumId w:val="27"/>
  </w:num>
  <w:num w:numId="23" w16cid:durableId="930505465">
    <w:abstractNumId w:val="33"/>
  </w:num>
  <w:num w:numId="24" w16cid:durableId="1152140774">
    <w:abstractNumId w:val="41"/>
  </w:num>
  <w:num w:numId="25" w16cid:durableId="487287170">
    <w:abstractNumId w:val="46"/>
  </w:num>
  <w:num w:numId="26" w16cid:durableId="38553402">
    <w:abstractNumId w:val="54"/>
  </w:num>
  <w:num w:numId="27" w16cid:durableId="100539737">
    <w:abstractNumId w:val="14"/>
  </w:num>
  <w:num w:numId="28" w16cid:durableId="492455699">
    <w:abstractNumId w:val="57"/>
  </w:num>
  <w:num w:numId="29" w16cid:durableId="1026098510">
    <w:abstractNumId w:val="42"/>
  </w:num>
  <w:num w:numId="30" w16cid:durableId="306277111">
    <w:abstractNumId w:val="28"/>
  </w:num>
  <w:num w:numId="31" w16cid:durableId="1276017693">
    <w:abstractNumId w:val="17"/>
  </w:num>
  <w:num w:numId="32" w16cid:durableId="346517334">
    <w:abstractNumId w:val="4"/>
  </w:num>
  <w:num w:numId="33" w16cid:durableId="1176504060">
    <w:abstractNumId w:val="15"/>
  </w:num>
  <w:num w:numId="34" w16cid:durableId="1870487427">
    <w:abstractNumId w:val="47"/>
  </w:num>
  <w:num w:numId="35" w16cid:durableId="1765880273">
    <w:abstractNumId w:val="34"/>
  </w:num>
  <w:num w:numId="36" w16cid:durableId="1968705611">
    <w:abstractNumId w:val="30"/>
  </w:num>
  <w:num w:numId="37" w16cid:durableId="922642585">
    <w:abstractNumId w:val="55"/>
  </w:num>
  <w:num w:numId="38" w16cid:durableId="2096240409">
    <w:abstractNumId w:val="39"/>
  </w:num>
  <w:num w:numId="39" w16cid:durableId="1104423212">
    <w:abstractNumId w:val="22"/>
  </w:num>
  <w:num w:numId="40" w16cid:durableId="1517035455">
    <w:abstractNumId w:val="5"/>
  </w:num>
  <w:num w:numId="41" w16cid:durableId="2099792258">
    <w:abstractNumId w:val="35"/>
  </w:num>
  <w:num w:numId="42" w16cid:durableId="1113793412">
    <w:abstractNumId w:val="26"/>
  </w:num>
  <w:num w:numId="43" w16cid:durableId="139999189">
    <w:abstractNumId w:val="18"/>
  </w:num>
  <w:num w:numId="44" w16cid:durableId="1703169921">
    <w:abstractNumId w:val="18"/>
  </w:num>
  <w:num w:numId="45" w16cid:durableId="587807050">
    <w:abstractNumId w:val="60"/>
  </w:num>
  <w:num w:numId="46" w16cid:durableId="1314214706">
    <w:abstractNumId w:val="49"/>
  </w:num>
  <w:num w:numId="47" w16cid:durableId="767506809">
    <w:abstractNumId w:val="1"/>
  </w:num>
  <w:num w:numId="48" w16cid:durableId="276567872">
    <w:abstractNumId w:val="8"/>
  </w:num>
  <w:num w:numId="49" w16cid:durableId="1355809655">
    <w:abstractNumId w:val="18"/>
  </w:num>
  <w:num w:numId="50" w16cid:durableId="1142693900">
    <w:abstractNumId w:val="12"/>
  </w:num>
  <w:num w:numId="51" w16cid:durableId="1092552097">
    <w:abstractNumId w:val="10"/>
  </w:num>
  <w:num w:numId="52" w16cid:durableId="156969007">
    <w:abstractNumId w:val="38"/>
  </w:num>
  <w:num w:numId="53" w16cid:durableId="791900691">
    <w:abstractNumId w:val="3"/>
  </w:num>
  <w:num w:numId="54" w16cid:durableId="1852797691">
    <w:abstractNumId w:val="36"/>
  </w:num>
  <w:num w:numId="55" w16cid:durableId="1763333753">
    <w:abstractNumId w:val="16"/>
  </w:num>
  <w:num w:numId="56" w16cid:durableId="650445375">
    <w:abstractNumId w:val="52"/>
  </w:num>
  <w:num w:numId="57" w16cid:durableId="362443581">
    <w:abstractNumId w:val="29"/>
  </w:num>
  <w:num w:numId="58" w16cid:durableId="927270776">
    <w:abstractNumId w:val="25"/>
  </w:num>
  <w:num w:numId="59" w16cid:durableId="1288580518">
    <w:abstractNumId w:val="53"/>
  </w:num>
  <w:num w:numId="60" w16cid:durableId="1707175196">
    <w:abstractNumId w:val="13"/>
  </w:num>
  <w:num w:numId="61" w16cid:durableId="1330862100">
    <w:abstractNumId w:val="37"/>
  </w:num>
  <w:num w:numId="62" w16cid:durableId="1152989447">
    <w:abstractNumId w:val="18"/>
    <w:lvlOverride w:ilvl="0"/>
    <w:lvlOverride w:ilvl="1"/>
    <w:lvlOverride w:ilvl="2"/>
    <w:lvlOverride w:ilvl="3"/>
    <w:lvlOverride w:ilvl="4"/>
    <w:lvlOverride w:ilvl="5"/>
    <w:lvlOverride w:ilvl="6"/>
    <w:lvlOverride w:ilvl="7"/>
    <w:lvlOverride w:ilvl="8"/>
  </w:num>
  <w:num w:numId="63" w16cid:durableId="546989342">
    <w:abstractNumId w:val="2"/>
    <w:lvlOverride w:ilvl="0"/>
    <w:lvlOverride w:ilvl="1"/>
    <w:lvlOverride w:ilvl="2"/>
    <w:lvlOverride w:ilvl="3"/>
    <w:lvlOverride w:ilvl="4"/>
    <w:lvlOverride w:ilvl="5"/>
    <w:lvlOverride w:ilvl="6"/>
    <w:lvlOverride w:ilvl="7"/>
    <w:lvlOverride w:ilvl="8"/>
  </w:num>
  <w:num w:numId="64" w16cid:durableId="1501698005">
    <w:abstractNumId w:val="59"/>
  </w:num>
  <w:num w:numId="65" w16cid:durableId="653526692">
    <w:abstractNumId w:val="0"/>
  </w:num>
  <w:num w:numId="66" w16cid:durableId="83168312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91"/>
    <w:rsid w:val="000179EB"/>
    <w:rsid w:val="00020FDF"/>
    <w:rsid w:val="00022EE4"/>
    <w:rsid w:val="00023583"/>
    <w:rsid w:val="00023A15"/>
    <w:rsid w:val="000240A3"/>
    <w:rsid w:val="00027B03"/>
    <w:rsid w:val="0003614E"/>
    <w:rsid w:val="0004152C"/>
    <w:rsid w:val="000417BC"/>
    <w:rsid w:val="000445DE"/>
    <w:rsid w:val="0004553B"/>
    <w:rsid w:val="0004667F"/>
    <w:rsid w:val="000509F6"/>
    <w:rsid w:val="00050A2D"/>
    <w:rsid w:val="00055811"/>
    <w:rsid w:val="000614F4"/>
    <w:rsid w:val="00065E3F"/>
    <w:rsid w:val="00077131"/>
    <w:rsid w:val="00077889"/>
    <w:rsid w:val="000850A3"/>
    <w:rsid w:val="00087AEC"/>
    <w:rsid w:val="0009119A"/>
    <w:rsid w:val="00096D87"/>
    <w:rsid w:val="000A4425"/>
    <w:rsid w:val="000B39D6"/>
    <w:rsid w:val="000B57E2"/>
    <w:rsid w:val="000B5964"/>
    <w:rsid w:val="000D2ED0"/>
    <w:rsid w:val="000D3291"/>
    <w:rsid w:val="000D6E47"/>
    <w:rsid w:val="000E2005"/>
    <w:rsid w:val="000F0965"/>
    <w:rsid w:val="000F1515"/>
    <w:rsid w:val="000F2E1A"/>
    <w:rsid w:val="000F3275"/>
    <w:rsid w:val="000F5AEE"/>
    <w:rsid w:val="00103B37"/>
    <w:rsid w:val="0010731D"/>
    <w:rsid w:val="00123BBB"/>
    <w:rsid w:val="001372EF"/>
    <w:rsid w:val="001432C0"/>
    <w:rsid w:val="001436EA"/>
    <w:rsid w:val="00147C93"/>
    <w:rsid w:val="00151DEB"/>
    <w:rsid w:val="00161D1A"/>
    <w:rsid w:val="00163C49"/>
    <w:rsid w:val="00171C70"/>
    <w:rsid w:val="001764F1"/>
    <w:rsid w:val="00181312"/>
    <w:rsid w:val="00186812"/>
    <w:rsid w:val="00191418"/>
    <w:rsid w:val="001939B4"/>
    <w:rsid w:val="00194E81"/>
    <w:rsid w:val="001972D6"/>
    <w:rsid w:val="001A2110"/>
    <w:rsid w:val="001A2288"/>
    <w:rsid w:val="001A4B64"/>
    <w:rsid w:val="001A7C76"/>
    <w:rsid w:val="001B5DF3"/>
    <w:rsid w:val="001B6A8B"/>
    <w:rsid w:val="001F2297"/>
    <w:rsid w:val="001F5829"/>
    <w:rsid w:val="001F6F7E"/>
    <w:rsid w:val="002102FB"/>
    <w:rsid w:val="00212A7B"/>
    <w:rsid w:val="002241F0"/>
    <w:rsid w:val="00225060"/>
    <w:rsid w:val="00232ECA"/>
    <w:rsid w:val="00234898"/>
    <w:rsid w:val="00236840"/>
    <w:rsid w:val="00243DDF"/>
    <w:rsid w:val="00244080"/>
    <w:rsid w:val="002448A6"/>
    <w:rsid w:val="0024722E"/>
    <w:rsid w:val="00250062"/>
    <w:rsid w:val="002515DF"/>
    <w:rsid w:val="002541D4"/>
    <w:rsid w:val="00257C9E"/>
    <w:rsid w:val="00260033"/>
    <w:rsid w:val="002602D8"/>
    <w:rsid w:val="002603AB"/>
    <w:rsid w:val="002659C0"/>
    <w:rsid w:val="00265D99"/>
    <w:rsid w:val="002751ED"/>
    <w:rsid w:val="00284867"/>
    <w:rsid w:val="00286CC2"/>
    <w:rsid w:val="00291333"/>
    <w:rsid w:val="0029222C"/>
    <w:rsid w:val="002A2F85"/>
    <w:rsid w:val="002A369D"/>
    <w:rsid w:val="002A6CC8"/>
    <w:rsid w:val="002B3496"/>
    <w:rsid w:val="002B5E4F"/>
    <w:rsid w:val="002D3CD6"/>
    <w:rsid w:val="002D414C"/>
    <w:rsid w:val="002D5ED2"/>
    <w:rsid w:val="002D7A12"/>
    <w:rsid w:val="002E0107"/>
    <w:rsid w:val="002E5817"/>
    <w:rsid w:val="002E7473"/>
    <w:rsid w:val="002F1588"/>
    <w:rsid w:val="002F34C4"/>
    <w:rsid w:val="002F48AF"/>
    <w:rsid w:val="00305DC0"/>
    <w:rsid w:val="003066E5"/>
    <w:rsid w:val="00306775"/>
    <w:rsid w:val="00310429"/>
    <w:rsid w:val="0031401D"/>
    <w:rsid w:val="00315910"/>
    <w:rsid w:val="00315A67"/>
    <w:rsid w:val="003220D4"/>
    <w:rsid w:val="00326E76"/>
    <w:rsid w:val="00330C1E"/>
    <w:rsid w:val="00335FD5"/>
    <w:rsid w:val="0035360D"/>
    <w:rsid w:val="00355069"/>
    <w:rsid w:val="00356183"/>
    <w:rsid w:val="00357B83"/>
    <w:rsid w:val="00363D56"/>
    <w:rsid w:val="00365547"/>
    <w:rsid w:val="00367459"/>
    <w:rsid w:val="00370F35"/>
    <w:rsid w:val="00372D24"/>
    <w:rsid w:val="003745DD"/>
    <w:rsid w:val="00380EF5"/>
    <w:rsid w:val="00382AB3"/>
    <w:rsid w:val="00383106"/>
    <w:rsid w:val="00394B3D"/>
    <w:rsid w:val="00397D42"/>
    <w:rsid w:val="003C420C"/>
    <w:rsid w:val="003C437B"/>
    <w:rsid w:val="003C508E"/>
    <w:rsid w:val="003C59AD"/>
    <w:rsid w:val="003D2567"/>
    <w:rsid w:val="003D5159"/>
    <w:rsid w:val="003D5FD6"/>
    <w:rsid w:val="003F070B"/>
    <w:rsid w:val="003F0BD3"/>
    <w:rsid w:val="003F3E23"/>
    <w:rsid w:val="00404246"/>
    <w:rsid w:val="00404814"/>
    <w:rsid w:val="00410D53"/>
    <w:rsid w:val="00410E03"/>
    <w:rsid w:val="00412E7F"/>
    <w:rsid w:val="004154EE"/>
    <w:rsid w:val="004448C2"/>
    <w:rsid w:val="00451C5A"/>
    <w:rsid w:val="00452331"/>
    <w:rsid w:val="00461723"/>
    <w:rsid w:val="00462F73"/>
    <w:rsid w:val="00464892"/>
    <w:rsid w:val="0048132D"/>
    <w:rsid w:val="00482C9C"/>
    <w:rsid w:val="00484FA2"/>
    <w:rsid w:val="00486A61"/>
    <w:rsid w:val="004873E2"/>
    <w:rsid w:val="004913ED"/>
    <w:rsid w:val="004938BF"/>
    <w:rsid w:val="00493E33"/>
    <w:rsid w:val="00495B56"/>
    <w:rsid w:val="004A0A30"/>
    <w:rsid w:val="004A210A"/>
    <w:rsid w:val="004A2BE4"/>
    <w:rsid w:val="004A7FA8"/>
    <w:rsid w:val="004B2847"/>
    <w:rsid w:val="004C5DD7"/>
    <w:rsid w:val="004D30F5"/>
    <w:rsid w:val="004D6892"/>
    <w:rsid w:val="004E0A30"/>
    <w:rsid w:val="004E0F96"/>
    <w:rsid w:val="004E162A"/>
    <w:rsid w:val="004F0067"/>
    <w:rsid w:val="004F6D34"/>
    <w:rsid w:val="005024C6"/>
    <w:rsid w:val="00506D51"/>
    <w:rsid w:val="005152F5"/>
    <w:rsid w:val="00516CA0"/>
    <w:rsid w:val="00517552"/>
    <w:rsid w:val="00523B3D"/>
    <w:rsid w:val="0053077F"/>
    <w:rsid w:val="00535947"/>
    <w:rsid w:val="005406D1"/>
    <w:rsid w:val="00542F14"/>
    <w:rsid w:val="00546F30"/>
    <w:rsid w:val="0055392E"/>
    <w:rsid w:val="00560776"/>
    <w:rsid w:val="00560D10"/>
    <w:rsid w:val="005635A4"/>
    <w:rsid w:val="00572DB2"/>
    <w:rsid w:val="005736F8"/>
    <w:rsid w:val="0057434A"/>
    <w:rsid w:val="00581F61"/>
    <w:rsid w:val="005922D3"/>
    <w:rsid w:val="00593000"/>
    <w:rsid w:val="0059538F"/>
    <w:rsid w:val="00596A96"/>
    <w:rsid w:val="005A530B"/>
    <w:rsid w:val="005B0026"/>
    <w:rsid w:val="005B441D"/>
    <w:rsid w:val="005B73D0"/>
    <w:rsid w:val="005C2941"/>
    <w:rsid w:val="005C2F2C"/>
    <w:rsid w:val="005C730D"/>
    <w:rsid w:val="005E16AE"/>
    <w:rsid w:val="005F40EA"/>
    <w:rsid w:val="006117A2"/>
    <w:rsid w:val="00612DAA"/>
    <w:rsid w:val="006175FB"/>
    <w:rsid w:val="006339A3"/>
    <w:rsid w:val="006376B8"/>
    <w:rsid w:val="006462F0"/>
    <w:rsid w:val="00647D5C"/>
    <w:rsid w:val="0065178E"/>
    <w:rsid w:val="00651D9D"/>
    <w:rsid w:val="006579EC"/>
    <w:rsid w:val="00660285"/>
    <w:rsid w:val="0067055D"/>
    <w:rsid w:val="006804A0"/>
    <w:rsid w:val="00684C71"/>
    <w:rsid w:val="0069217F"/>
    <w:rsid w:val="00696B7D"/>
    <w:rsid w:val="006A46EB"/>
    <w:rsid w:val="006A5CA3"/>
    <w:rsid w:val="006B4564"/>
    <w:rsid w:val="006D0140"/>
    <w:rsid w:val="006D1EC5"/>
    <w:rsid w:val="006D34F4"/>
    <w:rsid w:val="006D76DB"/>
    <w:rsid w:val="006E3609"/>
    <w:rsid w:val="006E7ECF"/>
    <w:rsid w:val="006F0514"/>
    <w:rsid w:val="006F23C9"/>
    <w:rsid w:val="00703BED"/>
    <w:rsid w:val="00703C71"/>
    <w:rsid w:val="007041E2"/>
    <w:rsid w:val="00711C6F"/>
    <w:rsid w:val="0071200E"/>
    <w:rsid w:val="00715209"/>
    <w:rsid w:val="00721C00"/>
    <w:rsid w:val="007250F2"/>
    <w:rsid w:val="00727FC2"/>
    <w:rsid w:val="007363AD"/>
    <w:rsid w:val="007373A4"/>
    <w:rsid w:val="007433C6"/>
    <w:rsid w:val="007458F7"/>
    <w:rsid w:val="007472D0"/>
    <w:rsid w:val="007525AD"/>
    <w:rsid w:val="00752DF9"/>
    <w:rsid w:val="00755706"/>
    <w:rsid w:val="0075765B"/>
    <w:rsid w:val="00763556"/>
    <w:rsid w:val="00771250"/>
    <w:rsid w:val="007754ED"/>
    <w:rsid w:val="0077550E"/>
    <w:rsid w:val="00780524"/>
    <w:rsid w:val="0078320A"/>
    <w:rsid w:val="007920A2"/>
    <w:rsid w:val="00792413"/>
    <w:rsid w:val="00796920"/>
    <w:rsid w:val="007A0944"/>
    <w:rsid w:val="007A6400"/>
    <w:rsid w:val="007B3F6E"/>
    <w:rsid w:val="007B5FDE"/>
    <w:rsid w:val="007C6D43"/>
    <w:rsid w:val="007C7C19"/>
    <w:rsid w:val="007D03AF"/>
    <w:rsid w:val="007D0945"/>
    <w:rsid w:val="007D0BBE"/>
    <w:rsid w:val="007D76C0"/>
    <w:rsid w:val="007F3414"/>
    <w:rsid w:val="00802DF0"/>
    <w:rsid w:val="00805533"/>
    <w:rsid w:val="00813D7A"/>
    <w:rsid w:val="00820DB2"/>
    <w:rsid w:val="008229A8"/>
    <w:rsid w:val="008248A3"/>
    <w:rsid w:val="008406B9"/>
    <w:rsid w:val="00844B05"/>
    <w:rsid w:val="00851A4E"/>
    <w:rsid w:val="008537BB"/>
    <w:rsid w:val="0087118B"/>
    <w:rsid w:val="00885BC1"/>
    <w:rsid w:val="00886CA6"/>
    <w:rsid w:val="00890D6F"/>
    <w:rsid w:val="008A61E1"/>
    <w:rsid w:val="008C720D"/>
    <w:rsid w:val="008D2EF1"/>
    <w:rsid w:val="008D49F3"/>
    <w:rsid w:val="008E1512"/>
    <w:rsid w:val="008E20BD"/>
    <w:rsid w:val="008E3035"/>
    <w:rsid w:val="008E7690"/>
    <w:rsid w:val="008F0378"/>
    <w:rsid w:val="009124A0"/>
    <w:rsid w:val="00915B93"/>
    <w:rsid w:val="00925F2B"/>
    <w:rsid w:val="009300B8"/>
    <w:rsid w:val="009304F6"/>
    <w:rsid w:val="009310C6"/>
    <w:rsid w:val="009349A5"/>
    <w:rsid w:val="009505CC"/>
    <w:rsid w:val="00951BD6"/>
    <w:rsid w:val="009540E1"/>
    <w:rsid w:val="009547C3"/>
    <w:rsid w:val="00956092"/>
    <w:rsid w:val="00961F5D"/>
    <w:rsid w:val="00962992"/>
    <w:rsid w:val="0096459B"/>
    <w:rsid w:val="0096761E"/>
    <w:rsid w:val="00974133"/>
    <w:rsid w:val="00974C72"/>
    <w:rsid w:val="0098430E"/>
    <w:rsid w:val="009929A7"/>
    <w:rsid w:val="00993CE8"/>
    <w:rsid w:val="009A21EB"/>
    <w:rsid w:val="009B3179"/>
    <w:rsid w:val="009B7EC0"/>
    <w:rsid w:val="009C3516"/>
    <w:rsid w:val="009C3E55"/>
    <w:rsid w:val="009C6107"/>
    <w:rsid w:val="009C7CEB"/>
    <w:rsid w:val="009D011D"/>
    <w:rsid w:val="009D08E4"/>
    <w:rsid w:val="009D1E1C"/>
    <w:rsid w:val="009D2FFF"/>
    <w:rsid w:val="009E4CAF"/>
    <w:rsid w:val="009E7064"/>
    <w:rsid w:val="009F5863"/>
    <w:rsid w:val="009F7305"/>
    <w:rsid w:val="00A04214"/>
    <w:rsid w:val="00A128F3"/>
    <w:rsid w:val="00A1768E"/>
    <w:rsid w:val="00A17A66"/>
    <w:rsid w:val="00A20F63"/>
    <w:rsid w:val="00A21D76"/>
    <w:rsid w:val="00A331E9"/>
    <w:rsid w:val="00A42F42"/>
    <w:rsid w:val="00A55106"/>
    <w:rsid w:val="00A5550F"/>
    <w:rsid w:val="00A63F4C"/>
    <w:rsid w:val="00A65D24"/>
    <w:rsid w:val="00A65EEA"/>
    <w:rsid w:val="00A7142F"/>
    <w:rsid w:val="00A73789"/>
    <w:rsid w:val="00A7387E"/>
    <w:rsid w:val="00A73FA4"/>
    <w:rsid w:val="00A751AB"/>
    <w:rsid w:val="00A7531D"/>
    <w:rsid w:val="00A75CE6"/>
    <w:rsid w:val="00A82D89"/>
    <w:rsid w:val="00A831BF"/>
    <w:rsid w:val="00A90F04"/>
    <w:rsid w:val="00AA72E8"/>
    <w:rsid w:val="00AC2041"/>
    <w:rsid w:val="00AC32E8"/>
    <w:rsid w:val="00AD2BC5"/>
    <w:rsid w:val="00AD5A28"/>
    <w:rsid w:val="00AD62CE"/>
    <w:rsid w:val="00AE1D9C"/>
    <w:rsid w:val="00AF54D9"/>
    <w:rsid w:val="00B027D9"/>
    <w:rsid w:val="00B042F0"/>
    <w:rsid w:val="00B06EBB"/>
    <w:rsid w:val="00B15FCF"/>
    <w:rsid w:val="00B16DE3"/>
    <w:rsid w:val="00B16F46"/>
    <w:rsid w:val="00B43022"/>
    <w:rsid w:val="00B47B9C"/>
    <w:rsid w:val="00B52A56"/>
    <w:rsid w:val="00B61C2B"/>
    <w:rsid w:val="00B64AC8"/>
    <w:rsid w:val="00B65855"/>
    <w:rsid w:val="00B7308F"/>
    <w:rsid w:val="00B74344"/>
    <w:rsid w:val="00B80B93"/>
    <w:rsid w:val="00B83E57"/>
    <w:rsid w:val="00B90BD7"/>
    <w:rsid w:val="00B920B9"/>
    <w:rsid w:val="00B97203"/>
    <w:rsid w:val="00BB3DDB"/>
    <w:rsid w:val="00BB434F"/>
    <w:rsid w:val="00BB7979"/>
    <w:rsid w:val="00BC514E"/>
    <w:rsid w:val="00BC66AD"/>
    <w:rsid w:val="00BD0961"/>
    <w:rsid w:val="00BD3A4C"/>
    <w:rsid w:val="00BD49A1"/>
    <w:rsid w:val="00BE65A1"/>
    <w:rsid w:val="00BE7E93"/>
    <w:rsid w:val="00BF39A8"/>
    <w:rsid w:val="00C00132"/>
    <w:rsid w:val="00C015C0"/>
    <w:rsid w:val="00C021F0"/>
    <w:rsid w:val="00C069A1"/>
    <w:rsid w:val="00C0759D"/>
    <w:rsid w:val="00C15F84"/>
    <w:rsid w:val="00C163C1"/>
    <w:rsid w:val="00C2106E"/>
    <w:rsid w:val="00C23686"/>
    <w:rsid w:val="00C306AF"/>
    <w:rsid w:val="00C30FD7"/>
    <w:rsid w:val="00C35332"/>
    <w:rsid w:val="00C43467"/>
    <w:rsid w:val="00C44F70"/>
    <w:rsid w:val="00C46D1C"/>
    <w:rsid w:val="00C46D2C"/>
    <w:rsid w:val="00C47F45"/>
    <w:rsid w:val="00C530F3"/>
    <w:rsid w:val="00C54B71"/>
    <w:rsid w:val="00C5695C"/>
    <w:rsid w:val="00C600A2"/>
    <w:rsid w:val="00C607FA"/>
    <w:rsid w:val="00C61B28"/>
    <w:rsid w:val="00C62A5B"/>
    <w:rsid w:val="00C74055"/>
    <w:rsid w:val="00C74B5D"/>
    <w:rsid w:val="00C75C78"/>
    <w:rsid w:val="00C81C1C"/>
    <w:rsid w:val="00C8240F"/>
    <w:rsid w:val="00C82434"/>
    <w:rsid w:val="00C82B0D"/>
    <w:rsid w:val="00C82BCB"/>
    <w:rsid w:val="00C960AA"/>
    <w:rsid w:val="00CA4EF9"/>
    <w:rsid w:val="00CA5ABF"/>
    <w:rsid w:val="00CA7F02"/>
    <w:rsid w:val="00CB22F1"/>
    <w:rsid w:val="00CB2670"/>
    <w:rsid w:val="00CB3448"/>
    <w:rsid w:val="00CB4FEF"/>
    <w:rsid w:val="00CC331C"/>
    <w:rsid w:val="00CC3707"/>
    <w:rsid w:val="00CD1B9F"/>
    <w:rsid w:val="00CE1520"/>
    <w:rsid w:val="00CE2D79"/>
    <w:rsid w:val="00CE5E62"/>
    <w:rsid w:val="00CE5EEF"/>
    <w:rsid w:val="00CE77F9"/>
    <w:rsid w:val="00CF151B"/>
    <w:rsid w:val="00CF2EDA"/>
    <w:rsid w:val="00CF3B42"/>
    <w:rsid w:val="00D00368"/>
    <w:rsid w:val="00D030B0"/>
    <w:rsid w:val="00D067A9"/>
    <w:rsid w:val="00D1009E"/>
    <w:rsid w:val="00D17C8E"/>
    <w:rsid w:val="00D26650"/>
    <w:rsid w:val="00D2706E"/>
    <w:rsid w:val="00D32667"/>
    <w:rsid w:val="00D326ED"/>
    <w:rsid w:val="00D42059"/>
    <w:rsid w:val="00D4528B"/>
    <w:rsid w:val="00D455B5"/>
    <w:rsid w:val="00D51CBB"/>
    <w:rsid w:val="00D57719"/>
    <w:rsid w:val="00D6087D"/>
    <w:rsid w:val="00D656DC"/>
    <w:rsid w:val="00D65ECA"/>
    <w:rsid w:val="00D674FD"/>
    <w:rsid w:val="00D70482"/>
    <w:rsid w:val="00D741AA"/>
    <w:rsid w:val="00D751F0"/>
    <w:rsid w:val="00D77105"/>
    <w:rsid w:val="00D83216"/>
    <w:rsid w:val="00D94EE5"/>
    <w:rsid w:val="00DB19DA"/>
    <w:rsid w:val="00DB36F7"/>
    <w:rsid w:val="00DC0ECA"/>
    <w:rsid w:val="00DC739E"/>
    <w:rsid w:val="00DD3051"/>
    <w:rsid w:val="00DD47EE"/>
    <w:rsid w:val="00DE005B"/>
    <w:rsid w:val="00DE2A23"/>
    <w:rsid w:val="00DF0A4D"/>
    <w:rsid w:val="00DF388A"/>
    <w:rsid w:val="00DF593E"/>
    <w:rsid w:val="00DF5D0A"/>
    <w:rsid w:val="00E013D2"/>
    <w:rsid w:val="00E02CBD"/>
    <w:rsid w:val="00E0301D"/>
    <w:rsid w:val="00E03F6A"/>
    <w:rsid w:val="00E0525C"/>
    <w:rsid w:val="00E1593A"/>
    <w:rsid w:val="00E21607"/>
    <w:rsid w:val="00E22EF2"/>
    <w:rsid w:val="00E23E9B"/>
    <w:rsid w:val="00E268C5"/>
    <w:rsid w:val="00E32A26"/>
    <w:rsid w:val="00E335A7"/>
    <w:rsid w:val="00E37C77"/>
    <w:rsid w:val="00E50E26"/>
    <w:rsid w:val="00E5479C"/>
    <w:rsid w:val="00E5598A"/>
    <w:rsid w:val="00E55F5A"/>
    <w:rsid w:val="00E66B26"/>
    <w:rsid w:val="00E671C7"/>
    <w:rsid w:val="00E76042"/>
    <w:rsid w:val="00E87B98"/>
    <w:rsid w:val="00E92A67"/>
    <w:rsid w:val="00E95877"/>
    <w:rsid w:val="00E97934"/>
    <w:rsid w:val="00EA148A"/>
    <w:rsid w:val="00EB1FD1"/>
    <w:rsid w:val="00EB2887"/>
    <w:rsid w:val="00EB2DC0"/>
    <w:rsid w:val="00EB721A"/>
    <w:rsid w:val="00EC4C78"/>
    <w:rsid w:val="00EC634B"/>
    <w:rsid w:val="00EC7BB8"/>
    <w:rsid w:val="00ED08B6"/>
    <w:rsid w:val="00ED1E47"/>
    <w:rsid w:val="00ED26D8"/>
    <w:rsid w:val="00ED359F"/>
    <w:rsid w:val="00ED49A7"/>
    <w:rsid w:val="00ED56AC"/>
    <w:rsid w:val="00EE2016"/>
    <w:rsid w:val="00EF135D"/>
    <w:rsid w:val="00EF3543"/>
    <w:rsid w:val="00EF51CB"/>
    <w:rsid w:val="00EF54F3"/>
    <w:rsid w:val="00F04657"/>
    <w:rsid w:val="00F06653"/>
    <w:rsid w:val="00F0674D"/>
    <w:rsid w:val="00F10B6D"/>
    <w:rsid w:val="00F11E45"/>
    <w:rsid w:val="00F208EB"/>
    <w:rsid w:val="00F218B9"/>
    <w:rsid w:val="00F25951"/>
    <w:rsid w:val="00F31B98"/>
    <w:rsid w:val="00F34C41"/>
    <w:rsid w:val="00F35AB5"/>
    <w:rsid w:val="00F374B1"/>
    <w:rsid w:val="00F4477E"/>
    <w:rsid w:val="00F5029C"/>
    <w:rsid w:val="00F52251"/>
    <w:rsid w:val="00F52395"/>
    <w:rsid w:val="00F52D27"/>
    <w:rsid w:val="00F666C5"/>
    <w:rsid w:val="00F6686E"/>
    <w:rsid w:val="00F704CE"/>
    <w:rsid w:val="00F7053D"/>
    <w:rsid w:val="00F73506"/>
    <w:rsid w:val="00F73BEC"/>
    <w:rsid w:val="00F75014"/>
    <w:rsid w:val="00F770F3"/>
    <w:rsid w:val="00F83EA3"/>
    <w:rsid w:val="00F84F7B"/>
    <w:rsid w:val="00F851BF"/>
    <w:rsid w:val="00F90746"/>
    <w:rsid w:val="00F9270E"/>
    <w:rsid w:val="00F92D3F"/>
    <w:rsid w:val="00F937B0"/>
    <w:rsid w:val="00FA0CF5"/>
    <w:rsid w:val="00FA1214"/>
    <w:rsid w:val="00FA24BA"/>
    <w:rsid w:val="00FB3CB4"/>
    <w:rsid w:val="00FB6F43"/>
    <w:rsid w:val="00FC1145"/>
    <w:rsid w:val="00FC11F8"/>
    <w:rsid w:val="00FC1453"/>
    <w:rsid w:val="00FC32D6"/>
    <w:rsid w:val="00FC485E"/>
    <w:rsid w:val="00FC7553"/>
    <w:rsid w:val="00FC7AB2"/>
    <w:rsid w:val="00FD0E54"/>
    <w:rsid w:val="00FE12EE"/>
    <w:rsid w:val="00FE1AB5"/>
    <w:rsid w:val="00FE25D0"/>
    <w:rsid w:val="00FE4B4A"/>
    <w:rsid w:val="00FE5F71"/>
    <w:rsid w:val="00FE7D19"/>
    <w:rsid w:val="00FF00D5"/>
    <w:rsid w:val="00FF1535"/>
    <w:rsid w:val="00FF54A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9E77F"/>
  <w15:chartTrackingRefBased/>
  <w15:docId w15:val="{6285068B-F351-48A0-9444-A34591765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F2B"/>
    <w:pPr>
      <w:tabs>
        <w:tab w:val="right" w:pos="9979"/>
      </w:tabs>
      <w:spacing w:before="120" w:after="0" w:line="240" w:lineRule="auto"/>
      <w:jc w:val="both"/>
    </w:pPr>
    <w:rPr>
      <w:rFonts w:ascii="Verdana" w:hAnsi="Verdana"/>
      <w:sz w:val="20"/>
    </w:rPr>
  </w:style>
  <w:style w:type="paragraph" w:styleId="Ttulo1">
    <w:name w:val="heading 1"/>
    <w:basedOn w:val="Normal"/>
    <w:next w:val="Normal"/>
    <w:link w:val="Ttulo1Car"/>
    <w:uiPriority w:val="9"/>
    <w:qFormat/>
    <w:rsid w:val="00486A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86A61"/>
    <w:pPr>
      <w:keepNext/>
      <w:keepLines/>
      <w:spacing w:before="18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486A61"/>
    <w:pPr>
      <w:keepNext/>
      <w:keepLines/>
      <w:outlineLvl w:val="2"/>
    </w:pPr>
    <w:rPr>
      <w:rFonts w:asciiTheme="majorHAnsi" w:eastAsiaTheme="majorEastAsia" w:hAnsiTheme="majorHAnsi" w:cstheme="majorBidi"/>
      <w:color w:val="0070C0"/>
      <w:sz w:val="24"/>
      <w:szCs w:val="24"/>
    </w:rPr>
  </w:style>
  <w:style w:type="paragraph" w:styleId="Ttulo4">
    <w:name w:val="heading 4"/>
    <w:basedOn w:val="Normal"/>
    <w:next w:val="Normal"/>
    <w:link w:val="Ttulo4Car"/>
    <w:uiPriority w:val="9"/>
    <w:unhideWhenUsed/>
    <w:qFormat/>
    <w:rsid w:val="00D751F0"/>
    <w:pPr>
      <w:keepNext/>
      <w:keepLines/>
      <w:spacing w:after="120"/>
      <w:outlineLvl w:val="3"/>
    </w:pPr>
    <w:rPr>
      <w:rFonts w:asciiTheme="majorHAnsi" w:eastAsiaTheme="majorEastAsia" w:hAnsiTheme="majorHAnsi" w:cstheme="majorBidi"/>
      <w:i/>
      <w:iCs/>
      <w:color w:val="2E74B5" w:themeColor="accent1" w:themeShade="B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5877"/>
    <w:pPr>
      <w:tabs>
        <w:tab w:val="center" w:pos="4252"/>
        <w:tab w:val="right" w:pos="8504"/>
      </w:tabs>
    </w:pPr>
  </w:style>
  <w:style w:type="character" w:customStyle="1" w:styleId="EncabezadoCar">
    <w:name w:val="Encabezado Car"/>
    <w:basedOn w:val="Fuentedeprrafopredeter"/>
    <w:link w:val="Encabezado"/>
    <w:uiPriority w:val="99"/>
    <w:rsid w:val="00E95877"/>
  </w:style>
  <w:style w:type="paragraph" w:styleId="Piedepgina">
    <w:name w:val="footer"/>
    <w:basedOn w:val="Normal"/>
    <w:link w:val="PiedepginaCar"/>
    <w:uiPriority w:val="99"/>
    <w:unhideWhenUsed/>
    <w:rsid w:val="00E95877"/>
    <w:pPr>
      <w:tabs>
        <w:tab w:val="center" w:pos="4252"/>
        <w:tab w:val="right" w:pos="8504"/>
      </w:tabs>
    </w:pPr>
  </w:style>
  <w:style w:type="character" w:customStyle="1" w:styleId="PiedepginaCar">
    <w:name w:val="Pie de página Car"/>
    <w:basedOn w:val="Fuentedeprrafopredeter"/>
    <w:link w:val="Piedepgina"/>
    <w:uiPriority w:val="99"/>
    <w:rsid w:val="00E95877"/>
  </w:style>
  <w:style w:type="character" w:styleId="Hipervnculo">
    <w:name w:val="Hyperlink"/>
    <w:uiPriority w:val="99"/>
    <w:unhideWhenUsed/>
    <w:rsid w:val="00D94EE5"/>
    <w:rPr>
      <w:color w:val="0563C1"/>
      <w:u w:val="single"/>
    </w:rPr>
  </w:style>
  <w:style w:type="paragraph" w:styleId="Textodeglobo">
    <w:name w:val="Balloon Text"/>
    <w:basedOn w:val="Normal"/>
    <w:link w:val="TextodegloboCar"/>
    <w:uiPriority w:val="99"/>
    <w:semiHidden/>
    <w:unhideWhenUsed/>
    <w:rsid w:val="006579E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9EC"/>
    <w:rPr>
      <w:rFonts w:ascii="Segoe UI" w:hAnsi="Segoe UI" w:cs="Segoe UI"/>
      <w:sz w:val="18"/>
      <w:szCs w:val="18"/>
    </w:rPr>
  </w:style>
  <w:style w:type="paragraph" w:customStyle="1" w:styleId="PieTecnoEduSup">
    <w:name w:val="PieTecnoEduSup"/>
    <w:qFormat/>
    <w:rsid w:val="00CA5ABF"/>
    <w:pPr>
      <w:pBdr>
        <w:top w:val="single" w:sz="4" w:space="4" w:color="auto"/>
      </w:pBdr>
      <w:tabs>
        <w:tab w:val="center" w:pos="4820"/>
        <w:tab w:val="right" w:pos="10206"/>
      </w:tabs>
      <w:spacing w:before="120" w:after="0" w:line="240" w:lineRule="auto"/>
      <w:ind w:left="-425" w:right="-142"/>
      <w:jc w:val="both"/>
    </w:pPr>
    <w:rPr>
      <w:rFonts w:ascii="Arial" w:hAnsi="Arial" w:cs="Arial"/>
      <w:smallCaps/>
      <w:sz w:val="18"/>
      <w:szCs w:val="18"/>
    </w:rPr>
  </w:style>
  <w:style w:type="paragraph" w:customStyle="1" w:styleId="PIeTecnoeduInf">
    <w:name w:val="PIeTecnoeduInf"/>
    <w:basedOn w:val="PieTecnoEduSup"/>
    <w:qFormat/>
    <w:rsid w:val="00CA5ABF"/>
    <w:pPr>
      <w:spacing w:before="0"/>
    </w:pPr>
    <w:rPr>
      <w:smallCaps w:val="0"/>
    </w:rPr>
  </w:style>
  <w:style w:type="character" w:customStyle="1" w:styleId="Ttulo1Car">
    <w:name w:val="Título 1 Car"/>
    <w:basedOn w:val="Fuentedeprrafopredeter"/>
    <w:link w:val="Ttulo1"/>
    <w:uiPriority w:val="9"/>
    <w:rsid w:val="00486A61"/>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486A61"/>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486A61"/>
    <w:rPr>
      <w:rFonts w:asciiTheme="majorHAnsi" w:eastAsiaTheme="majorEastAsia" w:hAnsiTheme="majorHAnsi" w:cstheme="majorBidi"/>
      <w:color w:val="0070C0"/>
      <w:sz w:val="24"/>
      <w:szCs w:val="24"/>
    </w:rPr>
  </w:style>
  <w:style w:type="character" w:customStyle="1" w:styleId="Ttulo4Car">
    <w:name w:val="Título 4 Car"/>
    <w:basedOn w:val="Fuentedeprrafopredeter"/>
    <w:link w:val="Ttulo4"/>
    <w:uiPriority w:val="9"/>
    <w:rsid w:val="00D751F0"/>
    <w:rPr>
      <w:rFonts w:asciiTheme="majorHAnsi" w:eastAsiaTheme="majorEastAsia" w:hAnsiTheme="majorHAnsi" w:cstheme="majorBidi"/>
      <w:i/>
      <w:iCs/>
      <w:color w:val="2E74B5" w:themeColor="accent1" w:themeShade="BF"/>
      <w:sz w:val="24"/>
      <w:szCs w:val="24"/>
    </w:rPr>
  </w:style>
  <w:style w:type="paragraph" w:styleId="Prrafodelista">
    <w:name w:val="List Paragraph"/>
    <w:basedOn w:val="Normal"/>
    <w:uiPriority w:val="34"/>
    <w:qFormat/>
    <w:rsid w:val="00486A61"/>
    <w:pPr>
      <w:numPr>
        <w:numId w:val="1"/>
      </w:numPr>
    </w:pPr>
  </w:style>
  <w:style w:type="table" w:styleId="Tablaconcuadrcula">
    <w:name w:val="Table Grid"/>
    <w:basedOn w:val="Tablanormal"/>
    <w:uiPriority w:val="39"/>
    <w:rsid w:val="00581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9505CC"/>
    <w:rPr>
      <w:color w:val="605E5C"/>
      <w:shd w:val="clear" w:color="auto" w:fill="E1DFDD"/>
    </w:rPr>
  </w:style>
  <w:style w:type="character" w:styleId="Hipervnculovisitado">
    <w:name w:val="FollowedHyperlink"/>
    <w:basedOn w:val="Fuentedeprrafopredeter"/>
    <w:uiPriority w:val="99"/>
    <w:semiHidden/>
    <w:unhideWhenUsed/>
    <w:rsid w:val="00022EE4"/>
    <w:rPr>
      <w:color w:val="954F72" w:themeColor="followedHyperlink"/>
      <w:u w:val="single"/>
    </w:rPr>
  </w:style>
  <w:style w:type="paragraph" w:styleId="Textonotaalfinal">
    <w:name w:val="endnote text"/>
    <w:basedOn w:val="Normal"/>
    <w:link w:val="TextonotaalfinalCar"/>
    <w:uiPriority w:val="99"/>
    <w:semiHidden/>
    <w:unhideWhenUsed/>
    <w:rsid w:val="005C730D"/>
    <w:pPr>
      <w:spacing w:before="0"/>
    </w:pPr>
    <w:rPr>
      <w:szCs w:val="20"/>
    </w:rPr>
  </w:style>
  <w:style w:type="character" w:customStyle="1" w:styleId="TextonotaalfinalCar">
    <w:name w:val="Texto nota al final Car"/>
    <w:basedOn w:val="Fuentedeprrafopredeter"/>
    <w:link w:val="Textonotaalfinal"/>
    <w:uiPriority w:val="99"/>
    <w:semiHidden/>
    <w:rsid w:val="005C730D"/>
    <w:rPr>
      <w:rFonts w:ascii="Verdana" w:hAnsi="Verdana"/>
      <w:sz w:val="20"/>
      <w:szCs w:val="20"/>
    </w:rPr>
  </w:style>
  <w:style w:type="character" w:styleId="Refdenotaalfinal">
    <w:name w:val="endnote reference"/>
    <w:basedOn w:val="Fuentedeprrafopredeter"/>
    <w:uiPriority w:val="99"/>
    <w:semiHidden/>
    <w:unhideWhenUsed/>
    <w:rsid w:val="005C73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cnoedu.com/Pasco/PS3232.php" TargetMode="Externa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header" Target="header1.xml"/><Relationship Id="rId21" Type="http://schemas.openxmlformats.org/officeDocument/2006/relationships/image" Target="media/image5.png"/><Relationship Id="rId34" Type="http://schemas.openxmlformats.org/officeDocument/2006/relationships/hyperlink" Target="https://tecnoedu.com/Pasco/PS3231.php" TargetMode="External"/><Relationship Id="rId42" Type="http://schemas.openxmlformats.org/officeDocument/2006/relationships/hyperlink" Target="https://tecnoedu.com/Pasco/PS3232.php"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ecnoedu.com/Pasco/EM9099.php" TargetMode="External"/><Relationship Id="rId29" Type="http://schemas.openxmlformats.org/officeDocument/2006/relationships/hyperlink" Target="https://tecnoedu.com/Pasco/PS3231.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cnoedu.com/Pasco/SparkVue.php" TargetMode="External"/><Relationship Id="rId24" Type="http://schemas.openxmlformats.org/officeDocument/2006/relationships/image" Target="media/image8.png"/><Relationship Id="rId32" Type="http://schemas.openxmlformats.org/officeDocument/2006/relationships/image" Target="media/image12.png"/><Relationship Id="rId37" Type="http://schemas.openxmlformats.org/officeDocument/2006/relationships/image" Target="media/image14.png"/><Relationship Id="rId40" Type="http://schemas.openxmlformats.org/officeDocument/2006/relationships/footer" Target="footer1.xml"/><Relationship Id="rId45" Type="http://schemas.openxmlformats.org/officeDocument/2006/relationships/hyperlink" Target="https://www.youtube.com/playlist?list=PLz9T2UejAek8SXXeRIDDIoo0Iguks_p1J" TargetMode="External"/><Relationship Id="rId5" Type="http://schemas.openxmlformats.org/officeDocument/2006/relationships/webSettings" Target="webSettings.xml"/><Relationship Id="rId15" Type="http://schemas.openxmlformats.org/officeDocument/2006/relationships/hyperlink" Target="https://tecnoedu.com/Pasco/PS3324.php" TargetMode="External"/><Relationship Id="rId23" Type="http://schemas.openxmlformats.org/officeDocument/2006/relationships/image" Target="media/image7.png"/><Relationship Id="rId28" Type="http://schemas.openxmlformats.org/officeDocument/2006/relationships/hyperlink" Target="https://tecnoedu.com/Pasco/SparkVue.php" TargetMode="External"/><Relationship Id="rId36" Type="http://schemas.openxmlformats.org/officeDocument/2006/relationships/hyperlink" Target="https://tecnoedu.com/Pasco/PS3324.php" TargetMode="External"/><Relationship Id="rId10" Type="http://schemas.openxmlformats.org/officeDocument/2006/relationships/hyperlink" Target="https://tecnoedu.com/Pasco/CapStone.php" TargetMode="External"/><Relationship Id="rId19" Type="http://schemas.openxmlformats.org/officeDocument/2006/relationships/image" Target="media/image3.png"/><Relationship Id="rId31" Type="http://schemas.openxmlformats.org/officeDocument/2006/relationships/hyperlink" Target="https://tecnoedu.com/Pasco/PS3231.php" TargetMode="External"/><Relationship Id="rId44" Type="http://schemas.openxmlformats.org/officeDocument/2006/relationships/hyperlink" Target="https://tecnoedu.com/Pasco/SparkVue.php" TargetMode="External"/><Relationship Id="rId4" Type="http://schemas.openxmlformats.org/officeDocument/2006/relationships/settings" Target="settings.xml"/><Relationship Id="rId9" Type="http://schemas.openxmlformats.org/officeDocument/2006/relationships/hyperlink" Target="https://tecnoedu.com/Pasco/SparkVue.php" TargetMode="External"/><Relationship Id="rId14" Type="http://schemas.openxmlformats.org/officeDocument/2006/relationships/hyperlink" Target="https://tecnoedu.com/Pasco/PS3232.php" TargetMode="External"/><Relationship Id="rId22" Type="http://schemas.openxmlformats.org/officeDocument/2006/relationships/image" Target="media/image6.png"/><Relationship Id="rId27" Type="http://schemas.openxmlformats.org/officeDocument/2006/relationships/hyperlink" Target="https://tecnoedu.com/Pasco/PS3231.php" TargetMode="External"/><Relationship Id="rId30" Type="http://schemas.openxmlformats.org/officeDocument/2006/relationships/image" Target="media/image11.png"/><Relationship Id="rId35" Type="http://schemas.openxmlformats.org/officeDocument/2006/relationships/image" Target="media/image13.png"/><Relationship Id="rId43" Type="http://schemas.openxmlformats.org/officeDocument/2006/relationships/image" Target="media/image17.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tecnoedu.com/Pasco/PS3231.php" TargetMode="External"/><Relationship Id="rId17" Type="http://schemas.openxmlformats.org/officeDocument/2006/relationships/hyperlink" Target="https://tecnoedu.com/Pasco/PS6206.php" TargetMode="External"/><Relationship Id="rId25" Type="http://schemas.openxmlformats.org/officeDocument/2006/relationships/image" Target="media/image9.png"/><Relationship Id="rId33" Type="http://schemas.openxmlformats.org/officeDocument/2006/relationships/hyperlink" Target="https://tecnoedu.com/Pasco/PS3231.php" TargetMode="External"/><Relationship Id="rId38" Type="http://schemas.openxmlformats.org/officeDocument/2006/relationships/hyperlink" Target="https://www.youtube.com/watch?v=i_GwbZLur2Y" TargetMode="External"/><Relationship Id="rId46" Type="http://schemas.openxmlformats.org/officeDocument/2006/relationships/fontTable" Target="fontTable.xml"/><Relationship Id="rId20" Type="http://schemas.openxmlformats.org/officeDocument/2006/relationships/image" Target="media/image4.png"/><Relationship Id="rId41" Type="http://schemas.openxmlformats.org/officeDocument/2006/relationships/image" Target="media/image16.png"/></Relationships>
</file>

<file path=word/_rels/footer1.xml.rels><?xml version="1.0" encoding="UTF-8" standalone="yes"?>
<Relationships xmlns="http://schemas.openxmlformats.org/package/2006/relationships"><Relationship Id="rId1" Type="http://schemas.openxmlformats.org/officeDocument/2006/relationships/hyperlink" Target="mailto:info@tecnoed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gif"/></Relationships>
</file>

<file path=word/_rels/settings.xml.rels><?xml version="1.0" encoding="UTF-8" standalone="yes"?>
<Relationships xmlns="http://schemas.openxmlformats.org/package/2006/relationships"><Relationship Id="rId1" Type="http://schemas.openxmlformats.org/officeDocument/2006/relationships/attachedTemplate" Target="file:///L:\tecnoedu201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B186A-688A-47EA-ACCE-E215D62F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tecnoedu2016.dotx</Template>
  <TotalTime>128</TotalTime>
  <Pages>4</Pages>
  <Words>1123</Words>
  <Characters>6179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ADRIANA LUES</cp:lastModifiedBy>
  <cp:revision>10</cp:revision>
  <cp:lastPrinted>2016-10-07T17:58:00Z</cp:lastPrinted>
  <dcterms:created xsi:type="dcterms:W3CDTF">2026-03-25T21:50:00Z</dcterms:created>
  <dcterms:modified xsi:type="dcterms:W3CDTF">2026-03-26T00:08:00Z</dcterms:modified>
</cp:coreProperties>
</file>