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60BB47CE" w:rsidR="00486A61" w:rsidRDefault="00CE1520" w:rsidP="007A0944">
      <w:pPr>
        <w:pStyle w:val="Ttulo1"/>
        <w:spacing w:after="120"/>
      </w:pPr>
      <w:r w:rsidRPr="00CE1520">
        <w:rPr>
          <w:noProof/>
        </w:rPr>
        <w:drawing>
          <wp:anchor distT="0" distB="0" distL="114300" distR="114300" simplePos="0" relativeHeight="251745280" behindDoc="0" locked="0" layoutInCell="1" allowOverlap="1" wp14:anchorId="00CE9198" wp14:editId="512CD4E9">
            <wp:simplePos x="0" y="0"/>
            <wp:positionH relativeFrom="column">
              <wp:posOffset>4106545</wp:posOffset>
            </wp:positionH>
            <wp:positionV relativeFrom="paragraph">
              <wp:posOffset>153670</wp:posOffset>
            </wp:positionV>
            <wp:extent cx="2286000" cy="1714500"/>
            <wp:effectExtent l="0" t="0" r="0" b="0"/>
            <wp:wrapSquare wrapText="left"/>
            <wp:docPr id="837771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520">
        <w:t xml:space="preserve"> </w:t>
      </w:r>
      <w:r w:rsidR="00C43467">
        <w:t>TP0</w:t>
      </w:r>
      <w:r w:rsidR="00D26650">
        <w:t>7</w:t>
      </w:r>
      <w:r w:rsidR="00C43467">
        <w:t>:</w:t>
      </w:r>
      <w:r w:rsidR="007250F2">
        <w:t xml:space="preserve"> </w:t>
      </w:r>
      <w:r w:rsidR="00D26650">
        <w:t xml:space="preserve">Robot con </w:t>
      </w:r>
      <w:hyperlink r:id="rId9" w:history="1">
        <w:r w:rsidR="00D26650" w:rsidRPr="009F5863">
          <w:rPr>
            <w:rStyle w:val="Hipervnculo"/>
          </w:rPr>
          <w:t>Mano</w:t>
        </w:r>
      </w:hyperlink>
      <w:r w:rsidR="00D26650">
        <w:t xml:space="preserve"> </w:t>
      </w:r>
      <w:r w:rsidR="00CB3448">
        <w:t>–</w:t>
      </w:r>
      <w:r w:rsidR="000D3291" w:rsidRPr="000D3291">
        <w:t xml:space="preserve"> </w:t>
      </w:r>
      <w:r w:rsidR="00792413">
        <w:t>ST-7840/1</w:t>
      </w:r>
    </w:p>
    <w:p w14:paraId="136F60EE" w14:textId="77777777" w:rsidR="00D26650" w:rsidRDefault="00D26650" w:rsidP="00D26650">
      <w:pPr>
        <w:pStyle w:val="Ttulo2"/>
        <w:ind w:left="360"/>
        <w:rPr>
          <w:rFonts w:ascii="Verdana" w:eastAsiaTheme="minorHAnsi" w:hAnsi="Verdana" w:cstheme="minorBidi"/>
          <w:color w:val="auto"/>
          <w:sz w:val="20"/>
          <w:szCs w:val="22"/>
        </w:rPr>
      </w:pPr>
      <w:r w:rsidRPr="00D26650">
        <w:rPr>
          <w:rFonts w:ascii="Verdana" w:eastAsiaTheme="minorHAnsi" w:hAnsi="Verdana" w:cstheme="minorBidi"/>
          <w:color w:val="auto"/>
          <w:sz w:val="20"/>
          <w:szCs w:val="22"/>
        </w:rPr>
        <w:t xml:space="preserve">Los </w:t>
      </w:r>
      <w:r>
        <w:rPr>
          <w:rFonts w:ascii="Verdana" w:eastAsiaTheme="minorHAnsi" w:hAnsi="Verdana" w:cstheme="minorBidi"/>
          <w:color w:val="auto"/>
          <w:sz w:val="20"/>
          <w:szCs w:val="22"/>
        </w:rPr>
        <w:t>exploradore</w:t>
      </w:r>
      <w:r w:rsidRPr="00D26650">
        <w:rPr>
          <w:rFonts w:ascii="Verdana" w:eastAsiaTheme="minorHAnsi" w:hAnsi="Verdana" w:cstheme="minorBidi"/>
          <w:color w:val="auto"/>
          <w:sz w:val="20"/>
          <w:szCs w:val="22"/>
        </w:rPr>
        <w:t>s serán esenciales para que los astronautas mantengan una base en Marte.</w:t>
      </w:r>
    </w:p>
    <w:p w14:paraId="1F7F43F8" w14:textId="77777777" w:rsidR="00D26650" w:rsidRDefault="00D26650" w:rsidP="00D26650">
      <w:pPr>
        <w:pStyle w:val="Ttulo2"/>
        <w:ind w:left="360"/>
        <w:rPr>
          <w:rFonts w:ascii="Verdana" w:eastAsiaTheme="minorHAnsi" w:hAnsi="Verdana" w:cstheme="minorBidi"/>
          <w:color w:val="auto"/>
          <w:sz w:val="20"/>
          <w:szCs w:val="22"/>
        </w:rPr>
      </w:pPr>
      <w:r w:rsidRPr="00D26650">
        <w:rPr>
          <w:rFonts w:ascii="Verdana" w:eastAsiaTheme="minorHAnsi" w:hAnsi="Verdana" w:cstheme="minorBidi"/>
          <w:color w:val="auto"/>
          <w:sz w:val="20"/>
          <w:szCs w:val="22"/>
        </w:rPr>
        <w:t>Pueden transportar suministros y equipos, liberando a los astronautas para la exploración.</w:t>
      </w:r>
    </w:p>
    <w:p w14:paraId="489ACA90" w14:textId="138F386B" w:rsidR="007250F2" w:rsidRDefault="00D26650" w:rsidP="00D26650">
      <w:pPr>
        <w:pStyle w:val="Ttulo2"/>
        <w:numPr>
          <w:ilvl w:val="0"/>
          <w:numId w:val="55"/>
        </w:numPr>
        <w:rPr>
          <w:rFonts w:ascii="Verdana" w:eastAsiaTheme="minorHAnsi" w:hAnsi="Verdana" w:cstheme="minorBidi"/>
          <w:color w:val="auto"/>
          <w:sz w:val="20"/>
          <w:szCs w:val="22"/>
        </w:rPr>
      </w:pPr>
      <w:r w:rsidRPr="00D26650">
        <w:rPr>
          <w:rFonts w:ascii="Verdana" w:eastAsiaTheme="minorHAnsi" w:hAnsi="Verdana" w:cstheme="minorBidi"/>
          <w:color w:val="auto"/>
          <w:sz w:val="20"/>
          <w:szCs w:val="22"/>
        </w:rPr>
        <w:t xml:space="preserve">¿Qué hardware y software necesitan para recoger y </w:t>
      </w:r>
      <w:r>
        <w:rPr>
          <w:rFonts w:ascii="Verdana" w:eastAsiaTheme="minorHAnsi" w:hAnsi="Verdana" w:cstheme="minorBidi"/>
          <w:color w:val="auto"/>
          <w:sz w:val="20"/>
          <w:szCs w:val="22"/>
        </w:rPr>
        <w:t>descargar</w:t>
      </w:r>
      <w:r w:rsidRPr="00D26650">
        <w:rPr>
          <w:rFonts w:ascii="Verdana" w:eastAsiaTheme="minorHAnsi" w:hAnsi="Verdana" w:cstheme="minorBidi"/>
          <w:color w:val="auto"/>
          <w:sz w:val="20"/>
          <w:szCs w:val="22"/>
        </w:rPr>
        <w:t xml:space="preserve"> objetos?</w:t>
      </w:r>
    </w:p>
    <w:p w14:paraId="4B739361" w14:textId="147E33ED" w:rsidR="00792413" w:rsidRPr="00335FD5" w:rsidRDefault="00792413" w:rsidP="00792413">
      <w:pPr>
        <w:pStyle w:val="Ttulo2"/>
        <w:rPr>
          <w:lang w:val="en-US"/>
        </w:rPr>
      </w:pPr>
      <w:r w:rsidRPr="00335FD5">
        <w:rPr>
          <w:lang w:val="en-US"/>
        </w:rPr>
        <w:t>Objetivos</w:t>
      </w:r>
    </w:p>
    <w:p w14:paraId="05C80368" w14:textId="6C2D0886" w:rsidR="00335FD5" w:rsidRPr="00335FD5"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Comprender el funcionamiento de la </w:t>
      </w:r>
      <w:hyperlink r:id="rId10"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1" w:history="1">
        <w:r w:rsidRPr="00DE2A23">
          <w:rPr>
            <w:rStyle w:val="Hipervnculo"/>
            <w:rFonts w:ascii="Verdana" w:eastAsiaTheme="minorHAnsi" w:hAnsi="Verdana" w:cstheme="minorBidi"/>
            <w:sz w:val="20"/>
            <w:szCs w:val="22"/>
          </w:rPr>
          <w:t>PASCObot</w:t>
        </w:r>
      </w:hyperlink>
      <w:r w:rsidRPr="00335FD5">
        <w:rPr>
          <w:rFonts w:ascii="Verdana" w:eastAsiaTheme="minorHAnsi" w:hAnsi="Verdana" w:cstheme="minorBidi"/>
          <w:color w:val="auto"/>
          <w:sz w:val="20"/>
          <w:szCs w:val="22"/>
        </w:rPr>
        <w:t>.</w:t>
      </w:r>
    </w:p>
    <w:p w14:paraId="179A1F7B" w14:textId="5449CC8F" w:rsidR="00335FD5" w:rsidRPr="00335FD5"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Programar la </w:t>
      </w:r>
      <w:hyperlink r:id="rId12"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3" w:history="1">
        <w:r w:rsidRPr="00DE2A23">
          <w:rPr>
            <w:rStyle w:val="Hipervnculo"/>
            <w:rFonts w:ascii="Verdana" w:eastAsiaTheme="minorHAnsi" w:hAnsi="Verdana" w:cstheme="minorBidi"/>
            <w:sz w:val="20"/>
            <w:szCs w:val="22"/>
          </w:rPr>
          <w:t>PASCObot</w:t>
        </w:r>
      </w:hyperlink>
      <w:r w:rsidRPr="00335FD5">
        <w:rPr>
          <w:rFonts w:ascii="Verdana" w:eastAsiaTheme="minorHAnsi" w:hAnsi="Verdana" w:cstheme="minorBidi"/>
          <w:color w:val="auto"/>
          <w:sz w:val="20"/>
          <w:szCs w:val="22"/>
        </w:rPr>
        <w:t xml:space="preserve"> para realizar tareas complejas.</w:t>
      </w:r>
    </w:p>
    <w:p w14:paraId="1A1A5CB7" w14:textId="11450C2F" w:rsidR="00D32667"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Programar la </w:t>
      </w:r>
      <w:hyperlink r:id="rId14"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5" w:history="1">
        <w:r w:rsidRPr="00DE2A23">
          <w:rPr>
            <w:rStyle w:val="Hipervnculo"/>
            <w:rFonts w:ascii="Verdana" w:eastAsiaTheme="minorHAnsi" w:hAnsi="Verdana" w:cstheme="minorBidi"/>
            <w:sz w:val="20"/>
            <w:szCs w:val="22"/>
          </w:rPr>
          <w:t>PASCObot</w:t>
        </w:r>
      </w:hyperlink>
      <w:r w:rsidRPr="00335FD5">
        <w:rPr>
          <w:rFonts w:ascii="Verdana" w:eastAsiaTheme="minorHAnsi" w:hAnsi="Verdana" w:cstheme="minorBidi"/>
          <w:color w:val="auto"/>
          <w:sz w:val="20"/>
          <w:szCs w:val="22"/>
        </w:rPr>
        <w:t xml:space="preserve"> para que responda a los valores de corriente de</w:t>
      </w:r>
      <w:r w:rsidR="009F5863">
        <w:rPr>
          <w:rFonts w:ascii="Verdana" w:eastAsiaTheme="minorHAnsi" w:hAnsi="Verdana" w:cstheme="minorBidi"/>
          <w:color w:val="auto"/>
          <w:sz w:val="20"/>
          <w:szCs w:val="22"/>
        </w:rPr>
        <w:t xml:space="preserve"> su </w:t>
      </w:r>
      <w:hyperlink r:id="rId16" w:history="1">
        <w:r w:rsidRPr="009F5863">
          <w:rPr>
            <w:rStyle w:val="Hipervnculo"/>
            <w:rFonts w:ascii="Verdana" w:eastAsiaTheme="minorHAnsi" w:hAnsi="Verdana" w:cstheme="minorBidi"/>
            <w:sz w:val="20"/>
            <w:szCs w:val="22"/>
          </w:rPr>
          <w:t>servomotor</w:t>
        </w:r>
      </w:hyperlink>
      <w:r w:rsidRPr="00335FD5">
        <w:rPr>
          <w:rFonts w:ascii="Verdana" w:eastAsiaTheme="minorHAnsi" w:hAnsi="Verdana" w:cstheme="minorBidi"/>
          <w:color w:val="auto"/>
          <w:sz w:val="20"/>
          <w:szCs w:val="22"/>
        </w:rPr>
        <w:t>.</w:t>
      </w:r>
    </w:p>
    <w:p w14:paraId="52415449" w14:textId="6078EC9E" w:rsidR="00792413" w:rsidRDefault="00792413" w:rsidP="00D32667">
      <w:pPr>
        <w:pStyle w:val="Ttulo2"/>
      </w:pPr>
      <w:r>
        <w:t>Materiales y equipo</w:t>
      </w:r>
    </w:p>
    <w:p w14:paraId="799FB941" w14:textId="1FFBB47F" w:rsidR="00792413" w:rsidRDefault="00792413" w:rsidP="00796920">
      <w:pPr>
        <w:pStyle w:val="Prrafodelista"/>
        <w:numPr>
          <w:ilvl w:val="0"/>
          <w:numId w:val="26"/>
        </w:numPr>
        <w:ind w:left="714" w:hanging="357"/>
      </w:pPr>
      <w:r w:rsidRPr="0055392E">
        <w:t xml:space="preserve">Software </w:t>
      </w:r>
      <w:hyperlink r:id="rId17" w:history="1">
        <w:r w:rsidR="00F25951" w:rsidRPr="00EB2DC0">
          <w:rPr>
            <w:rStyle w:val="Hipervnculo"/>
          </w:rPr>
          <w:t>SPARKvue</w:t>
        </w:r>
      </w:hyperlink>
      <w:r w:rsidRPr="0055392E">
        <w:t xml:space="preserve"> o </w:t>
      </w:r>
      <w:hyperlink r:id="rId18" w:history="1">
        <w:r w:rsidRPr="0025095B">
          <w:rPr>
            <w:rStyle w:val="Hipervnculo"/>
          </w:rPr>
          <w:t>CapStone</w:t>
        </w:r>
      </w:hyperlink>
      <w:r>
        <w:t xml:space="preserve"> </w:t>
      </w:r>
      <w:r w:rsidRPr="0055392E">
        <w:t>de PASCO Scientific</w:t>
      </w:r>
      <w:r>
        <w:t xml:space="preserve"> (los ejemplos de esta guía están basados en el </w:t>
      </w:r>
      <w:hyperlink r:id="rId19" w:history="1">
        <w:r w:rsidR="00F25951" w:rsidRPr="00EB2DC0">
          <w:rPr>
            <w:rStyle w:val="Hipervnculo"/>
          </w:rPr>
          <w:t>SPARKvue</w:t>
        </w:r>
      </w:hyperlink>
      <w:r>
        <w:t>, pero es muy fácil transpolarlos al CapStone)</w:t>
      </w:r>
      <w:r w:rsidR="00796920">
        <w:t>.</w:t>
      </w:r>
    </w:p>
    <w:p w14:paraId="24B3828F" w14:textId="7EC2614C" w:rsidR="00792413" w:rsidRDefault="00792413" w:rsidP="00796920">
      <w:pPr>
        <w:pStyle w:val="Prrafodelista"/>
        <w:numPr>
          <w:ilvl w:val="0"/>
          <w:numId w:val="26"/>
        </w:numPr>
      </w:pPr>
      <w:hyperlink r:id="rId20" w:history="1">
        <w:r w:rsidRPr="00DE2A23">
          <w:rPr>
            <w:rStyle w:val="Hipervnculo"/>
          </w:rPr>
          <w:t>PASCObot</w:t>
        </w:r>
      </w:hyperlink>
      <w:r>
        <w:t xml:space="preserve"> (</w:t>
      </w:r>
      <w:hyperlink r:id="rId21" w:history="1">
        <w:r w:rsidRPr="00792413">
          <w:rPr>
            <w:rStyle w:val="Hipervnculo"/>
          </w:rPr>
          <w:t>PS-2994</w:t>
        </w:r>
      </w:hyperlink>
      <w:r>
        <w:t xml:space="preserve"> o cualquiera de los kits </w:t>
      </w:r>
      <w:r w:rsidR="0035360D">
        <w:t>en el que está incluido</w:t>
      </w:r>
      <w:r>
        <w:t>)</w:t>
      </w:r>
    </w:p>
    <w:p w14:paraId="08CA26A0" w14:textId="513F1029" w:rsidR="00890D6F" w:rsidRDefault="00890D6F" w:rsidP="00796920">
      <w:pPr>
        <w:pStyle w:val="Prrafodelista"/>
        <w:numPr>
          <w:ilvl w:val="0"/>
          <w:numId w:val="26"/>
        </w:numPr>
      </w:pPr>
      <w:r>
        <w:t>Mano (</w:t>
      </w:r>
      <w:hyperlink r:id="rId22" w:history="1">
        <w:r w:rsidRPr="00890D6F">
          <w:rPr>
            <w:rStyle w:val="Hipervnculo"/>
          </w:rPr>
          <w:t>PS-3325</w:t>
        </w:r>
      </w:hyperlink>
      <w:r>
        <w:t xml:space="preserve"> o cualquiera de los kits en el que está incluido)</w:t>
      </w:r>
    </w:p>
    <w:p w14:paraId="14D0AC0D" w14:textId="17E7EE85" w:rsidR="00890D6F" w:rsidRDefault="00890D6F" w:rsidP="00796920">
      <w:pPr>
        <w:pStyle w:val="Prrafodelista"/>
        <w:numPr>
          <w:ilvl w:val="0"/>
          <w:numId w:val="26"/>
        </w:numPr>
      </w:pPr>
      <w:r>
        <w:t>2 servomotores (</w:t>
      </w:r>
      <w:hyperlink r:id="rId23" w:history="1">
        <w:r w:rsidRPr="00890D6F">
          <w:rPr>
            <w:rStyle w:val="Hipervnculo"/>
          </w:rPr>
          <w:t>SE-2975</w:t>
        </w:r>
      </w:hyperlink>
      <w:r w:rsidRPr="00890D6F">
        <w:t xml:space="preserve"> </w:t>
      </w:r>
      <w:r>
        <w:t>o cualquiera de los kits en los que estén incluidas 2 unidades)</w:t>
      </w:r>
    </w:p>
    <w:p w14:paraId="640B66C1" w14:textId="1E8890FF" w:rsidR="00890D6F" w:rsidRDefault="00890D6F" w:rsidP="00796920">
      <w:pPr>
        <w:pStyle w:val="Prrafodelista"/>
        <w:numPr>
          <w:ilvl w:val="0"/>
          <w:numId w:val="26"/>
        </w:numPr>
      </w:pPr>
      <w:r>
        <w:t>Juego de vasitos plásticos</w:t>
      </w:r>
      <w:r w:rsidR="00506D51">
        <w:t xml:space="preserve"> (</w:t>
      </w:r>
      <w:hyperlink r:id="rId24" w:history="1">
        <w:r w:rsidRPr="00890D6F">
          <w:rPr>
            <w:rStyle w:val="Hipervnculo"/>
          </w:rPr>
          <w:t>SE-2952</w:t>
        </w:r>
      </w:hyperlink>
      <w:r w:rsidR="00506D51">
        <w:t xml:space="preserve"> o cualquiera de los kits en los que están incluidos)</w:t>
      </w:r>
    </w:p>
    <w:p w14:paraId="30869CCC" w14:textId="77777777" w:rsidR="00796920" w:rsidRDefault="00796920" w:rsidP="00796920">
      <w:pPr>
        <w:pStyle w:val="Ttulo2"/>
      </w:pPr>
      <w:r>
        <w:t>Seguridad</w:t>
      </w:r>
    </w:p>
    <w:p w14:paraId="373A0DE9" w14:textId="616559F2" w:rsidR="00796920" w:rsidRDefault="00796920" w:rsidP="00796920">
      <w:pPr>
        <w:pStyle w:val="Prrafodelista"/>
        <w:numPr>
          <w:ilvl w:val="0"/>
          <w:numId w:val="6"/>
        </w:numPr>
      </w:pPr>
      <w:r>
        <w:t>No dejes de seguir los procedimientos de seguridad y convivencia habituales de tu institución.</w:t>
      </w:r>
    </w:p>
    <w:p w14:paraId="7AC1A59D" w14:textId="77777777" w:rsidR="00171C70" w:rsidRDefault="00171C70" w:rsidP="00171C70">
      <w:pPr>
        <w:pStyle w:val="Prrafodelista"/>
        <w:numPr>
          <w:ilvl w:val="0"/>
          <w:numId w:val="6"/>
        </w:numPr>
      </w:pPr>
      <w:r>
        <w:t>Prestá atención de no tropezarte con el robot, porque lo haremos andar por el piso.</w:t>
      </w:r>
    </w:p>
    <w:p w14:paraId="57221B11" w14:textId="223564C6"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mantené al </w:t>
      </w:r>
      <w:hyperlink r:id="rId25" w:history="1">
        <w:r w:rsidR="00796920" w:rsidRPr="00DE2A23">
          <w:rPr>
            <w:rStyle w:val="Hipervnculo"/>
            <w:i/>
            <w:iCs/>
          </w:rPr>
          <w:t>PASCObot</w:t>
        </w:r>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Ponelo en su posición normal reci</w:t>
      </w:r>
      <w:r w:rsidR="007C6D43" w:rsidRPr="00355069">
        <w:rPr>
          <w:i/>
          <w:iCs/>
        </w:rPr>
        <w:t>én cuando estés por probarlo.</w:t>
      </w:r>
    </w:p>
    <w:p w14:paraId="40867528" w14:textId="297FF1A2" w:rsidR="00FC485E" w:rsidRDefault="00FC485E" w:rsidP="00FC485E">
      <w:pPr>
        <w:pStyle w:val="Ttulo2"/>
      </w:pPr>
      <w:r>
        <w:t>Procedimiento</w:t>
      </w:r>
    </w:p>
    <w:p w14:paraId="54DBAE7A" w14:textId="6836E187" w:rsidR="00684C71" w:rsidRDefault="00684C71" w:rsidP="00684C71">
      <w:pPr>
        <w:pStyle w:val="Ttulo3"/>
      </w:pPr>
      <w:r>
        <w:t>Parte 1: Configuración inicial</w:t>
      </w:r>
    </w:p>
    <w:p w14:paraId="21BC9368" w14:textId="2E813830" w:rsidR="002603AB" w:rsidRPr="002603AB" w:rsidRDefault="002603AB" w:rsidP="002603AB">
      <w:pPr>
        <w:pStyle w:val="Prrafodelista"/>
        <w:numPr>
          <w:ilvl w:val="0"/>
          <w:numId w:val="56"/>
        </w:numPr>
      </w:pPr>
      <w:r>
        <w:t xml:space="preserve">Instalá la mano y sus servos si no los has instalado aún, usando las instrucciones dell manual </w:t>
      </w:r>
      <w:hyperlink r:id="rId26" w:history="1">
        <w:r w:rsidRPr="002603AB">
          <w:rPr>
            <w:rStyle w:val="Hipervnculo"/>
          </w:rPr>
          <w:t>ST7841_ManualUsuario.docx</w:t>
        </w:r>
      </w:hyperlink>
    </w:p>
    <w:p w14:paraId="752FAF02" w14:textId="0ADC7CC5" w:rsidR="0004553B" w:rsidRDefault="005B441D" w:rsidP="005B441D">
      <w:pPr>
        <w:pStyle w:val="Prrafodelista"/>
        <w:numPr>
          <w:ilvl w:val="0"/>
          <w:numId w:val="30"/>
        </w:numPr>
        <w:jc w:val="left"/>
      </w:pPr>
      <w:r>
        <w:t xml:space="preserve">Encendé el </w:t>
      </w:r>
      <w:hyperlink r:id="rId27" w:history="1">
        <w:r w:rsidRPr="00DE2A23">
          <w:rPr>
            <w:rStyle w:val="Hipervnculo"/>
          </w:rPr>
          <w:t>PASCObot</w:t>
        </w:r>
      </w:hyperlink>
      <w:r>
        <w:t xml:space="preserve"> presionando un par de segundos el botón </w:t>
      </w:r>
      <w:r>
        <w:rPr>
          <w:i/>
          <w:iCs/>
        </w:rPr>
        <w:t>Power</w:t>
      </w:r>
      <w:r>
        <w:t xml:space="preserve"> de su </w:t>
      </w:r>
      <w:hyperlink r:id="rId28" w:history="1">
        <w:r w:rsidRPr="00EB2DC0">
          <w:rPr>
            <w:rStyle w:val="Hipervnculo"/>
          </w:rPr>
          <w:t>//control.Node</w:t>
        </w:r>
      </w:hyperlink>
      <w:r>
        <w:t>.</w:t>
      </w:r>
    </w:p>
    <w:p w14:paraId="0C5A640E" w14:textId="39EDF2BE" w:rsidR="0004553B" w:rsidRDefault="005B441D" w:rsidP="0004553B">
      <w:pPr>
        <w:pStyle w:val="Prrafodelista"/>
        <w:numPr>
          <w:ilvl w:val="1"/>
          <w:numId w:val="30"/>
        </w:numPr>
        <w:jc w:val="left"/>
      </w:pPr>
      <w:r>
        <w:t xml:space="preserve">Si el </w:t>
      </w:r>
      <w:hyperlink r:id="rId29" w:history="1">
        <w:r w:rsidRPr="00EB2DC0">
          <w:rPr>
            <w:rStyle w:val="Hipervnculo"/>
          </w:rPr>
          <w:t>//control.Node</w:t>
        </w:r>
      </w:hyperlink>
      <w:r>
        <w:t xml:space="preserve"> tiene su batería cargada, deberías ver parpadear </w:t>
      </w:r>
      <w:r w:rsidR="0004553B">
        <w:t xml:space="preserve">con color rojo a </w:t>
      </w:r>
      <w:r>
        <w:t>su LED</w:t>
      </w:r>
      <w:r w:rsidR="0004553B">
        <w:t xml:space="preserve"> (indicando que está buscando conectarse por BlueTooth).</w:t>
      </w:r>
    </w:p>
    <w:p w14:paraId="7924482C" w14:textId="580EA0E8" w:rsidR="0004553B" w:rsidRDefault="004D6892" w:rsidP="0004553B">
      <w:pPr>
        <w:pStyle w:val="Prrafodelista"/>
        <w:numPr>
          <w:ilvl w:val="1"/>
          <w:numId w:val="30"/>
        </w:numPr>
        <w:jc w:val="left"/>
      </w:pPr>
      <w:r>
        <w:rPr>
          <w:noProof/>
        </w:rPr>
        <mc:AlternateContent>
          <mc:Choice Requires="wpg">
            <w:drawing>
              <wp:anchor distT="0" distB="0" distL="114300" distR="114300" simplePos="0" relativeHeight="251685888" behindDoc="0" locked="0" layoutInCell="1" allowOverlap="1" wp14:anchorId="2E551316" wp14:editId="144483A8">
                <wp:simplePos x="0" y="0"/>
                <wp:positionH relativeFrom="column">
                  <wp:posOffset>3522167</wp:posOffset>
                </wp:positionH>
                <wp:positionV relativeFrom="paragraph">
                  <wp:posOffset>376632</wp:posOffset>
                </wp:positionV>
                <wp:extent cx="2898775" cy="526415"/>
                <wp:effectExtent l="0" t="0" r="0" b="6985"/>
                <wp:wrapSquare wrapText="bothSides"/>
                <wp:docPr id="632241728" name="Grupo 2"/>
                <wp:cNvGraphicFramePr/>
                <a:graphic xmlns:a="http://schemas.openxmlformats.org/drawingml/2006/main">
                  <a:graphicData uri="http://schemas.microsoft.com/office/word/2010/wordprocessingGroup">
                    <wpg:wgp>
                      <wpg:cNvGrpSpPr/>
                      <wpg:grpSpPr>
                        <a:xfrm>
                          <a:off x="0" y="0"/>
                          <a:ext cx="2898775" cy="526415"/>
                          <a:chOff x="0" y="0"/>
                          <a:chExt cx="3323590" cy="694690"/>
                        </a:xfrm>
                      </wpg:grpSpPr>
                      <pic:pic xmlns:pic="http://schemas.openxmlformats.org/drawingml/2006/picture">
                        <pic:nvPicPr>
                          <pic:cNvPr id="391242006" name="Imagen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6275" cy="691515"/>
                          </a:xfrm>
                          <a:prstGeom prst="rect">
                            <a:avLst/>
                          </a:prstGeom>
                        </pic:spPr>
                      </pic:pic>
                      <pic:pic xmlns:pic="http://schemas.openxmlformats.org/drawingml/2006/picture">
                        <pic:nvPicPr>
                          <pic:cNvPr id="422869337" name="Imagen 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825500" y="133350"/>
                            <a:ext cx="2498090" cy="5613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CEAB42" id="Grupo 2" o:spid="_x0000_s1026" style="position:absolute;margin-left:277.35pt;margin-top:29.65pt;width:228.25pt;height:41.45pt;z-index:251685888;mso-width-relative:margin;mso-height-relative:margin" coordsize="33235,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6762;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">
                  <v:imagedata r:id="rId32" o:title=""/>
                </v:shape>
                <v:shape id="Imagen 1" o:spid="_x0000_s1028" type="#_x0000_t75" style="position:absolute;left:8255;top:1333;width:24980;height:5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">
                  <v:imagedata r:id="rId33" o:title=""/>
                </v:shape>
                <w10:wrap type="square"/>
              </v:group>
            </w:pict>
          </mc:Fallback>
        </mc:AlternateContent>
      </w:r>
      <w:r w:rsidR="0004553B">
        <w:t>Si no se enciende o el LED queda fijo en rojo, recargale la batería usando el cable USB provisto.</w:t>
      </w:r>
    </w:p>
    <w:p w14:paraId="3E5341BD" w14:textId="60A22EEE" w:rsidR="0004553B" w:rsidRDefault="0004553B" w:rsidP="0004553B">
      <w:pPr>
        <w:pStyle w:val="Prrafodelista"/>
        <w:numPr>
          <w:ilvl w:val="0"/>
          <w:numId w:val="30"/>
        </w:numPr>
        <w:jc w:val="left"/>
      </w:pPr>
      <w:r>
        <w:t xml:space="preserve">Abrí </w:t>
      </w:r>
      <w:hyperlink r:id="rId34" w:history="1">
        <w:r w:rsidR="00F25951" w:rsidRPr="00EB2DC0">
          <w:rPr>
            <w:rStyle w:val="Hipervnculo"/>
          </w:rPr>
          <w:t>SPARKvue</w:t>
        </w:r>
      </w:hyperlink>
    </w:p>
    <w:p w14:paraId="1B0DC29C" w14:textId="5B9DC4CD" w:rsidR="0004553B" w:rsidRDefault="0004553B" w:rsidP="0004553B">
      <w:pPr>
        <w:pStyle w:val="Prrafodelista"/>
        <w:numPr>
          <w:ilvl w:val="0"/>
          <w:numId w:val="30"/>
        </w:numPr>
        <w:jc w:val="left"/>
      </w:pPr>
      <w:r>
        <w:t xml:space="preserve">Elegí </w:t>
      </w:r>
      <w:r>
        <w:rPr>
          <w:i/>
          <w:iCs/>
        </w:rPr>
        <w:t>Datos del Sensor</w:t>
      </w:r>
    </w:p>
    <w:p w14:paraId="79EF9111" w14:textId="5F499735" w:rsidR="0004553B" w:rsidRDefault="0004553B" w:rsidP="0004553B">
      <w:pPr>
        <w:pStyle w:val="Prrafodelista"/>
        <w:numPr>
          <w:ilvl w:val="0"/>
          <w:numId w:val="30"/>
        </w:numPr>
        <w:jc w:val="left"/>
      </w:pPr>
      <w:r>
        <w:t xml:space="preserve">Vinculá el </w:t>
      </w:r>
      <w:hyperlink r:id="rId35" w:history="1">
        <w:r w:rsidRPr="00EB2DC0">
          <w:rPr>
            <w:rStyle w:val="Hipervnculo"/>
          </w:rPr>
          <w:t>//control.Node</w:t>
        </w:r>
      </w:hyperlink>
      <w:r>
        <w:t xml:space="preserve"> de </w:t>
      </w:r>
      <w:r>
        <w:rPr>
          <w:b/>
          <w:bCs/>
        </w:rPr>
        <w:t>tu</w:t>
      </w:r>
      <w:r>
        <w:t xml:space="preserve"> </w:t>
      </w:r>
      <w:hyperlink r:id="rId36" w:history="1">
        <w:r w:rsidRPr="00DE2A23">
          <w:rPr>
            <w:rStyle w:val="Hipervnculo"/>
          </w:rPr>
          <w:t>PASCObot</w:t>
        </w:r>
      </w:hyperlink>
    </w:p>
    <w:p w14:paraId="4B9E0B73" w14:textId="471BF0EA" w:rsidR="009B3179" w:rsidRDefault="002603AB" w:rsidP="00593000">
      <w:pPr>
        <w:pStyle w:val="Prrafodelista"/>
        <w:numPr>
          <w:ilvl w:val="0"/>
          <w:numId w:val="30"/>
        </w:numPr>
      </w:pPr>
      <w:r>
        <w:rPr>
          <w:noProof/>
        </w:rPr>
        <w:lastRenderedPageBreak/>
        <mc:AlternateContent>
          <mc:Choice Requires="wpg">
            <w:drawing>
              <wp:anchor distT="0" distB="0" distL="114300" distR="114300" simplePos="0" relativeHeight="251747328" behindDoc="0" locked="0" layoutInCell="1" allowOverlap="1" wp14:anchorId="1115DEDE" wp14:editId="506AF7DF">
                <wp:simplePos x="0" y="0"/>
                <wp:positionH relativeFrom="column">
                  <wp:posOffset>4508500</wp:posOffset>
                </wp:positionH>
                <wp:positionV relativeFrom="paragraph">
                  <wp:posOffset>1270</wp:posOffset>
                </wp:positionV>
                <wp:extent cx="1765935" cy="895350"/>
                <wp:effectExtent l="0" t="0" r="5715" b="0"/>
                <wp:wrapSquare wrapText="bothSides"/>
                <wp:docPr id="1684680556" name="Grupo 3"/>
                <wp:cNvGraphicFramePr/>
                <a:graphic xmlns:a="http://schemas.openxmlformats.org/drawingml/2006/main">
                  <a:graphicData uri="http://schemas.microsoft.com/office/word/2010/wordprocessingGroup">
                    <wpg:wgp>
                      <wpg:cNvGrpSpPr/>
                      <wpg:grpSpPr>
                        <a:xfrm>
                          <a:off x="0" y="0"/>
                          <a:ext cx="1765935" cy="895350"/>
                          <a:chOff x="0" y="0"/>
                          <a:chExt cx="2204085" cy="1390650"/>
                        </a:xfrm>
                      </wpg:grpSpPr>
                      <pic:pic xmlns:pic="http://schemas.openxmlformats.org/drawingml/2006/picture">
                        <pic:nvPicPr>
                          <pic:cNvPr id="2143537196" name="Imagen 1"/>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1838325" y="400050"/>
                            <a:ext cx="365760" cy="460375"/>
                          </a:xfrm>
                          <a:prstGeom prst="rect">
                            <a:avLst/>
                          </a:prstGeom>
                        </pic:spPr>
                      </pic:pic>
                      <pic:pic xmlns:pic="http://schemas.openxmlformats.org/drawingml/2006/picture">
                        <pic:nvPicPr>
                          <pic:cNvPr id="1488233894" name="Imagen 1"/>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631950" cy="13906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69F293" id="Grupo 3" o:spid="_x0000_s1026" style="position:absolute;margin-left:355pt;margin-top:.1pt;width:139.05pt;height:70.5pt;z-index:251747328;mso-width-relative:margin;mso-height-relative:margin" coordsize="22040,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">
                <v:shape id="Imagen 1" o:spid="_x0000_s1027" type="#_x0000_t75" style="position:absolute;left:18383;top:4000;width:3657;height:4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">
                  <v:imagedata r:id="rId39" o:title=""/>
                </v:shape>
                <v:shape id="Imagen 1" o:spid="_x0000_s1028" type="#_x0000_t75" style="position:absolute;width:16319;height:1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">
                  <v:imagedata r:id="rId40" o:title=""/>
                </v:shape>
                <w10:wrap type="square"/>
              </v:group>
            </w:pict>
          </mc:Fallback>
        </mc:AlternateContent>
      </w:r>
      <w:r w:rsidR="00593000">
        <w:t>Apagá todos los sensores que no vayas a usar por ahora, dejando encendid</w:t>
      </w:r>
      <w:r w:rsidR="00F218B9">
        <w:t>o solo el</w:t>
      </w:r>
      <w:r>
        <w:t xml:space="preserve"> sensor integrado del //control-Node</w:t>
      </w:r>
      <w:r w:rsidR="009B3179">
        <w:t>.</w:t>
      </w:r>
    </w:p>
    <w:p w14:paraId="6428AFB6" w14:textId="7F186331" w:rsidR="00593000" w:rsidRDefault="009B3179" w:rsidP="00593000">
      <w:pPr>
        <w:pStyle w:val="Prrafodelista"/>
        <w:numPr>
          <w:ilvl w:val="0"/>
          <w:numId w:val="30"/>
        </w:numPr>
      </w:pPr>
      <w:r>
        <w:t xml:space="preserve">Marcá al medidor de </w:t>
      </w:r>
      <w:r w:rsidR="002603AB">
        <w:t>corriente del primer servo.</w:t>
      </w:r>
      <w:r>
        <w:t xml:space="preserve"> </w:t>
      </w:r>
    </w:p>
    <w:p w14:paraId="3660C5B5" w14:textId="77777777" w:rsidR="004D30F5" w:rsidRDefault="00355069" w:rsidP="004D30F5">
      <w:pPr>
        <w:pStyle w:val="Prrafodelista"/>
        <w:numPr>
          <w:ilvl w:val="0"/>
          <w:numId w:val="30"/>
        </w:numPr>
      </w:pPr>
      <w:r>
        <w:t>P</w:t>
      </w:r>
      <w:r w:rsidR="00593000">
        <w:t>edí una representación gráfica cartesiana</w:t>
      </w:r>
      <w:r w:rsidR="004D6892">
        <w:t>.</w:t>
      </w:r>
      <w:r w:rsidR="00593000">
        <w:t xml:space="preserve"> </w:t>
      </w:r>
    </w:p>
    <w:p w14:paraId="3C2FC0CC" w14:textId="1BF58E4C" w:rsidR="004D30F5" w:rsidRDefault="004D30F5" w:rsidP="004D30F5">
      <w:pPr>
        <w:pStyle w:val="Prrafodelista"/>
        <w:numPr>
          <w:ilvl w:val="0"/>
          <w:numId w:val="30"/>
        </w:numPr>
      </w:pPr>
      <w:r>
        <w:t>Subí la cadencia de toma de muestras a 50 Hz:</w:t>
      </w:r>
    </w:p>
    <w:p w14:paraId="0F042D27" w14:textId="77777777" w:rsidR="004D30F5" w:rsidRDefault="004D30F5" w:rsidP="004D30F5">
      <w:pPr>
        <w:jc w:val="center"/>
      </w:pPr>
      <w:r>
        <w:rPr>
          <w:noProof/>
        </w:rPr>
        <w:drawing>
          <wp:inline distT="0" distB="0" distL="0" distR="0" wp14:anchorId="224113EB" wp14:editId="35A5F297">
            <wp:extent cx="471600" cy="266400"/>
            <wp:effectExtent l="0" t="0" r="5080" b="635"/>
            <wp:docPr id="8334556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53863" name=""/>
                    <pic:cNvPicPr/>
                  </pic:nvPicPr>
                  <pic:blipFill>
                    <a:blip r:embed="rId41">
                      <a:extLst>
                        <a:ext uri="{28A0092B-C50C-407E-A947-70E740481C1C}">
                          <a14:useLocalDpi xmlns:a14="http://schemas.microsoft.com/office/drawing/2010/main" val="0"/>
                        </a:ext>
                      </a:extLst>
                    </a:blip>
                    <a:stretch>
                      <a:fillRect/>
                    </a:stretch>
                  </pic:blipFill>
                  <pic:spPr>
                    <a:xfrm>
                      <a:off x="0" y="0"/>
                      <a:ext cx="471600" cy="266400"/>
                    </a:xfrm>
                    <a:prstGeom prst="rect">
                      <a:avLst/>
                    </a:prstGeom>
                  </pic:spPr>
                </pic:pic>
              </a:graphicData>
            </a:graphic>
          </wp:inline>
        </w:drawing>
      </w:r>
      <w:r>
        <w:t xml:space="preserve"> y </w:t>
      </w:r>
      <w:r>
        <w:rPr>
          <w:noProof/>
        </w:rPr>
        <w:drawing>
          <wp:inline distT="0" distB="0" distL="0" distR="0" wp14:anchorId="3A586AFD" wp14:editId="6D0D4778">
            <wp:extent cx="2325600" cy="946800"/>
            <wp:effectExtent l="0" t="0" r="0" b="5715"/>
            <wp:docPr id="1094937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7804"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325600" cy="946800"/>
                    </a:xfrm>
                    <a:prstGeom prst="rect">
                      <a:avLst/>
                    </a:prstGeom>
                  </pic:spPr>
                </pic:pic>
              </a:graphicData>
            </a:graphic>
          </wp:inline>
        </w:drawing>
      </w:r>
    </w:p>
    <w:p w14:paraId="32D6A1AF" w14:textId="77777777" w:rsidR="00925F2B" w:rsidRDefault="00925F2B" w:rsidP="00925F2B">
      <w:pPr>
        <w:pStyle w:val="Prrafodelista"/>
        <w:numPr>
          <w:ilvl w:val="0"/>
          <w:numId w:val="30"/>
        </w:numPr>
      </w:pPr>
      <w:r>
        <w:t xml:space="preserve">Abrí el entorno de programación </w:t>
      </w:r>
      <w:r>
        <w:rPr>
          <w:noProof/>
        </w:rPr>
        <w:drawing>
          <wp:inline distT="0" distB="0" distL="0" distR="0" wp14:anchorId="6A7722D3" wp14:editId="777FD975">
            <wp:extent cx="321822" cy="270739"/>
            <wp:effectExtent l="0" t="0" r="2540" b="0"/>
            <wp:docPr id="762865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75452" name=""/>
                    <pic:cNvPicPr/>
                  </pic:nvPicPr>
                  <pic:blipFill>
                    <a:blip r:embed="rId43"/>
                    <a:stretch>
                      <a:fillRect/>
                    </a:stretch>
                  </pic:blipFill>
                  <pic:spPr>
                    <a:xfrm>
                      <a:off x="0" y="0"/>
                      <a:ext cx="327660" cy="275651"/>
                    </a:xfrm>
                    <a:prstGeom prst="rect">
                      <a:avLst/>
                    </a:prstGeom>
                  </pic:spPr>
                </pic:pic>
              </a:graphicData>
            </a:graphic>
          </wp:inline>
        </w:drawing>
      </w:r>
    </w:p>
    <w:p w14:paraId="6F0575A9" w14:textId="57FCE4D3" w:rsidR="00925F2B" w:rsidRDefault="00925F2B" w:rsidP="00925F2B">
      <w:pPr>
        <w:pStyle w:val="Prrafodelista"/>
        <w:numPr>
          <w:ilvl w:val="0"/>
          <w:numId w:val="30"/>
        </w:numPr>
      </w:pPr>
      <w:r>
        <w:rPr>
          <w:noProof/>
        </w:rPr>
        <w:drawing>
          <wp:anchor distT="0" distB="0" distL="114300" distR="114300" simplePos="0" relativeHeight="251749376" behindDoc="0" locked="0" layoutInCell="1" allowOverlap="1" wp14:anchorId="7EC6516A" wp14:editId="1BE35303">
            <wp:simplePos x="0" y="0"/>
            <wp:positionH relativeFrom="margin">
              <wp:align>right</wp:align>
            </wp:positionH>
            <wp:positionV relativeFrom="paragraph">
              <wp:posOffset>970280</wp:posOffset>
            </wp:positionV>
            <wp:extent cx="1830070" cy="906780"/>
            <wp:effectExtent l="0" t="0" r="0" b="7620"/>
            <wp:wrapSquare wrapText="left"/>
            <wp:docPr id="143033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00366" name=""/>
                    <pic:cNvPicPr/>
                  </pic:nvPicPr>
                  <pic:blipFill>
                    <a:blip r:embed="rId44">
                      <a:extLst>
                        <a:ext uri="{28A0092B-C50C-407E-A947-70E740481C1C}">
                          <a14:useLocalDpi xmlns:a14="http://schemas.microsoft.com/office/drawing/2010/main" val="0"/>
                        </a:ext>
                      </a:extLst>
                    </a:blip>
                    <a:stretch>
                      <a:fillRect/>
                    </a:stretch>
                  </pic:blipFill>
                  <pic:spPr>
                    <a:xfrm>
                      <a:off x="0" y="0"/>
                      <a:ext cx="1830070" cy="906780"/>
                    </a:xfrm>
                    <a:prstGeom prst="rect">
                      <a:avLst/>
                    </a:prstGeom>
                  </pic:spPr>
                </pic:pic>
              </a:graphicData>
            </a:graphic>
            <wp14:sizeRelH relativeFrom="margin">
              <wp14:pctWidth>0</wp14:pctWidth>
            </wp14:sizeRelH>
            <wp14:sizeRelV relativeFrom="margin">
              <wp14:pctHeight>0</wp14:pctHeight>
            </wp14:sizeRelV>
          </wp:anchor>
        </w:drawing>
      </w:r>
      <w:r>
        <w:t xml:space="preserve">Por ahora vamos a seguir usando atajos. Para que puedas hacer funcionar el robot rápidamente (y te entusiasmes), en lugar de programar los motores y sensores directamente, pensar en sus orientaciones, en los ángulos que deben girar para que las ruedas avancen una determinada cantidad de centímetros, en cómo controlar las ruedas para que el robot gire para un lado o para otro, </w:t>
      </w:r>
      <w:r w:rsidRPr="00593000">
        <w:rPr>
          <w:b/>
          <w:bCs/>
        </w:rPr>
        <w:t>por ahora</w:t>
      </w:r>
      <w:r>
        <w:t xml:space="preserve"> seguiremos aprovechando algunas rutinas (que en la jerga de Blockly se llaman </w:t>
      </w:r>
      <w:r w:rsidRPr="00593000">
        <w:rPr>
          <w:i/>
          <w:iCs/>
        </w:rPr>
        <w:t>funciones</w:t>
      </w:r>
      <w:r>
        <w:t>) que la gente de PASCO te dejó listas para usar y disfrutar.</w:t>
      </w:r>
    </w:p>
    <w:p w14:paraId="3F7FD259" w14:textId="52CE8624" w:rsidR="00925F2B" w:rsidRDefault="00925F2B" w:rsidP="00925F2B">
      <w:pPr>
        <w:pStyle w:val="Prrafodelista"/>
        <w:numPr>
          <w:ilvl w:val="0"/>
          <w:numId w:val="30"/>
        </w:numPr>
      </w:pPr>
      <w:r>
        <w:t xml:space="preserve">Usá el botón </w:t>
      </w:r>
      <w:r>
        <w:rPr>
          <w:noProof/>
        </w:rPr>
        <w:drawing>
          <wp:inline distT="0" distB="0" distL="0" distR="0" wp14:anchorId="20B4CADE" wp14:editId="52D760A4">
            <wp:extent cx="285750" cy="229842"/>
            <wp:effectExtent l="0" t="0" r="0" b="0"/>
            <wp:docPr id="857199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15259" name=""/>
                    <pic:cNvPicPr/>
                  </pic:nvPicPr>
                  <pic:blipFill>
                    <a:blip r:embed="rId45"/>
                    <a:stretch>
                      <a:fillRect/>
                    </a:stretch>
                  </pic:blipFill>
                  <pic:spPr>
                    <a:xfrm>
                      <a:off x="0" y="0"/>
                      <a:ext cx="287923" cy="231590"/>
                    </a:xfrm>
                    <a:prstGeom prst="rect">
                      <a:avLst/>
                    </a:prstGeom>
                  </pic:spPr>
                </pic:pic>
              </a:graphicData>
            </a:graphic>
          </wp:inline>
        </w:drawing>
      </w:r>
      <w:r>
        <w:t xml:space="preserve"> para abrir las librerías de PASCO</w:t>
      </w:r>
    </w:p>
    <w:p w14:paraId="25B58736" w14:textId="7A775B1D" w:rsidR="00925F2B" w:rsidRDefault="00925F2B" w:rsidP="00925F2B">
      <w:pPr>
        <w:pStyle w:val="Prrafodelista"/>
        <w:numPr>
          <w:ilvl w:val="0"/>
          <w:numId w:val="30"/>
        </w:numPr>
      </w:pPr>
      <w:r>
        <w:t xml:space="preserve">Elegí la categoría </w:t>
      </w:r>
      <w:hyperlink r:id="rId46" w:history="1">
        <w:r w:rsidRPr="00DE2A23">
          <w:rPr>
            <w:rStyle w:val="Hipervnculo"/>
          </w:rPr>
          <w:t>PASCObot</w:t>
        </w:r>
      </w:hyperlink>
      <w:r>
        <w:t xml:space="preserve"> </w:t>
      </w:r>
    </w:p>
    <w:p w14:paraId="4010E527" w14:textId="46E67900" w:rsidR="00925F2B" w:rsidRDefault="00925F2B" w:rsidP="00925F2B">
      <w:pPr>
        <w:pStyle w:val="Prrafodelista"/>
        <w:numPr>
          <w:ilvl w:val="0"/>
          <w:numId w:val="30"/>
        </w:numPr>
      </w:pPr>
      <w:r>
        <w:t xml:space="preserve">Dale clic a </w:t>
      </w:r>
      <w:r>
        <w:rPr>
          <w:i/>
          <w:iCs/>
        </w:rPr>
        <w:t>Control de la Pinza</w:t>
      </w:r>
      <w:r>
        <w:t xml:space="preserve"> y confirmá.</w:t>
      </w:r>
    </w:p>
    <w:p w14:paraId="6333EE65" w14:textId="133581C2" w:rsidR="00925F2B" w:rsidRDefault="00925F2B" w:rsidP="00925F2B">
      <w:pPr>
        <w:pStyle w:val="Prrafodelista"/>
        <w:numPr>
          <w:ilvl w:val="0"/>
          <w:numId w:val="30"/>
        </w:numPr>
      </w:pPr>
      <w:r>
        <w:t>De manera similar a otros TP anteriores, van aparecer algunos bloques en el espacio de trabajo:</w:t>
      </w:r>
    </w:p>
    <w:p w14:paraId="5A4D81BD" w14:textId="6403A3A6" w:rsidR="00925F2B" w:rsidRDefault="00925F2B" w:rsidP="00925F2B">
      <w:pPr>
        <w:tabs>
          <w:tab w:val="clear" w:pos="9979"/>
          <w:tab w:val="right" w:pos="7797"/>
        </w:tabs>
        <w:ind w:right="-2"/>
        <w:jc w:val="center"/>
      </w:pPr>
      <w:r>
        <w:rPr>
          <w:noProof/>
        </w:rPr>
        <w:drawing>
          <wp:inline distT="0" distB="0" distL="0" distR="0" wp14:anchorId="7464C4C0" wp14:editId="58DD0112">
            <wp:extent cx="2057400" cy="1400175"/>
            <wp:effectExtent l="0" t="0" r="0" b="9525"/>
            <wp:docPr id="556638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38310" name=""/>
                    <pic:cNvPicPr/>
                  </pic:nvPicPr>
                  <pic:blipFill>
                    <a:blip r:embed="rId47"/>
                    <a:stretch>
                      <a:fillRect/>
                    </a:stretch>
                  </pic:blipFill>
                  <pic:spPr>
                    <a:xfrm>
                      <a:off x="0" y="0"/>
                      <a:ext cx="2057400" cy="1400175"/>
                    </a:xfrm>
                    <a:prstGeom prst="rect">
                      <a:avLst/>
                    </a:prstGeom>
                  </pic:spPr>
                </pic:pic>
              </a:graphicData>
            </a:graphic>
          </wp:inline>
        </w:drawing>
      </w:r>
      <w:r>
        <w:t xml:space="preserve"> y  </w:t>
      </w:r>
      <w:r>
        <w:rPr>
          <w:noProof/>
        </w:rPr>
        <w:drawing>
          <wp:inline distT="0" distB="0" distL="0" distR="0" wp14:anchorId="7AAA0658" wp14:editId="117A1A4D">
            <wp:extent cx="1903742" cy="1486043"/>
            <wp:effectExtent l="0" t="0" r="1270" b="0"/>
            <wp:docPr id="1308101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01100" name=""/>
                    <pic:cNvPicPr/>
                  </pic:nvPicPr>
                  <pic:blipFill>
                    <a:blip r:embed="rId48"/>
                    <a:stretch>
                      <a:fillRect/>
                    </a:stretch>
                  </pic:blipFill>
                  <pic:spPr>
                    <a:xfrm>
                      <a:off x="0" y="0"/>
                      <a:ext cx="1910484" cy="1491306"/>
                    </a:xfrm>
                    <a:prstGeom prst="rect">
                      <a:avLst/>
                    </a:prstGeom>
                  </pic:spPr>
                </pic:pic>
              </a:graphicData>
            </a:graphic>
          </wp:inline>
        </w:drawing>
      </w:r>
    </w:p>
    <w:p w14:paraId="774EE6E0" w14:textId="1235B486" w:rsidR="00684C71" w:rsidRDefault="00684C71" w:rsidP="00684C71">
      <w:pPr>
        <w:pStyle w:val="Ttulo3"/>
      </w:pPr>
      <w:r>
        <w:t xml:space="preserve">Parte 2: Caracterización de las </w:t>
      </w:r>
      <w:r w:rsidR="00925F2B">
        <w:t>funciones</w:t>
      </w:r>
    </w:p>
    <w:p w14:paraId="5B8EFB3D" w14:textId="77777777" w:rsidR="00925F2B" w:rsidRDefault="00925F2B" w:rsidP="00925F2B">
      <w:pPr>
        <w:pStyle w:val="Prrafodelista"/>
        <w:numPr>
          <w:ilvl w:val="0"/>
          <w:numId w:val="57"/>
        </w:numPr>
      </w:pPr>
      <w:r>
        <w:t>Desactivá todas las funciones de la pinza excepto una para experimentar con cada una por separado hasta que sepas exactamente cómo responde.</w:t>
      </w:r>
    </w:p>
    <w:p w14:paraId="3F5BAC58" w14:textId="557A6249" w:rsidR="00925F2B" w:rsidRDefault="00925F2B" w:rsidP="00925F2B">
      <w:pPr>
        <w:pStyle w:val="Prrafodelista"/>
        <w:numPr>
          <w:ilvl w:val="0"/>
          <w:numId w:val="57"/>
        </w:numPr>
      </w:pPr>
      <w:r>
        <w:t xml:space="preserve">La mano usa dos servomotores: el servomotor delantero es el Servo 1 y el trasero es el Servo 2. </w:t>
      </w:r>
    </w:p>
    <w:p w14:paraId="1D8C2D03" w14:textId="387942A4" w:rsidR="00925F2B" w:rsidRDefault="00925F2B" w:rsidP="00925F2B">
      <w:pPr>
        <w:pStyle w:val="Prrafodelista"/>
        <w:numPr>
          <w:ilvl w:val="0"/>
          <w:numId w:val="57"/>
        </w:numPr>
      </w:pPr>
      <w:r>
        <w:t>Observá su funcionamiento mientras se ejecuta el código:</w:t>
      </w:r>
    </w:p>
    <w:p w14:paraId="7543DE5A" w14:textId="25A7984B" w:rsidR="00925F2B" w:rsidRDefault="00925F2B" w:rsidP="00925F2B">
      <w:pPr>
        <w:pStyle w:val="Prrafodelista"/>
        <w:numPr>
          <w:ilvl w:val="1"/>
          <w:numId w:val="57"/>
        </w:numPr>
      </w:pPr>
      <w:r>
        <w:t>¿Cuál controla la apertura y el cierre?</w:t>
      </w:r>
    </w:p>
    <w:p w14:paraId="41031F53" w14:textId="65F13111" w:rsidR="00925F2B" w:rsidRDefault="00925F2B" w:rsidP="00925F2B">
      <w:pPr>
        <w:pStyle w:val="Prrafodelista"/>
        <w:numPr>
          <w:ilvl w:val="0"/>
          <w:numId w:val="57"/>
        </w:numPr>
      </w:pPr>
      <w:r>
        <w:t xml:space="preserve">Experimentá poniendo un vasito frente al </w:t>
      </w:r>
      <w:hyperlink r:id="rId49" w:history="1">
        <w:r w:rsidRPr="00DE2A23">
          <w:rPr>
            <w:rStyle w:val="Hipervnculo"/>
          </w:rPr>
          <w:t>PASCObot</w:t>
        </w:r>
      </w:hyperlink>
      <w:r>
        <w:t xml:space="preserve"> y buscá la mejor posición que permita a la pinza tomarl</w:t>
      </w:r>
      <w:r w:rsidR="00452331">
        <w:t>o</w:t>
      </w:r>
      <w:r>
        <w:t xml:space="preserve"> y levantarl</w:t>
      </w:r>
      <w:r w:rsidR="00452331">
        <w:t>o</w:t>
      </w:r>
      <w:r>
        <w:t>.</w:t>
      </w:r>
    </w:p>
    <w:p w14:paraId="07403BEC" w14:textId="5D2F1AA4" w:rsidR="00925F2B" w:rsidRDefault="00925F2B" w:rsidP="00925F2B">
      <w:pPr>
        <w:pStyle w:val="Prrafodelista"/>
        <w:numPr>
          <w:ilvl w:val="0"/>
          <w:numId w:val="57"/>
        </w:numPr>
      </w:pPr>
      <w:r>
        <w:t xml:space="preserve">Experimentá soltando el vasito con la </w:t>
      </w:r>
      <w:r w:rsidR="00452331">
        <w:t>mano en alto y con la mano bajada</w:t>
      </w:r>
      <w:r>
        <w:t xml:space="preserve">: </w:t>
      </w:r>
    </w:p>
    <w:p w14:paraId="30A7F761" w14:textId="142C6C37" w:rsidR="00925F2B" w:rsidRDefault="00925F2B" w:rsidP="00925F2B">
      <w:pPr>
        <w:pStyle w:val="Prrafodelista"/>
        <w:numPr>
          <w:ilvl w:val="1"/>
          <w:numId w:val="57"/>
        </w:numPr>
      </w:pPr>
      <w:r>
        <w:t>¿Cuál sería la mejor opción para manipular objetos delicados?</w:t>
      </w:r>
    </w:p>
    <w:p w14:paraId="5B14D2A6" w14:textId="77777777" w:rsidR="00452331" w:rsidRDefault="00452331" w:rsidP="00925F2B">
      <w:pPr>
        <w:pStyle w:val="Prrafodelista"/>
        <w:numPr>
          <w:ilvl w:val="0"/>
          <w:numId w:val="57"/>
        </w:numPr>
      </w:pPr>
      <w:r>
        <w:lastRenderedPageBreak/>
        <w:t>Sacá de la vista el editor de Blockly y volvé a</w:t>
      </w:r>
      <w:r w:rsidR="00925F2B">
        <w:t xml:space="preserve"> la pantalla de experimentos</w:t>
      </w:r>
      <w:r>
        <w:t>.</w:t>
      </w:r>
    </w:p>
    <w:p w14:paraId="397474BE" w14:textId="77777777" w:rsidR="00452331" w:rsidRDefault="00452331" w:rsidP="00925F2B">
      <w:pPr>
        <w:pStyle w:val="Prrafodelista"/>
        <w:numPr>
          <w:ilvl w:val="0"/>
          <w:numId w:val="57"/>
        </w:numPr>
      </w:pPr>
      <w:r>
        <w:t>O</w:t>
      </w:r>
      <w:r w:rsidR="00925F2B">
        <w:t>bserv</w:t>
      </w:r>
      <w:r>
        <w:t>á</w:t>
      </w:r>
      <w:r w:rsidR="00925F2B">
        <w:t xml:space="preserve"> el gráfico de Corriente del Servo 1 mientras la pinza </w:t>
      </w:r>
      <w:r>
        <w:t>toma un vasito</w:t>
      </w:r>
      <w:r w:rsidR="00925F2B">
        <w:t>.</w:t>
      </w:r>
    </w:p>
    <w:p w14:paraId="56EED81A" w14:textId="77777777" w:rsidR="00452331" w:rsidRDefault="00452331" w:rsidP="00925F2B">
      <w:pPr>
        <w:pStyle w:val="Prrafodelista"/>
        <w:numPr>
          <w:ilvl w:val="0"/>
          <w:numId w:val="57"/>
        </w:numPr>
      </w:pPr>
      <w:r>
        <w:t xml:space="preserve">Fijate </w:t>
      </w:r>
      <w:r w:rsidR="00925F2B">
        <w:t xml:space="preserve">qué </w:t>
      </w:r>
      <w:r>
        <w:t xml:space="preserve">pasa </w:t>
      </w:r>
      <w:r w:rsidR="00925F2B">
        <w:t>cuando se cierra sin un</w:t>
      </w:r>
      <w:r>
        <w:t xml:space="preserve"> vasito.</w:t>
      </w:r>
    </w:p>
    <w:p w14:paraId="010B7F5D" w14:textId="77777777" w:rsidR="00452331" w:rsidRDefault="00925F2B" w:rsidP="00452331">
      <w:pPr>
        <w:pStyle w:val="Prrafodelista"/>
        <w:numPr>
          <w:ilvl w:val="1"/>
          <w:numId w:val="57"/>
        </w:numPr>
      </w:pPr>
      <w:r>
        <w:t xml:space="preserve">¿Cómo puede saber, a partir del gráfico, cuándo la pinza se cierra sobre un </w:t>
      </w:r>
      <w:r w:rsidR="00452331">
        <w:t>vasito</w:t>
      </w:r>
      <w:r>
        <w:t>?</w:t>
      </w:r>
    </w:p>
    <w:p w14:paraId="11E7CA23" w14:textId="13A747F9" w:rsidR="00925F2B" w:rsidRPr="00925F2B" w:rsidRDefault="00452331" w:rsidP="00452331">
      <w:pPr>
        <w:pStyle w:val="Prrafodelista"/>
        <w:numPr>
          <w:ilvl w:val="1"/>
          <w:numId w:val="57"/>
        </w:numPr>
      </w:pPr>
      <w:r>
        <w:t xml:space="preserve">Si agregás </w:t>
      </w:r>
      <w:r w:rsidR="00925F2B">
        <w:t xml:space="preserve">un bloque de espera de 1 s después del bloque closeGripper </w:t>
      </w:r>
      <w:r>
        <w:t xml:space="preserve">podrás </w:t>
      </w:r>
      <w:r w:rsidR="00925F2B">
        <w:t>mostrar más datos en el gráfico.</w:t>
      </w:r>
    </w:p>
    <w:p w14:paraId="40BA03B4" w14:textId="4EBCF57D" w:rsidR="00452331" w:rsidRDefault="0087118B" w:rsidP="0087118B">
      <w:pPr>
        <w:pStyle w:val="Ttulo3"/>
      </w:pPr>
      <w:r>
        <w:t>Parte 3: Boceto de programa</w:t>
      </w:r>
    </w:p>
    <w:p w14:paraId="62FFC353" w14:textId="4AC412D4" w:rsidR="0087118B" w:rsidRDefault="0087118B" w:rsidP="0087118B">
      <w:pPr>
        <w:pStyle w:val="Prrafodelista"/>
        <w:numPr>
          <w:ilvl w:val="0"/>
          <w:numId w:val="58"/>
        </w:numPr>
      </w:pPr>
      <w:r>
        <w:t>Escribí un código que utilice un bucle para tomar, subir, bajar y soltar repetidamente uno de los vasos.</w:t>
      </w:r>
    </w:p>
    <w:p w14:paraId="7FC8778B" w14:textId="2F3195F1" w:rsidR="0087118B" w:rsidRDefault="0087118B" w:rsidP="0087118B">
      <w:pPr>
        <w:pStyle w:val="Prrafodelista"/>
        <w:numPr>
          <w:ilvl w:val="0"/>
          <w:numId w:val="58"/>
        </w:numPr>
      </w:pPr>
      <w:r>
        <w:t xml:space="preserve">Modificá el código para que el </w:t>
      </w:r>
      <w:hyperlink r:id="rId50" w:history="1">
        <w:r w:rsidR="00DE2A23" w:rsidRPr="00DE2A23">
          <w:rPr>
            <w:rStyle w:val="Hipervnculo"/>
          </w:rPr>
          <w:t>PASCObot</w:t>
        </w:r>
      </w:hyperlink>
      <w:r>
        <w:t xml:space="preserve"> levante un vaso y trate de depositarlo en una ubicación prefijada que esté, por lo menos, a un metro de distancia. Cuando lo ejecutes, el lugar de emplazamiento real no debe diferir en más del diámetro de un vaso del lugar elegido. Precisarás usar la función </w:t>
      </w:r>
      <w:r>
        <w:rPr>
          <w:i/>
          <w:iCs/>
        </w:rPr>
        <w:t>Mover una Distancia</w:t>
      </w:r>
      <w:r>
        <w:t xml:space="preserve"> de la biblioteca de PASCO.</w:t>
      </w:r>
    </w:p>
    <w:p w14:paraId="66D2CA7C" w14:textId="21BC7FDD" w:rsidR="0087118B" w:rsidRDefault="0087118B" w:rsidP="0087118B">
      <w:pPr>
        <w:pStyle w:val="Prrafodelista"/>
        <w:numPr>
          <w:ilvl w:val="0"/>
          <w:numId w:val="58"/>
        </w:numPr>
      </w:pPr>
      <w:r>
        <w:t xml:space="preserve">Modificá el código para que el </w:t>
      </w:r>
      <w:hyperlink r:id="rId51" w:history="1">
        <w:r w:rsidR="00DE2A23" w:rsidRPr="00DE2A23">
          <w:rPr>
            <w:rStyle w:val="Hipervnculo"/>
          </w:rPr>
          <w:t>PASCObot</w:t>
        </w:r>
      </w:hyperlink>
      <w:r>
        <w:t xml:space="preserve"> regrese a la posición inicial después de cumplir el encargo. Creemos que la función </w:t>
      </w:r>
      <w:r w:rsidRPr="0087118B">
        <w:t>Girar</w:t>
      </w:r>
      <w:r>
        <w:t xml:space="preserve"> de la biblioteca PASCO te va a resultar útil.</w:t>
      </w:r>
    </w:p>
    <w:p w14:paraId="44F35B06" w14:textId="7677F041" w:rsidR="0087118B" w:rsidRDefault="006117A2" w:rsidP="006117A2">
      <w:pPr>
        <w:pStyle w:val="Prrafodelista"/>
        <w:numPr>
          <w:ilvl w:val="0"/>
          <w:numId w:val="58"/>
        </w:numPr>
      </w:pPr>
      <w:r>
        <w:t>Si tenés dificultades para generar el programa:</w:t>
      </w:r>
    </w:p>
    <w:p w14:paraId="37C044E1" w14:textId="35A70D90" w:rsidR="00DF593E" w:rsidRDefault="006117A2" w:rsidP="006117A2">
      <w:pPr>
        <w:pStyle w:val="Prrafodelista"/>
        <w:numPr>
          <w:ilvl w:val="1"/>
          <w:numId w:val="58"/>
        </w:numPr>
      </w:pPr>
      <w:r>
        <w:t>Hacé de cuenta que no es un robot sino uno de tus compañer@</w:t>
      </w:r>
      <w:r w:rsidRPr="00DF593E">
        <w:t>s</w:t>
      </w:r>
      <w:r w:rsidR="00DF593E">
        <w:t xml:space="preserve"> quien debe ejecutar el encargo, pero que no puede ver.</w:t>
      </w:r>
    </w:p>
    <w:p w14:paraId="72AD1E89" w14:textId="21CA4022" w:rsidR="006117A2" w:rsidRDefault="00DF593E" w:rsidP="006117A2">
      <w:pPr>
        <w:pStyle w:val="Prrafodelista"/>
        <w:numPr>
          <w:ilvl w:val="1"/>
          <w:numId w:val="58"/>
        </w:numPr>
      </w:pPr>
      <w:r>
        <w:t>Escribí, de puño y letra, las instrucciones que le irías dictando en el camino</w:t>
      </w:r>
      <w:r w:rsidR="006117A2" w:rsidRPr="00DF593E">
        <w:t xml:space="preserve"> </w:t>
      </w:r>
      <w:r>
        <w:t>para cumplir la tarea. Agregar un diagrama con flechitas y otros símbolos que te ayuden no estaría mal…</w:t>
      </w:r>
    </w:p>
    <w:p w14:paraId="496606D6" w14:textId="247408DB" w:rsidR="00DF593E" w:rsidRDefault="00DF593E" w:rsidP="006117A2">
      <w:pPr>
        <w:pStyle w:val="Prrafodelista"/>
        <w:numPr>
          <w:ilvl w:val="1"/>
          <w:numId w:val="58"/>
        </w:numPr>
      </w:pPr>
      <w:r>
        <w:t>Repasá la biblioteca de rutinas buscando funciones que se parezcan a las acciones que querés conseguir.</w:t>
      </w:r>
    </w:p>
    <w:p w14:paraId="00432252" w14:textId="23D9E421" w:rsidR="00DF593E" w:rsidRDefault="00DF593E" w:rsidP="006117A2">
      <w:pPr>
        <w:pStyle w:val="Prrafodelista"/>
        <w:numPr>
          <w:ilvl w:val="1"/>
          <w:numId w:val="58"/>
        </w:numPr>
      </w:pPr>
      <w:r>
        <w:t>Si hay alguna que es parecida pero que, por un motivo u otro, no alcanza a cumplir el rol que estás necesitando, expandí el bloque, copialo, pégalo como una nueva función y ajústalo (“tunealo”) a tus necesidades.</w:t>
      </w:r>
    </w:p>
    <w:p w14:paraId="2EA43972" w14:textId="4DE774D6" w:rsidR="00DF593E" w:rsidRDefault="00DF593E" w:rsidP="006117A2">
      <w:pPr>
        <w:pStyle w:val="Prrafodelista"/>
        <w:numPr>
          <w:ilvl w:val="1"/>
          <w:numId w:val="58"/>
        </w:numPr>
      </w:pPr>
      <w:r>
        <w:t>Discutí el problema con tu grupo de trabajo para ver qué soluciones posibles surgen de la experiencia e imaginación de los demás.</w:t>
      </w:r>
    </w:p>
    <w:p w14:paraId="3D4CF1F2" w14:textId="0245E523" w:rsidR="00DF593E" w:rsidRDefault="00DF593E" w:rsidP="006117A2">
      <w:pPr>
        <w:pStyle w:val="Prrafodelista"/>
        <w:numPr>
          <w:ilvl w:val="1"/>
          <w:numId w:val="58"/>
        </w:numPr>
      </w:pPr>
      <w:r>
        <w:t>Si todo falla, usá el código de la página siguiente como referencia:</w:t>
      </w:r>
    </w:p>
    <w:p w14:paraId="592358B7" w14:textId="1481D318" w:rsidR="00DF593E" w:rsidRDefault="00DF593E" w:rsidP="00DF593E">
      <w:pPr>
        <w:pStyle w:val="Prrafodelista"/>
        <w:numPr>
          <w:ilvl w:val="2"/>
          <w:numId w:val="58"/>
        </w:numPr>
      </w:pPr>
      <w:r>
        <w:t>Leé el código de tus colegas (nosotros) y tratá de entender qué quisieron hacer.</w:t>
      </w:r>
    </w:p>
    <w:p w14:paraId="3C4B07D6" w14:textId="21F474CD" w:rsidR="00DF593E" w:rsidRDefault="00DF593E" w:rsidP="00DF593E">
      <w:pPr>
        <w:pStyle w:val="Prrafodelista"/>
        <w:numPr>
          <w:ilvl w:val="2"/>
          <w:numId w:val="58"/>
        </w:numPr>
      </w:pPr>
      <w:r>
        <w:t>Agregá (unos cuantos) bloques con comentarios (</w:t>
      </w:r>
      <w:r>
        <w:rPr>
          <w:i/>
          <w:iCs/>
        </w:rPr>
        <w:t>Notas</w:t>
      </w:r>
      <w:r>
        <w:t xml:space="preserve"> en la sintáxis de Blockly).</w:t>
      </w:r>
    </w:p>
    <w:p w14:paraId="51CABB94" w14:textId="63146F08" w:rsidR="00DF593E" w:rsidRDefault="00DF593E" w:rsidP="00DF593E">
      <w:pPr>
        <w:pStyle w:val="Prrafodelista"/>
        <w:numPr>
          <w:ilvl w:val="2"/>
          <w:numId w:val="58"/>
        </w:numPr>
      </w:pPr>
      <w:r>
        <w:t>Pasá en limpio las ideas centrales.</w:t>
      </w:r>
    </w:p>
    <w:p w14:paraId="1F2EF81E" w14:textId="110034EA" w:rsidR="00DF593E" w:rsidRDefault="00DF593E" w:rsidP="00DF593E">
      <w:pPr>
        <w:pStyle w:val="Prrafodelista"/>
        <w:numPr>
          <w:ilvl w:val="2"/>
          <w:numId w:val="58"/>
        </w:numPr>
      </w:pPr>
      <w:r>
        <w:t>Dejá el ejemplo de lado y volvé al principio (</w:t>
      </w:r>
      <w:r w:rsidRPr="00DF593E">
        <w:rPr>
          <w:i/>
          <w:iCs/>
        </w:rPr>
        <w:t>iterá</w:t>
      </w:r>
      <w:r>
        <w:t>).</w:t>
      </w:r>
    </w:p>
    <w:p w14:paraId="5C97804E" w14:textId="19BB0452" w:rsidR="00DF593E" w:rsidRDefault="001F6F7E" w:rsidP="00DF593E">
      <w:pPr>
        <w:pStyle w:val="Prrafodelista"/>
        <w:numPr>
          <w:ilvl w:val="0"/>
          <w:numId w:val="58"/>
        </w:numPr>
      </w:pPr>
      <w:r>
        <w:t>Una vez que hayas terminado con éxito la programación, fíjate si hay algunos tramos de código que podrían atender a una situación similar, que te hayas encontrado antes o que intuyas que podrías necesitar en el futuro:</w:t>
      </w:r>
    </w:p>
    <w:p w14:paraId="6DB36AA5" w14:textId="3F235F03" w:rsidR="001F6F7E" w:rsidRDefault="001F6F7E" w:rsidP="001F6F7E">
      <w:pPr>
        <w:pStyle w:val="Prrafodelista"/>
        <w:numPr>
          <w:ilvl w:val="1"/>
          <w:numId w:val="58"/>
        </w:numPr>
      </w:pPr>
      <w:r>
        <w:t>Encapsulalo dentro de una función.</w:t>
      </w:r>
    </w:p>
    <w:p w14:paraId="7B3B17DA" w14:textId="5B9C16EA" w:rsidR="001F6F7E" w:rsidRDefault="001F6F7E" w:rsidP="001F6F7E">
      <w:pPr>
        <w:pStyle w:val="Prrafodelista"/>
        <w:numPr>
          <w:ilvl w:val="1"/>
          <w:numId w:val="58"/>
        </w:numPr>
      </w:pPr>
      <w:r>
        <w:t xml:space="preserve">Documentalo con comentarios claros para que te resulte fácil recordar de qué se trataba cuando lo quieras reutilizar de acá a algunos meses o años (es increíble lo rápido que las piezas de código que uno escribe se transforman en un </w:t>
      </w:r>
      <w:r w:rsidRPr="001F6F7E">
        <w:rPr>
          <w:i/>
          <w:iCs/>
        </w:rPr>
        <w:t>alien</w:t>
      </w:r>
      <w:r>
        <w:t xml:space="preserve"> una vez que se terminó un proyecto).</w:t>
      </w:r>
    </w:p>
    <w:p w14:paraId="2B81657D" w14:textId="76AC456E" w:rsidR="001F6F7E" w:rsidRDefault="001F6F7E" w:rsidP="001F6F7E">
      <w:pPr>
        <w:pStyle w:val="Prrafodelista"/>
        <w:numPr>
          <w:ilvl w:val="1"/>
          <w:numId w:val="58"/>
        </w:numPr>
      </w:pPr>
      <w:r>
        <w:t>Usá nombres de variables y funciones que denoten claramente el propósito de unas y otras.</w:t>
      </w:r>
    </w:p>
    <w:p w14:paraId="245C1C70" w14:textId="75589B6A" w:rsidR="001F6F7E" w:rsidRDefault="001F6F7E" w:rsidP="001F6F7E">
      <w:pPr>
        <w:pStyle w:val="Prrafodelista"/>
        <w:numPr>
          <w:ilvl w:val="0"/>
          <w:numId w:val="58"/>
        </w:numPr>
      </w:pPr>
      <w:r>
        <w:lastRenderedPageBreak/>
        <w:t>Ahí va el ejemplo:</w:t>
      </w:r>
    </w:p>
    <w:p w14:paraId="39200099" w14:textId="0F23B37C" w:rsidR="00DF593E" w:rsidRPr="0087118B" w:rsidRDefault="001F6F7E" w:rsidP="001F6F7E">
      <w:pPr>
        <w:jc w:val="center"/>
      </w:pPr>
      <w:r>
        <w:rPr>
          <w:noProof/>
        </w:rPr>
        <w:drawing>
          <wp:inline distT="0" distB="0" distL="0" distR="0" wp14:anchorId="67A9621A" wp14:editId="68257947">
            <wp:extent cx="4991100" cy="5676900"/>
            <wp:effectExtent l="0" t="0" r="0" b="0"/>
            <wp:docPr id="246162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6203" name=""/>
                    <pic:cNvPicPr/>
                  </pic:nvPicPr>
                  <pic:blipFill>
                    <a:blip r:embed="rId52"/>
                    <a:stretch>
                      <a:fillRect/>
                    </a:stretch>
                  </pic:blipFill>
                  <pic:spPr>
                    <a:xfrm>
                      <a:off x="0" y="0"/>
                      <a:ext cx="4991100" cy="5676900"/>
                    </a:xfrm>
                    <a:prstGeom prst="rect">
                      <a:avLst/>
                    </a:prstGeom>
                  </pic:spPr>
                </pic:pic>
              </a:graphicData>
            </a:graphic>
          </wp:inline>
        </w:drawing>
      </w:r>
    </w:p>
    <w:p w14:paraId="4744D289" w14:textId="77777777" w:rsidR="00452331" w:rsidRDefault="00452331" w:rsidP="00452331"/>
    <w:p w14:paraId="5A506D47" w14:textId="0EB83B2C" w:rsidR="00452331" w:rsidRDefault="001F6F7E" w:rsidP="001F6F7E">
      <w:pPr>
        <w:pStyle w:val="Ttulo3"/>
      </w:pPr>
      <w:r>
        <w:t>Parte 4: Ensayo del sistema</w:t>
      </w:r>
    </w:p>
    <w:p w14:paraId="15791F60" w14:textId="77777777" w:rsidR="001F6F7E" w:rsidRDefault="001F6F7E" w:rsidP="001F6F7E">
      <w:pPr>
        <w:pStyle w:val="Prrafodelista"/>
        <w:numPr>
          <w:ilvl w:val="0"/>
          <w:numId w:val="59"/>
        </w:numPr>
      </w:pPr>
      <w:r>
        <w:t>Ajustá tu código hasta que cumpla con los objetivos.</w:t>
      </w:r>
    </w:p>
    <w:p w14:paraId="5132D127" w14:textId="77777777" w:rsidR="001F6F7E" w:rsidRDefault="001F6F7E" w:rsidP="001F6F7E">
      <w:pPr>
        <w:pStyle w:val="Prrafodelista"/>
        <w:numPr>
          <w:ilvl w:val="1"/>
          <w:numId w:val="59"/>
        </w:numPr>
      </w:pPr>
      <w:r>
        <w:t>Marcá la posición inicial.</w:t>
      </w:r>
    </w:p>
    <w:p w14:paraId="6AB9FD01" w14:textId="692F573E" w:rsidR="001F6F7E" w:rsidRDefault="001F6F7E" w:rsidP="001F6F7E">
      <w:pPr>
        <w:pStyle w:val="Prrafodelista"/>
        <w:numPr>
          <w:ilvl w:val="1"/>
          <w:numId w:val="59"/>
        </w:numPr>
      </w:pPr>
      <w:r>
        <w:t>Marcá la posición final deseada.</w:t>
      </w:r>
    </w:p>
    <w:p w14:paraId="3DF33845" w14:textId="2FF35A70" w:rsidR="001F2297" w:rsidRDefault="001F6F7E" w:rsidP="001F6F7E">
      <w:pPr>
        <w:pStyle w:val="Prrafodelista"/>
        <w:numPr>
          <w:ilvl w:val="1"/>
          <w:numId w:val="59"/>
        </w:numPr>
      </w:pPr>
      <w:r>
        <w:t>Medí</w:t>
      </w:r>
      <w:r w:rsidR="001F2297">
        <w:t xml:space="preserve"> y registrá</w:t>
      </w:r>
      <w:r>
        <w:t xml:space="preserve"> </w:t>
      </w:r>
      <w:r w:rsidR="001F2297">
        <w:t>cuál es la diferencia en cm entre los cometidos de entrega y retorno y lo que realmente consigue el robot.</w:t>
      </w:r>
    </w:p>
    <w:p w14:paraId="4B8D350F" w14:textId="3C90C0AD" w:rsidR="001F6F7E" w:rsidRDefault="001F6F7E" w:rsidP="001F2297">
      <w:pPr>
        <w:pStyle w:val="Prrafodelista"/>
        <w:numPr>
          <w:ilvl w:val="0"/>
          <w:numId w:val="59"/>
        </w:numPr>
      </w:pPr>
      <w:r>
        <w:t>Modific</w:t>
      </w:r>
      <w:r w:rsidR="001F2297">
        <w:t>á</w:t>
      </w:r>
      <w:r>
        <w:t xml:space="preserve"> el código para que, después de entregar el primer vaso, el </w:t>
      </w:r>
      <w:hyperlink r:id="rId53" w:history="1">
        <w:r w:rsidR="00DE2A23" w:rsidRPr="00DE2A23">
          <w:rPr>
            <w:rStyle w:val="Hipervnculo"/>
          </w:rPr>
          <w:t>PASCObot</w:t>
        </w:r>
      </w:hyperlink>
      <w:r>
        <w:t xml:space="preserve"> regrese al punto de partida, recoja un segundo vaso y lo entregue frente al primero.</w:t>
      </w:r>
    </w:p>
    <w:p w14:paraId="0CE049FF" w14:textId="38740C5E" w:rsidR="001F2297" w:rsidRDefault="001F6F7E" w:rsidP="001F6F7E">
      <w:pPr>
        <w:pStyle w:val="Prrafodelista"/>
        <w:numPr>
          <w:ilvl w:val="0"/>
          <w:numId w:val="59"/>
        </w:numPr>
      </w:pPr>
      <w:r>
        <w:t>Modific</w:t>
      </w:r>
      <w:r w:rsidR="001F2297">
        <w:t>á</w:t>
      </w:r>
      <w:r>
        <w:t xml:space="preserve"> el código para que el </w:t>
      </w:r>
      <w:hyperlink r:id="rId54" w:history="1">
        <w:r w:rsidR="00DE2A23" w:rsidRPr="00DE2A23">
          <w:rPr>
            <w:rStyle w:val="Hipervnculo"/>
          </w:rPr>
          <w:t>PASCObot</w:t>
        </w:r>
      </w:hyperlink>
      <w:r>
        <w:t xml:space="preserve"> pueda recoger y entregar los 5 vasos</w:t>
      </w:r>
      <w:r w:rsidR="001F2297">
        <w:t>:</w:t>
      </w:r>
    </w:p>
    <w:p w14:paraId="47DD7279" w14:textId="77777777" w:rsidR="001F2297" w:rsidRDefault="001F2297" w:rsidP="001F2297">
      <w:pPr>
        <w:pStyle w:val="Prrafodelista"/>
        <w:numPr>
          <w:ilvl w:val="1"/>
          <w:numId w:val="59"/>
        </w:numPr>
      </w:pPr>
      <w:r>
        <w:t>Vas a tener que tomar decisiones en cuanto a cómo acomodar los vasos en el origen y el destino para que el programa sea más eficiente.</w:t>
      </w:r>
    </w:p>
    <w:p w14:paraId="0CF3C9DA" w14:textId="3A6145B9" w:rsidR="00452331" w:rsidRDefault="001F2297" w:rsidP="001F2297">
      <w:pPr>
        <w:pStyle w:val="Ttulo3"/>
      </w:pPr>
      <w:r>
        <w:lastRenderedPageBreak/>
        <w:t>Parte 5: Mejoras</w:t>
      </w:r>
    </w:p>
    <w:p w14:paraId="024FA386" w14:textId="4660BAAC" w:rsidR="001F2297" w:rsidRDefault="001F2297" w:rsidP="001F2297">
      <w:pPr>
        <w:pStyle w:val="Prrafodelista"/>
        <w:numPr>
          <w:ilvl w:val="0"/>
          <w:numId w:val="59"/>
        </w:numPr>
      </w:pPr>
      <w:r>
        <w:t>Si tenés instalado el localizador infrarrojo para estimar distancias (</w:t>
      </w:r>
      <w:hyperlink r:id="rId55" w:history="1">
        <w:r w:rsidRPr="001939B4">
          <w:rPr>
            <w:rStyle w:val="Hipervnculo"/>
          </w:rPr>
          <w:t>PS-3321</w:t>
        </w:r>
      </w:hyperlink>
      <w:r>
        <w:t>), modificá tu programa para que busque los vasitos uno a uno, sin tener que programar la ubicación precisa de cada uno: p. ej.: los vasos podrían estar en fila india, y el robot avanzar hasta toparse con cada uno de ellos.</w:t>
      </w:r>
    </w:p>
    <w:p w14:paraId="1F451E01" w14:textId="77777777" w:rsidR="00727FC2" w:rsidRDefault="001F2297" w:rsidP="001F2297">
      <w:pPr>
        <w:pStyle w:val="Prrafodelista"/>
        <w:numPr>
          <w:ilvl w:val="0"/>
          <w:numId w:val="59"/>
        </w:numPr>
      </w:pPr>
      <w:r>
        <w:t xml:space="preserve">Prevé algunas situaciones anormales, contemplalas y dale solución desde el código, por ejemplo: </w:t>
      </w:r>
    </w:p>
    <w:p w14:paraId="24595502" w14:textId="050EAE65" w:rsidR="001F2297" w:rsidRDefault="001F2297" w:rsidP="00727FC2">
      <w:pPr>
        <w:pStyle w:val="Prrafodelista"/>
        <w:numPr>
          <w:ilvl w:val="1"/>
          <w:numId w:val="59"/>
        </w:numPr>
      </w:pPr>
      <w:r>
        <w:t>¿Qué pasa cuando el robot falla al tratar de tomar un vasito?</w:t>
      </w:r>
    </w:p>
    <w:p w14:paraId="604DF73D" w14:textId="1A61CC06" w:rsidR="001F2297" w:rsidRDefault="001F2297" w:rsidP="00727FC2">
      <w:pPr>
        <w:pStyle w:val="Prrafodelista"/>
        <w:numPr>
          <w:ilvl w:val="2"/>
          <w:numId w:val="59"/>
        </w:numPr>
      </w:pPr>
      <w:r>
        <w:t>Opción 1: Hacer sonar una alarma y terminar la ejecución.</w:t>
      </w:r>
    </w:p>
    <w:p w14:paraId="12E6D78F" w14:textId="45B2AF6D" w:rsidR="001F2297" w:rsidRDefault="001F2297" w:rsidP="00727FC2">
      <w:pPr>
        <w:pStyle w:val="Prrafodelista"/>
        <w:numPr>
          <w:ilvl w:val="2"/>
          <w:numId w:val="59"/>
        </w:numPr>
      </w:pPr>
      <w:r>
        <w:t>Opción 2: Reintentar y quedarse en un loop (“colgado”) hasta que las operación se complete.</w:t>
      </w:r>
    </w:p>
    <w:p w14:paraId="7F35D419" w14:textId="70400466" w:rsidR="001F2297" w:rsidRDefault="001F2297" w:rsidP="00727FC2">
      <w:pPr>
        <w:pStyle w:val="Prrafodelista"/>
        <w:numPr>
          <w:ilvl w:val="2"/>
          <w:numId w:val="59"/>
        </w:numPr>
      </w:pPr>
      <w:r>
        <w:t xml:space="preserve">Opción 3: Hacer N reintentos y, si no se consigue </w:t>
      </w:r>
      <w:r w:rsidR="007754ED">
        <w:t>el objetivo, hacer sonar una alarma y terminar la ejecución</w:t>
      </w:r>
    </w:p>
    <w:p w14:paraId="4D924B9D" w14:textId="5BA80689" w:rsidR="00727FC2" w:rsidRDefault="00727FC2" w:rsidP="00727FC2">
      <w:pPr>
        <w:pStyle w:val="Prrafodelista"/>
        <w:numPr>
          <w:ilvl w:val="1"/>
          <w:numId w:val="59"/>
        </w:numPr>
      </w:pPr>
      <w:r>
        <w:t>¿Qué pasa si los vasos no están tan bien alineados o tan bien espaciados?</w:t>
      </w:r>
    </w:p>
    <w:p w14:paraId="69837424" w14:textId="622D3EC0" w:rsidR="00727FC2" w:rsidRDefault="00727FC2" w:rsidP="00727FC2">
      <w:pPr>
        <w:pStyle w:val="Prrafodelista"/>
        <w:numPr>
          <w:ilvl w:val="2"/>
          <w:numId w:val="59"/>
        </w:numPr>
      </w:pPr>
      <w:r>
        <w:t xml:space="preserve">Si tenés instalado el </w:t>
      </w:r>
      <w:r>
        <w:t>localizador infrarrojo para estimar distancias</w:t>
      </w:r>
      <w:r>
        <w:t xml:space="preserve"> podrías solucionar bastante fácilmente el tema de los espacios irregulares.</w:t>
      </w:r>
    </w:p>
    <w:p w14:paraId="69B40F26" w14:textId="3B75F038" w:rsidR="00727FC2" w:rsidRDefault="00727FC2" w:rsidP="00727FC2">
      <w:pPr>
        <w:pStyle w:val="Prrafodelista"/>
        <w:numPr>
          <w:ilvl w:val="2"/>
          <w:numId w:val="59"/>
        </w:numPr>
      </w:pPr>
      <w:r>
        <w:t>También podrías resolver el tema de la mala alineación, pero ahí tendrías que hacer un pequeño barrido a izquierda y derecha para determinar la dirección óptima de avance y memorizarla para poder apuntar bien y volver después sobre tus pasos.</w:t>
      </w:r>
    </w:p>
    <w:p w14:paraId="77F0A259" w14:textId="77777777" w:rsidR="007754ED" w:rsidRDefault="007754ED" w:rsidP="007754ED">
      <w:pPr>
        <w:pStyle w:val="Prrafodelista"/>
        <w:numPr>
          <w:ilvl w:val="0"/>
          <w:numId w:val="59"/>
        </w:numPr>
      </w:pPr>
      <w:r>
        <w:t>Si el programa ya está muy largo:</w:t>
      </w:r>
    </w:p>
    <w:p w14:paraId="0667D5CD" w14:textId="1DFB5BD9" w:rsidR="007754ED" w:rsidRDefault="007754ED" w:rsidP="007754ED">
      <w:pPr>
        <w:pStyle w:val="Prrafodelista"/>
        <w:numPr>
          <w:ilvl w:val="1"/>
          <w:numId w:val="59"/>
        </w:numPr>
      </w:pPr>
      <w:r>
        <w:t xml:space="preserve">Dividir sus bloques conceptuales en </w:t>
      </w:r>
      <w:r w:rsidRPr="007754ED">
        <w:rPr>
          <w:i/>
          <w:iCs/>
        </w:rPr>
        <w:t>funciones</w:t>
      </w:r>
      <w:r>
        <w:t xml:space="preserve"> e invocarlas desde el programa principal.</w:t>
      </w:r>
    </w:p>
    <w:p w14:paraId="34481D63" w14:textId="6C751F79" w:rsidR="007754ED" w:rsidRDefault="007754ED" w:rsidP="007754ED">
      <w:pPr>
        <w:pStyle w:val="Prrafodelista"/>
        <w:numPr>
          <w:ilvl w:val="1"/>
          <w:numId w:val="59"/>
        </w:numPr>
      </w:pPr>
      <w:r>
        <w:t>Si varias funciones similares se van a llevar a cabo en distintos lugares del programa, reunirlas a todas en una sola y par</w:t>
      </w:r>
      <w:r w:rsidR="00727FC2">
        <w:t>a</w:t>
      </w:r>
      <w:r>
        <w:t>metrizarla.</w:t>
      </w:r>
    </w:p>
    <w:p w14:paraId="552CC8E1" w14:textId="63F033BC" w:rsidR="00727FC2" w:rsidRDefault="00727FC2" w:rsidP="007754ED">
      <w:pPr>
        <w:pStyle w:val="Prrafodelista"/>
        <w:numPr>
          <w:ilvl w:val="1"/>
          <w:numId w:val="59"/>
        </w:numPr>
      </w:pPr>
      <w:r>
        <w:t xml:space="preserve">Si hay algunas funcionalidades comunes, que implican la repetición de una misma secuencia, podrías agruparlas en una función que tenga otras funciones dentro. Por ejemplo: para tomar un vasito tenés que abrir la mano, bajarla, avanzar unos cm, cerrarla, subirla y -tal vez- dar una media vuelta. Todo esto se podría resumir en una función </w:t>
      </w:r>
      <w:r>
        <w:rPr>
          <w:i/>
          <w:iCs/>
        </w:rPr>
        <w:t>tomar-vasito</w:t>
      </w:r>
      <w:r>
        <w:t>, y algo parecido mismo para depositarlo en su destino final.</w:t>
      </w:r>
    </w:p>
    <w:p w14:paraId="6E74B756" w14:textId="07592B0A" w:rsidR="00727FC2" w:rsidRDefault="00727FC2" w:rsidP="00727FC2">
      <w:pPr>
        <w:pStyle w:val="Prrafodelista"/>
        <w:numPr>
          <w:ilvl w:val="0"/>
          <w:numId w:val="59"/>
        </w:numPr>
      </w:pPr>
      <w:r>
        <w:t>Si vas a tener que programar muchos recorridos diferentes, pero todos armados con acciones simples del estilo:</w:t>
      </w:r>
    </w:p>
    <w:p w14:paraId="3AB280A7" w14:textId="79EBFFEA" w:rsidR="00727FC2" w:rsidRDefault="00727FC2" w:rsidP="00727FC2">
      <w:pPr>
        <w:pStyle w:val="Prrafodelista"/>
        <w:numPr>
          <w:ilvl w:val="1"/>
          <w:numId w:val="59"/>
        </w:numPr>
      </w:pPr>
      <w:r>
        <w:t>Avanzar una cierta distancia</w:t>
      </w:r>
    </w:p>
    <w:p w14:paraId="1908FEEE" w14:textId="20D89108" w:rsidR="00727FC2" w:rsidRDefault="00727FC2" w:rsidP="00727FC2">
      <w:pPr>
        <w:pStyle w:val="Prrafodelista"/>
        <w:numPr>
          <w:ilvl w:val="1"/>
          <w:numId w:val="59"/>
        </w:numPr>
      </w:pPr>
      <w:r>
        <w:t>Avanzar a una cierta velocidad hasta encontrar un obstáculo</w:t>
      </w:r>
    </w:p>
    <w:p w14:paraId="5E9063AC" w14:textId="2ADCBDF5" w:rsidR="00727FC2" w:rsidRDefault="00727FC2" w:rsidP="00727FC2">
      <w:pPr>
        <w:pStyle w:val="Prrafodelista"/>
        <w:numPr>
          <w:ilvl w:val="1"/>
          <w:numId w:val="59"/>
        </w:numPr>
      </w:pPr>
      <w:r>
        <w:t>Hacer un giro de una esquina, una media vuelta o un ángulo arbitrario</w:t>
      </w:r>
    </w:p>
    <w:p w14:paraId="75AAB034" w14:textId="567C0712" w:rsidR="00727FC2" w:rsidRDefault="00727FC2" w:rsidP="00727FC2">
      <w:pPr>
        <w:pStyle w:val="Prrafodelista"/>
        <w:numPr>
          <w:ilvl w:val="1"/>
          <w:numId w:val="59"/>
        </w:numPr>
      </w:pPr>
      <w:r>
        <w:t>Perseguir a otro robot que va más adelante</w:t>
      </w:r>
    </w:p>
    <w:p w14:paraId="71CAA240" w14:textId="39AD27DC" w:rsidR="00727FC2" w:rsidRDefault="00727FC2" w:rsidP="00727FC2">
      <w:pPr>
        <w:pStyle w:val="Prrafodelista"/>
        <w:numPr>
          <w:ilvl w:val="1"/>
          <w:numId w:val="59"/>
        </w:numPr>
      </w:pPr>
      <w:r>
        <w:t>Etc.</w:t>
      </w:r>
    </w:p>
    <w:p w14:paraId="7FA4D5BB" w14:textId="6F73FA08" w:rsidR="00727FC2" w:rsidRDefault="00727FC2" w:rsidP="00727FC2">
      <w:pPr>
        <w:pStyle w:val="Prrafodelista"/>
        <w:numPr>
          <w:ilvl w:val="0"/>
          <w:numId w:val="59"/>
        </w:numPr>
      </w:pPr>
      <w:r>
        <w:t xml:space="preserve">Te convendría crear un </w:t>
      </w:r>
      <w:r>
        <w:rPr>
          <w:i/>
          <w:iCs/>
        </w:rPr>
        <w:t>intérprete</w:t>
      </w:r>
      <w:r>
        <w:t xml:space="preserve"> que lea las instrucciones desde una tabla en la interfase de usuario y ejecute las órdenes fila por fila. De esta manera un solo programa principal te permitiría implementar muchísimos proyectos distintos </w:t>
      </w:r>
      <w:r w:rsidR="00FF54A6">
        <w:t>casi sin tocar la programación.</w:t>
      </w:r>
    </w:p>
    <w:p w14:paraId="5709F0A2" w14:textId="77777777" w:rsidR="00452331" w:rsidRDefault="00452331" w:rsidP="00452331"/>
    <w:p w14:paraId="0BF10DFB" w14:textId="77777777" w:rsidR="00CE5EEF" w:rsidRDefault="00CE5EEF">
      <w:pPr>
        <w:tabs>
          <w:tab w:val="clear" w:pos="9979"/>
        </w:tabs>
        <w:spacing w:before="0" w:after="160" w:line="259" w:lineRule="auto"/>
        <w:jc w:val="left"/>
      </w:pPr>
      <w:r>
        <w:br w:type="page"/>
      </w:r>
    </w:p>
    <w:p w14:paraId="45D9C026" w14:textId="7B7D3058" w:rsidR="00CE5EEF" w:rsidRDefault="00CE5EEF" w:rsidP="00452331">
      <w:r>
        <w:lastRenderedPageBreak/>
        <w:t>Ejemplo (y no de los más brillantes, es casi como que tenés la obligación de mejorarlo)</w:t>
      </w:r>
    </w:p>
    <w:p w14:paraId="1DFE6D2E" w14:textId="15308404" w:rsidR="001F2297" w:rsidRDefault="00CE5EEF" w:rsidP="00452331">
      <w:r w:rsidRPr="00CE5EEF">
        <w:rPr>
          <w:noProof/>
        </w:rPr>
        <w:drawing>
          <wp:inline distT="0" distB="0" distL="0" distR="0" wp14:anchorId="095A7B55" wp14:editId="3DAF9571">
            <wp:extent cx="6390005" cy="7701915"/>
            <wp:effectExtent l="0" t="0" r="0" b="0"/>
            <wp:docPr id="14779199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19974" name=""/>
                    <pic:cNvPicPr/>
                  </pic:nvPicPr>
                  <pic:blipFill>
                    <a:blip r:embed="rId56"/>
                    <a:stretch>
                      <a:fillRect/>
                    </a:stretch>
                  </pic:blipFill>
                  <pic:spPr>
                    <a:xfrm>
                      <a:off x="0" y="0"/>
                      <a:ext cx="6390005" cy="7701915"/>
                    </a:xfrm>
                    <a:prstGeom prst="rect">
                      <a:avLst/>
                    </a:prstGeom>
                  </pic:spPr>
                </pic:pic>
              </a:graphicData>
            </a:graphic>
          </wp:inline>
        </w:drawing>
      </w:r>
    </w:p>
    <w:p w14:paraId="0FED90E3" w14:textId="77777777" w:rsidR="001F2297" w:rsidRDefault="001F2297" w:rsidP="00452331"/>
    <w:p w14:paraId="42CCD052" w14:textId="77777777" w:rsidR="001F2297" w:rsidRDefault="001F2297" w:rsidP="00452331"/>
    <w:p w14:paraId="5D654195" w14:textId="77777777" w:rsidR="00CE5EEF" w:rsidRDefault="00CE5EEF">
      <w:pPr>
        <w:tabs>
          <w:tab w:val="clear" w:pos="9979"/>
        </w:tabs>
        <w:spacing w:before="0" w:after="160" w:line="259" w:lineRule="auto"/>
        <w:jc w:val="left"/>
        <w:rPr>
          <w:rFonts w:asciiTheme="majorHAnsi" w:eastAsiaTheme="majorEastAsia" w:hAnsiTheme="majorHAnsi" w:cstheme="majorBidi"/>
          <w:color w:val="2E74B5" w:themeColor="accent1" w:themeShade="BF"/>
          <w:sz w:val="26"/>
          <w:szCs w:val="26"/>
        </w:rPr>
      </w:pPr>
      <w:r>
        <w:br w:type="page"/>
      </w:r>
    </w:p>
    <w:p w14:paraId="385DCEC4" w14:textId="748996A6" w:rsidR="008E20BD" w:rsidRDefault="008E20BD" w:rsidP="008E20BD">
      <w:pPr>
        <w:pStyle w:val="Ttulo2"/>
      </w:pPr>
      <w:r w:rsidRPr="0048132D">
        <w:lastRenderedPageBreak/>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57"/>
          <w:footerReference w:type="default" r:id="rId58"/>
          <w:type w:val="continuous"/>
          <w:pgSz w:w="11906" w:h="16838"/>
          <w:pgMar w:top="1985" w:right="709" w:bottom="992" w:left="1134" w:header="709" w:footer="295" w:gutter="0"/>
          <w:cols w:space="708"/>
          <w:docGrid w:linePitch="360"/>
        </w:sectPr>
      </w:pPr>
    </w:p>
    <w:p w14:paraId="0008C2B2" w14:textId="48E308F4" w:rsidR="00C43467" w:rsidRPr="00C43467" w:rsidRDefault="00C43467" w:rsidP="003D2567">
      <w:pPr>
        <w:pStyle w:val="Ttulo3"/>
        <w:jc w:val="center"/>
      </w:pPr>
      <w:r>
        <w:t xml:space="preserve">Específicos del </w:t>
      </w:r>
      <w:hyperlink r:id="rId59" w:history="1">
        <w:r w:rsidRPr="00DE2A23">
          <w:rPr>
            <w:rStyle w:val="Hipervnculo"/>
          </w:rPr>
          <w:t>PASCObot</w:t>
        </w:r>
      </w:hyperlink>
    </w:p>
    <w:p w14:paraId="43CE8D14" w14:textId="119D5DEF" w:rsidR="00FC7AB2" w:rsidRDefault="00A331E9" w:rsidP="003D2567">
      <w:pPr>
        <w:jc w:val="center"/>
      </w:pPr>
      <w:r w:rsidRPr="00A331E9">
        <w:rPr>
          <w:noProof/>
        </w:rPr>
        <w:drawing>
          <wp:inline distT="0" distB="0" distL="0" distR="0" wp14:anchorId="5D295BE9" wp14:editId="61650451">
            <wp:extent cx="1040400" cy="1080000"/>
            <wp:effectExtent l="0" t="0" r="7620" b="635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60"/>
                    <a:stretch>
                      <a:fillRect/>
                    </a:stretch>
                  </pic:blipFill>
                  <pic:spPr>
                    <a:xfrm>
                      <a:off x="0" y="0"/>
                      <a:ext cx="1040400" cy="1080000"/>
                    </a:xfrm>
                    <a:prstGeom prst="rect">
                      <a:avLst/>
                    </a:prstGeom>
                  </pic:spPr>
                </pic:pic>
              </a:graphicData>
            </a:graphic>
          </wp:inline>
        </w:drawing>
      </w:r>
    </w:p>
    <w:p w14:paraId="41F7FDA5" w14:textId="616D82B1" w:rsidR="00A331E9" w:rsidRDefault="00A331E9" w:rsidP="003D2567">
      <w:pPr>
        <w:jc w:val="center"/>
      </w:pPr>
      <w:r>
        <w:t xml:space="preserve">Presentación del </w:t>
      </w:r>
      <w:hyperlink r:id="rId61" w:history="1">
        <w:r w:rsidRPr="00EB2DC0">
          <w:rPr>
            <w:rStyle w:val="Hipervnculo"/>
          </w:rPr>
          <w:t>//control.Node</w:t>
        </w:r>
      </w:hyperlink>
      <w:r>
        <w:t xml:space="preserve"> (usar pista en Castellano)</w:t>
      </w:r>
    </w:p>
    <w:p w14:paraId="5A252585" w14:textId="2FF1957F" w:rsidR="00A331E9" w:rsidRDefault="00C43467" w:rsidP="003D2567">
      <w:pPr>
        <w:jc w:val="center"/>
      </w:pPr>
      <w:r w:rsidRPr="00C43467">
        <w:rPr>
          <w:noProof/>
        </w:rPr>
        <w:drawing>
          <wp:inline distT="0" distB="0" distL="0" distR="0" wp14:anchorId="6200FEC7" wp14:editId="7B637BAD">
            <wp:extent cx="1054800" cy="1080000"/>
            <wp:effectExtent l="0" t="0" r="0" b="635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62"/>
                    <a:stretch>
                      <a:fillRect/>
                    </a:stretch>
                  </pic:blipFill>
                  <pic:spPr>
                    <a:xfrm>
                      <a:off x="0" y="0"/>
                      <a:ext cx="1054800" cy="1080000"/>
                    </a:xfrm>
                    <a:prstGeom prst="rect">
                      <a:avLst/>
                    </a:prstGeom>
                  </pic:spPr>
                </pic:pic>
              </a:graphicData>
            </a:graphic>
          </wp:inline>
        </w:drawing>
      </w:r>
    </w:p>
    <w:p w14:paraId="182B5B3C" w14:textId="32110680" w:rsidR="00C43467" w:rsidRPr="00FC7AB2" w:rsidRDefault="00C43467" w:rsidP="003D2567">
      <w:pPr>
        <w:jc w:val="center"/>
      </w:pPr>
      <w:r>
        <w:t xml:space="preserve">Trabajos con el </w:t>
      </w:r>
      <w:hyperlink r:id="rId63" w:history="1">
        <w:r w:rsidRPr="00DE2A23">
          <w:rPr>
            <w:rStyle w:val="Hipervnculo"/>
          </w:rPr>
          <w:t>PASCObot</w:t>
        </w:r>
      </w:hyperlink>
      <w:r>
        <w:br w:type="column"/>
      </w:r>
    </w:p>
    <w:p w14:paraId="59DB2936" w14:textId="72F4732C" w:rsidR="008E20BD" w:rsidRDefault="002A2F85" w:rsidP="003D2567">
      <w:pPr>
        <w:pStyle w:val="Ttulo3"/>
      </w:pPr>
      <w:r>
        <w:rPr>
          <w:noProof/>
        </w:rPr>
        <w:drawing>
          <wp:anchor distT="0" distB="0" distL="114300" distR="114300" simplePos="0" relativeHeight="251678720" behindDoc="0" locked="0" layoutInCell="1" allowOverlap="1" wp14:anchorId="587991A9" wp14:editId="5E6999F7">
            <wp:simplePos x="0" y="0"/>
            <wp:positionH relativeFrom="margin">
              <wp:posOffset>5101590</wp:posOffset>
            </wp:positionH>
            <wp:positionV relativeFrom="paragraph">
              <wp:posOffset>86360</wp:posOffset>
            </wp:positionV>
            <wp:extent cx="1080000" cy="1080000"/>
            <wp:effectExtent l="0" t="0" r="6350" b="635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64">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3D2567">
      <w:r>
        <w:t>Para obtener más información sobre cómo crear código con Blockly</w:t>
      </w:r>
      <w:r w:rsidR="000D2ED0">
        <w:t>:</w:t>
      </w:r>
    </w:p>
    <w:p w14:paraId="31725DCA" w14:textId="374B428F" w:rsidR="000D2ED0" w:rsidRDefault="000D2ED0" w:rsidP="003D2567">
      <w:pPr>
        <w:pStyle w:val="Prrafodelista"/>
        <w:numPr>
          <w:ilvl w:val="1"/>
          <w:numId w:val="3"/>
        </w:numPr>
      </w:pPr>
      <w:r>
        <w:t>C</w:t>
      </w:r>
      <w:r w:rsidR="002241F0">
        <w:t>onsult</w:t>
      </w:r>
      <w:r w:rsidR="00CC331C">
        <w:t>á</w:t>
      </w:r>
      <w:r w:rsidR="002241F0">
        <w:t xml:space="preserve"> la ayuda en línea de Capstone o </w:t>
      </w:r>
      <w:hyperlink r:id="rId65" w:history="1">
        <w:r w:rsidR="00F25951" w:rsidRPr="00EB2DC0">
          <w:rPr>
            <w:rStyle w:val="Hipervnculo"/>
          </w:rPr>
          <w:t>SPARKvue</w:t>
        </w:r>
      </w:hyperlink>
    </w:p>
    <w:p w14:paraId="1BBC0C1B" w14:textId="4115AEF6" w:rsidR="00FE4B4A" w:rsidRDefault="000D2ED0" w:rsidP="003D2567">
      <w:pPr>
        <w:pStyle w:val="Prrafodelista"/>
        <w:numPr>
          <w:ilvl w:val="1"/>
          <w:numId w:val="3"/>
        </w:numPr>
        <w:jc w:val="center"/>
      </w:pPr>
      <w:r>
        <w:t>R</w:t>
      </w:r>
      <w:r w:rsidR="00CC331C">
        <w:t>evisá algunas de nuestras Playlists en YouTube, por ejemplo:</w:t>
      </w:r>
    </w:p>
    <w:p w14:paraId="50AEB3D6" w14:textId="577F2E24" w:rsidR="00CC331C" w:rsidRPr="001F5829" w:rsidRDefault="002A2F85" w:rsidP="003D2567">
      <w:pPr>
        <w:ind w:left="720"/>
        <w:jc w:val="center"/>
      </w:pPr>
      <w:hyperlink r:id="rId66" w:history="1">
        <w:r w:rsidRPr="007745BA">
          <w:rPr>
            <w:rStyle w:val="Hipervnculo"/>
            <w:sz w:val="16"/>
            <w:szCs w:val="16"/>
          </w:rPr>
          <w:t>https://www.youtube.com/playlist?list=PLz9T2UejAek8SXXeRIDDIoo0Iguks_p1J</w:t>
        </w:r>
      </w:hyperlink>
    </w:p>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EF0B" w14:textId="77777777" w:rsidR="00915B93" w:rsidRDefault="00915B93" w:rsidP="00E95877">
      <w:pPr>
        <w:spacing w:before="0"/>
      </w:pPr>
      <w:r>
        <w:separator/>
      </w:r>
    </w:p>
  </w:endnote>
  <w:endnote w:type="continuationSeparator" w:id="0">
    <w:p w14:paraId="0CE3EFB0" w14:textId="77777777" w:rsidR="00915B93" w:rsidRDefault="00915B93"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1339" w14:textId="77777777" w:rsidR="00915B93" w:rsidRDefault="00915B93" w:rsidP="00E95877">
      <w:pPr>
        <w:spacing w:before="0"/>
      </w:pPr>
      <w:r>
        <w:separator/>
      </w:r>
    </w:p>
  </w:footnote>
  <w:footnote w:type="continuationSeparator" w:id="0">
    <w:p w14:paraId="42354185" w14:textId="77777777" w:rsidR="00915B93" w:rsidRDefault="00915B93"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028"/>
    <w:multiLevelType w:val="hybridMultilevel"/>
    <w:tmpl w:val="989E5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BE73A2"/>
    <w:multiLevelType w:val="hybridMultilevel"/>
    <w:tmpl w:val="B5A4D1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11AD5625"/>
    <w:multiLevelType w:val="hybridMultilevel"/>
    <w:tmpl w:val="1E2A7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9C42F01"/>
    <w:multiLevelType w:val="hybridMultilevel"/>
    <w:tmpl w:val="D690D8F6"/>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1C540046"/>
    <w:multiLevelType w:val="hybridMultilevel"/>
    <w:tmpl w:val="408EE76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2095EA6"/>
    <w:multiLevelType w:val="hybridMultilevel"/>
    <w:tmpl w:val="B554DA4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909002B"/>
    <w:multiLevelType w:val="hybridMultilevel"/>
    <w:tmpl w:val="200A643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44907B0"/>
    <w:multiLevelType w:val="hybridMultilevel"/>
    <w:tmpl w:val="1F844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9123253"/>
    <w:multiLevelType w:val="hybridMultilevel"/>
    <w:tmpl w:val="31B2C40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D9951DC"/>
    <w:multiLevelType w:val="hybridMultilevel"/>
    <w:tmpl w:val="31526CC8"/>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4"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7F6789"/>
    <w:multiLevelType w:val="hybridMultilevel"/>
    <w:tmpl w:val="EC66859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41D55CFD"/>
    <w:multiLevelType w:val="hybridMultilevel"/>
    <w:tmpl w:val="444A42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FC20153"/>
    <w:multiLevelType w:val="hybridMultilevel"/>
    <w:tmpl w:val="EE56E4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10E5117"/>
    <w:multiLevelType w:val="hybridMultilevel"/>
    <w:tmpl w:val="28A81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65F4A84"/>
    <w:multiLevelType w:val="hybridMultilevel"/>
    <w:tmpl w:val="D1041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8BF4DE4"/>
    <w:multiLevelType w:val="hybridMultilevel"/>
    <w:tmpl w:val="E442517E"/>
    <w:lvl w:ilvl="0" w:tplc="2C0A0001">
      <w:start w:val="1"/>
      <w:numFmt w:val="bullet"/>
      <w:lvlText w:val=""/>
      <w:lvlJc w:val="left"/>
      <w:pPr>
        <w:ind w:left="720" w:hanging="360"/>
      </w:pPr>
      <w:rPr>
        <w:rFonts w:ascii="Symbol" w:hAnsi="Symbol" w:hint="default"/>
      </w:rPr>
    </w:lvl>
    <w:lvl w:ilvl="1" w:tplc="E4201C06">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0"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1"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3" w15:restartNumberingAfterBreak="0">
    <w:nsid w:val="5E774B2E"/>
    <w:multiLevelType w:val="hybridMultilevel"/>
    <w:tmpl w:val="33D49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5" w15:restartNumberingAfterBreak="0">
    <w:nsid w:val="5FE94993"/>
    <w:multiLevelType w:val="hybridMultilevel"/>
    <w:tmpl w:val="A2BECF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69A94858"/>
    <w:multiLevelType w:val="hybridMultilevel"/>
    <w:tmpl w:val="3CC826B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9" w15:restartNumberingAfterBreak="0">
    <w:nsid w:val="6A2D0C5D"/>
    <w:multiLevelType w:val="hybridMultilevel"/>
    <w:tmpl w:val="1A64B0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0"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4"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7D2370F8"/>
    <w:multiLevelType w:val="hybridMultilevel"/>
    <w:tmpl w:val="51FC9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2759717">
    <w:abstractNumId w:val="16"/>
  </w:num>
  <w:num w:numId="2" w16cid:durableId="158082128">
    <w:abstractNumId w:val="40"/>
  </w:num>
  <w:num w:numId="3" w16cid:durableId="1071195707">
    <w:abstractNumId w:val="54"/>
  </w:num>
  <w:num w:numId="4" w16cid:durableId="1900283767">
    <w:abstractNumId w:val="1"/>
  </w:num>
  <w:num w:numId="5" w16cid:durableId="1968663184">
    <w:abstractNumId w:val="52"/>
  </w:num>
  <w:num w:numId="6" w16cid:durableId="499856244">
    <w:abstractNumId w:val="5"/>
  </w:num>
  <w:num w:numId="7" w16cid:durableId="1919368084">
    <w:abstractNumId w:val="47"/>
  </w:num>
  <w:num w:numId="8" w16cid:durableId="333803454">
    <w:abstractNumId w:val="10"/>
  </w:num>
  <w:num w:numId="9" w16cid:durableId="783500633">
    <w:abstractNumId w:val="8"/>
  </w:num>
  <w:num w:numId="10" w16cid:durableId="1089694771">
    <w:abstractNumId w:val="21"/>
  </w:num>
  <w:num w:numId="11" w16cid:durableId="632061864">
    <w:abstractNumId w:val="6"/>
  </w:num>
  <w:num w:numId="12" w16cid:durableId="815222970">
    <w:abstractNumId w:val="29"/>
  </w:num>
  <w:num w:numId="13" w16cid:durableId="472722420">
    <w:abstractNumId w:val="41"/>
  </w:num>
  <w:num w:numId="14" w16cid:durableId="152454567">
    <w:abstractNumId w:val="17"/>
  </w:num>
  <w:num w:numId="15" w16cid:durableId="161549154">
    <w:abstractNumId w:val="44"/>
  </w:num>
  <w:num w:numId="16" w16cid:durableId="79067936">
    <w:abstractNumId w:val="28"/>
  </w:num>
  <w:num w:numId="17" w16cid:durableId="1355115751">
    <w:abstractNumId w:val="18"/>
  </w:num>
  <w:num w:numId="18" w16cid:durableId="361174222">
    <w:abstractNumId w:val="46"/>
  </w:num>
  <w:num w:numId="19" w16cid:durableId="1140195989">
    <w:abstractNumId w:val="20"/>
  </w:num>
  <w:num w:numId="20" w16cid:durableId="34625398">
    <w:abstractNumId w:val="36"/>
  </w:num>
  <w:num w:numId="21" w16cid:durableId="1497185853">
    <w:abstractNumId w:val="39"/>
  </w:num>
  <w:num w:numId="22" w16cid:durableId="286088370">
    <w:abstractNumId w:val="24"/>
  </w:num>
  <w:num w:numId="23" w16cid:durableId="930505465">
    <w:abstractNumId w:val="30"/>
  </w:num>
  <w:num w:numId="24" w16cid:durableId="1152140774">
    <w:abstractNumId w:val="37"/>
  </w:num>
  <w:num w:numId="25" w16cid:durableId="487287170">
    <w:abstractNumId w:val="42"/>
  </w:num>
  <w:num w:numId="26" w16cid:durableId="38553402">
    <w:abstractNumId w:val="50"/>
  </w:num>
  <w:num w:numId="27" w16cid:durableId="100539737">
    <w:abstractNumId w:val="12"/>
  </w:num>
  <w:num w:numId="28" w16cid:durableId="492455699">
    <w:abstractNumId w:val="53"/>
  </w:num>
  <w:num w:numId="29" w16cid:durableId="1026098510">
    <w:abstractNumId w:val="38"/>
  </w:num>
  <w:num w:numId="30" w16cid:durableId="306277111">
    <w:abstractNumId w:val="25"/>
  </w:num>
  <w:num w:numId="31" w16cid:durableId="1276017693">
    <w:abstractNumId w:val="15"/>
  </w:num>
  <w:num w:numId="32" w16cid:durableId="346517334">
    <w:abstractNumId w:val="3"/>
  </w:num>
  <w:num w:numId="33" w16cid:durableId="1176504060">
    <w:abstractNumId w:val="13"/>
  </w:num>
  <w:num w:numId="34" w16cid:durableId="1870487427">
    <w:abstractNumId w:val="43"/>
  </w:num>
  <w:num w:numId="35" w16cid:durableId="1765880273">
    <w:abstractNumId w:val="31"/>
  </w:num>
  <w:num w:numId="36" w16cid:durableId="1968705611">
    <w:abstractNumId w:val="27"/>
  </w:num>
  <w:num w:numId="37" w16cid:durableId="922642585">
    <w:abstractNumId w:val="51"/>
  </w:num>
  <w:num w:numId="38" w16cid:durableId="2096240409">
    <w:abstractNumId w:val="35"/>
  </w:num>
  <w:num w:numId="39" w16cid:durableId="1104423212">
    <w:abstractNumId w:val="19"/>
  </w:num>
  <w:num w:numId="40" w16cid:durableId="1517035455">
    <w:abstractNumId w:val="4"/>
  </w:num>
  <w:num w:numId="41" w16cid:durableId="2099792258">
    <w:abstractNumId w:val="32"/>
  </w:num>
  <w:num w:numId="42" w16cid:durableId="1113793412">
    <w:abstractNumId w:val="23"/>
  </w:num>
  <w:num w:numId="43" w16cid:durableId="139999189">
    <w:abstractNumId w:val="16"/>
  </w:num>
  <w:num w:numId="44" w16cid:durableId="1703169921">
    <w:abstractNumId w:val="16"/>
  </w:num>
  <w:num w:numId="45" w16cid:durableId="587807050">
    <w:abstractNumId w:val="55"/>
  </w:num>
  <w:num w:numId="46" w16cid:durableId="1314214706">
    <w:abstractNumId w:val="45"/>
  </w:num>
  <w:num w:numId="47" w16cid:durableId="767506809">
    <w:abstractNumId w:val="0"/>
  </w:num>
  <w:num w:numId="48" w16cid:durableId="276567872">
    <w:abstractNumId w:val="7"/>
  </w:num>
  <w:num w:numId="49" w16cid:durableId="1355809655">
    <w:abstractNumId w:val="16"/>
  </w:num>
  <w:num w:numId="50" w16cid:durableId="1142693900">
    <w:abstractNumId w:val="11"/>
  </w:num>
  <w:num w:numId="51" w16cid:durableId="1092552097">
    <w:abstractNumId w:val="9"/>
  </w:num>
  <w:num w:numId="52" w16cid:durableId="156969007">
    <w:abstractNumId w:val="34"/>
  </w:num>
  <w:num w:numId="53" w16cid:durableId="791900691">
    <w:abstractNumId w:val="2"/>
  </w:num>
  <w:num w:numId="54" w16cid:durableId="1852797691">
    <w:abstractNumId w:val="33"/>
  </w:num>
  <w:num w:numId="55" w16cid:durableId="1763333753">
    <w:abstractNumId w:val="14"/>
  </w:num>
  <w:num w:numId="56" w16cid:durableId="650445375">
    <w:abstractNumId w:val="48"/>
  </w:num>
  <w:num w:numId="57" w16cid:durableId="362443581">
    <w:abstractNumId w:val="26"/>
  </w:num>
  <w:num w:numId="58" w16cid:durableId="927270776">
    <w:abstractNumId w:val="22"/>
  </w:num>
  <w:num w:numId="59" w16cid:durableId="1288580518">
    <w:abstractNumId w:val="4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4667F"/>
    <w:rsid w:val="000509F6"/>
    <w:rsid w:val="00050A2D"/>
    <w:rsid w:val="00055811"/>
    <w:rsid w:val="000614F4"/>
    <w:rsid w:val="00065E3F"/>
    <w:rsid w:val="00077131"/>
    <w:rsid w:val="00077889"/>
    <w:rsid w:val="000850A3"/>
    <w:rsid w:val="00087AEC"/>
    <w:rsid w:val="0009119A"/>
    <w:rsid w:val="00096D87"/>
    <w:rsid w:val="000A4425"/>
    <w:rsid w:val="000B39D6"/>
    <w:rsid w:val="000B57E2"/>
    <w:rsid w:val="000B5964"/>
    <w:rsid w:val="000D2ED0"/>
    <w:rsid w:val="000D3291"/>
    <w:rsid w:val="000D6E47"/>
    <w:rsid w:val="000E2005"/>
    <w:rsid w:val="000F0965"/>
    <w:rsid w:val="000F1515"/>
    <w:rsid w:val="000F2E1A"/>
    <w:rsid w:val="000F3275"/>
    <w:rsid w:val="000F5AEE"/>
    <w:rsid w:val="00103B37"/>
    <w:rsid w:val="0010731D"/>
    <w:rsid w:val="00123BBB"/>
    <w:rsid w:val="001372EF"/>
    <w:rsid w:val="001432C0"/>
    <w:rsid w:val="001436EA"/>
    <w:rsid w:val="00147C93"/>
    <w:rsid w:val="00151DEB"/>
    <w:rsid w:val="00161D1A"/>
    <w:rsid w:val="00171C70"/>
    <w:rsid w:val="001764F1"/>
    <w:rsid w:val="00181312"/>
    <w:rsid w:val="00186812"/>
    <w:rsid w:val="00191418"/>
    <w:rsid w:val="001939B4"/>
    <w:rsid w:val="00194E81"/>
    <w:rsid w:val="001972D6"/>
    <w:rsid w:val="001A2110"/>
    <w:rsid w:val="001A2288"/>
    <w:rsid w:val="001A4B64"/>
    <w:rsid w:val="001A7C76"/>
    <w:rsid w:val="001B5DF3"/>
    <w:rsid w:val="001B6A8B"/>
    <w:rsid w:val="001F2297"/>
    <w:rsid w:val="001F5829"/>
    <w:rsid w:val="001F6F7E"/>
    <w:rsid w:val="002102FB"/>
    <w:rsid w:val="00212A7B"/>
    <w:rsid w:val="002241F0"/>
    <w:rsid w:val="00225060"/>
    <w:rsid w:val="00232ECA"/>
    <w:rsid w:val="00234898"/>
    <w:rsid w:val="00236840"/>
    <w:rsid w:val="00243DDF"/>
    <w:rsid w:val="00244080"/>
    <w:rsid w:val="002448A6"/>
    <w:rsid w:val="0024722E"/>
    <w:rsid w:val="00250062"/>
    <w:rsid w:val="002515DF"/>
    <w:rsid w:val="002541D4"/>
    <w:rsid w:val="00257C9E"/>
    <w:rsid w:val="00260033"/>
    <w:rsid w:val="002602D8"/>
    <w:rsid w:val="002603AB"/>
    <w:rsid w:val="002659C0"/>
    <w:rsid w:val="00265D99"/>
    <w:rsid w:val="002751ED"/>
    <w:rsid w:val="00284867"/>
    <w:rsid w:val="00286CC2"/>
    <w:rsid w:val="00291333"/>
    <w:rsid w:val="0029222C"/>
    <w:rsid w:val="002A2F85"/>
    <w:rsid w:val="002A369D"/>
    <w:rsid w:val="002A6CC8"/>
    <w:rsid w:val="002B5E4F"/>
    <w:rsid w:val="002D3CD6"/>
    <w:rsid w:val="002D414C"/>
    <w:rsid w:val="002D5ED2"/>
    <w:rsid w:val="002D7A12"/>
    <w:rsid w:val="002E7473"/>
    <w:rsid w:val="002F1588"/>
    <w:rsid w:val="002F34C4"/>
    <w:rsid w:val="002F48AF"/>
    <w:rsid w:val="00305DC0"/>
    <w:rsid w:val="003066E5"/>
    <w:rsid w:val="00306775"/>
    <w:rsid w:val="00310429"/>
    <w:rsid w:val="0031401D"/>
    <w:rsid w:val="00315910"/>
    <w:rsid w:val="00315A67"/>
    <w:rsid w:val="003220D4"/>
    <w:rsid w:val="00326E76"/>
    <w:rsid w:val="00330C1E"/>
    <w:rsid w:val="00335FD5"/>
    <w:rsid w:val="0035360D"/>
    <w:rsid w:val="00355069"/>
    <w:rsid w:val="00356183"/>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2567"/>
    <w:rsid w:val="003D5159"/>
    <w:rsid w:val="003D5FD6"/>
    <w:rsid w:val="003F070B"/>
    <w:rsid w:val="003F0BD3"/>
    <w:rsid w:val="003F3E23"/>
    <w:rsid w:val="00404246"/>
    <w:rsid w:val="00404814"/>
    <w:rsid w:val="00410D53"/>
    <w:rsid w:val="00410E03"/>
    <w:rsid w:val="00412E7F"/>
    <w:rsid w:val="004154EE"/>
    <w:rsid w:val="004448C2"/>
    <w:rsid w:val="00451C5A"/>
    <w:rsid w:val="00452331"/>
    <w:rsid w:val="00461723"/>
    <w:rsid w:val="00462F73"/>
    <w:rsid w:val="00464892"/>
    <w:rsid w:val="0048132D"/>
    <w:rsid w:val="00482C9C"/>
    <w:rsid w:val="00484FA2"/>
    <w:rsid w:val="00486A61"/>
    <w:rsid w:val="004873E2"/>
    <w:rsid w:val="004913ED"/>
    <w:rsid w:val="00493E33"/>
    <w:rsid w:val="00495B56"/>
    <w:rsid w:val="004A0A30"/>
    <w:rsid w:val="004A210A"/>
    <w:rsid w:val="004A2BE4"/>
    <w:rsid w:val="004A7FA8"/>
    <w:rsid w:val="004B2847"/>
    <w:rsid w:val="004C5DD7"/>
    <w:rsid w:val="004D30F5"/>
    <w:rsid w:val="004D6892"/>
    <w:rsid w:val="004E0A30"/>
    <w:rsid w:val="004E0F96"/>
    <w:rsid w:val="004E162A"/>
    <w:rsid w:val="004F0067"/>
    <w:rsid w:val="004F6D34"/>
    <w:rsid w:val="005024C6"/>
    <w:rsid w:val="00506D51"/>
    <w:rsid w:val="005152F5"/>
    <w:rsid w:val="00516CA0"/>
    <w:rsid w:val="00517552"/>
    <w:rsid w:val="00523B3D"/>
    <w:rsid w:val="0053077F"/>
    <w:rsid w:val="00535947"/>
    <w:rsid w:val="005406D1"/>
    <w:rsid w:val="00542F14"/>
    <w:rsid w:val="00546F30"/>
    <w:rsid w:val="0055392E"/>
    <w:rsid w:val="00560776"/>
    <w:rsid w:val="00560D10"/>
    <w:rsid w:val="005635A4"/>
    <w:rsid w:val="00572DB2"/>
    <w:rsid w:val="005736F8"/>
    <w:rsid w:val="0057434A"/>
    <w:rsid w:val="00581F61"/>
    <w:rsid w:val="005922D3"/>
    <w:rsid w:val="00593000"/>
    <w:rsid w:val="0059538F"/>
    <w:rsid w:val="00596A96"/>
    <w:rsid w:val="005A530B"/>
    <w:rsid w:val="005B0026"/>
    <w:rsid w:val="005B441D"/>
    <w:rsid w:val="005B73D0"/>
    <w:rsid w:val="005C2941"/>
    <w:rsid w:val="005C2F2C"/>
    <w:rsid w:val="005C730D"/>
    <w:rsid w:val="005E16AE"/>
    <w:rsid w:val="005F40EA"/>
    <w:rsid w:val="006117A2"/>
    <w:rsid w:val="00612DAA"/>
    <w:rsid w:val="006175FB"/>
    <w:rsid w:val="006339A3"/>
    <w:rsid w:val="006376B8"/>
    <w:rsid w:val="006462F0"/>
    <w:rsid w:val="00647D5C"/>
    <w:rsid w:val="0065178E"/>
    <w:rsid w:val="00651D9D"/>
    <w:rsid w:val="006579EC"/>
    <w:rsid w:val="00660285"/>
    <w:rsid w:val="0067055D"/>
    <w:rsid w:val="006804A0"/>
    <w:rsid w:val="00684C71"/>
    <w:rsid w:val="0069217F"/>
    <w:rsid w:val="00696B7D"/>
    <w:rsid w:val="006A46EB"/>
    <w:rsid w:val="006A5CA3"/>
    <w:rsid w:val="006B4564"/>
    <w:rsid w:val="006D0140"/>
    <w:rsid w:val="006D1EC5"/>
    <w:rsid w:val="006D34F4"/>
    <w:rsid w:val="006D76DB"/>
    <w:rsid w:val="006E3609"/>
    <w:rsid w:val="006E7ECF"/>
    <w:rsid w:val="006F0514"/>
    <w:rsid w:val="006F23C9"/>
    <w:rsid w:val="00703BED"/>
    <w:rsid w:val="00703C71"/>
    <w:rsid w:val="007041E2"/>
    <w:rsid w:val="00711C6F"/>
    <w:rsid w:val="0071200E"/>
    <w:rsid w:val="00715209"/>
    <w:rsid w:val="00721C00"/>
    <w:rsid w:val="007250F2"/>
    <w:rsid w:val="00727FC2"/>
    <w:rsid w:val="007363AD"/>
    <w:rsid w:val="007373A4"/>
    <w:rsid w:val="007433C6"/>
    <w:rsid w:val="007458F7"/>
    <w:rsid w:val="007472D0"/>
    <w:rsid w:val="007525AD"/>
    <w:rsid w:val="00752DF9"/>
    <w:rsid w:val="0075765B"/>
    <w:rsid w:val="00763556"/>
    <w:rsid w:val="00771250"/>
    <w:rsid w:val="007754ED"/>
    <w:rsid w:val="0077550E"/>
    <w:rsid w:val="00780524"/>
    <w:rsid w:val="0078320A"/>
    <w:rsid w:val="007920A2"/>
    <w:rsid w:val="00792413"/>
    <w:rsid w:val="00796920"/>
    <w:rsid w:val="007A0944"/>
    <w:rsid w:val="007A6400"/>
    <w:rsid w:val="007B3F6E"/>
    <w:rsid w:val="007B5FDE"/>
    <w:rsid w:val="007C6D43"/>
    <w:rsid w:val="007C7C19"/>
    <w:rsid w:val="007D03AF"/>
    <w:rsid w:val="007D0945"/>
    <w:rsid w:val="007D0BBE"/>
    <w:rsid w:val="007F3414"/>
    <w:rsid w:val="00802DF0"/>
    <w:rsid w:val="00805533"/>
    <w:rsid w:val="00813D7A"/>
    <w:rsid w:val="00820DB2"/>
    <w:rsid w:val="008248A3"/>
    <w:rsid w:val="008406B9"/>
    <w:rsid w:val="00844B05"/>
    <w:rsid w:val="00851A4E"/>
    <w:rsid w:val="008537BB"/>
    <w:rsid w:val="0087118B"/>
    <w:rsid w:val="00885BC1"/>
    <w:rsid w:val="00886CA6"/>
    <w:rsid w:val="00890D6F"/>
    <w:rsid w:val="008A61E1"/>
    <w:rsid w:val="008C720D"/>
    <w:rsid w:val="008D2EF1"/>
    <w:rsid w:val="008D49F3"/>
    <w:rsid w:val="008E1512"/>
    <w:rsid w:val="008E20BD"/>
    <w:rsid w:val="008E3035"/>
    <w:rsid w:val="008E7690"/>
    <w:rsid w:val="008F0378"/>
    <w:rsid w:val="009124A0"/>
    <w:rsid w:val="00915B93"/>
    <w:rsid w:val="00925F2B"/>
    <w:rsid w:val="009300B8"/>
    <w:rsid w:val="009304F6"/>
    <w:rsid w:val="009310C6"/>
    <w:rsid w:val="009349A5"/>
    <w:rsid w:val="009505CC"/>
    <w:rsid w:val="00951BD6"/>
    <w:rsid w:val="009540E1"/>
    <w:rsid w:val="009547C3"/>
    <w:rsid w:val="00956092"/>
    <w:rsid w:val="00961F5D"/>
    <w:rsid w:val="00962992"/>
    <w:rsid w:val="0096459B"/>
    <w:rsid w:val="0096761E"/>
    <w:rsid w:val="00974133"/>
    <w:rsid w:val="00974C72"/>
    <w:rsid w:val="0098430E"/>
    <w:rsid w:val="009929A7"/>
    <w:rsid w:val="00993CE8"/>
    <w:rsid w:val="009A21EB"/>
    <w:rsid w:val="009B3179"/>
    <w:rsid w:val="009B7EC0"/>
    <w:rsid w:val="009C3516"/>
    <w:rsid w:val="009C3E55"/>
    <w:rsid w:val="009C6107"/>
    <w:rsid w:val="009C7CEB"/>
    <w:rsid w:val="009D011D"/>
    <w:rsid w:val="009D08E4"/>
    <w:rsid w:val="009D1E1C"/>
    <w:rsid w:val="009D2FFF"/>
    <w:rsid w:val="009E4CAF"/>
    <w:rsid w:val="009E7064"/>
    <w:rsid w:val="009F5863"/>
    <w:rsid w:val="009F7305"/>
    <w:rsid w:val="00A04214"/>
    <w:rsid w:val="00A128F3"/>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1AB"/>
    <w:rsid w:val="00A7531D"/>
    <w:rsid w:val="00A75CE6"/>
    <w:rsid w:val="00A82D89"/>
    <w:rsid w:val="00A831BF"/>
    <w:rsid w:val="00A90F04"/>
    <w:rsid w:val="00AA72E8"/>
    <w:rsid w:val="00AC2041"/>
    <w:rsid w:val="00AC32E8"/>
    <w:rsid w:val="00AD2BC5"/>
    <w:rsid w:val="00AD5A28"/>
    <w:rsid w:val="00AD62CE"/>
    <w:rsid w:val="00AE1D9C"/>
    <w:rsid w:val="00AF54D9"/>
    <w:rsid w:val="00B027D9"/>
    <w:rsid w:val="00B042F0"/>
    <w:rsid w:val="00B06EBB"/>
    <w:rsid w:val="00B15FCF"/>
    <w:rsid w:val="00B16DE3"/>
    <w:rsid w:val="00B16F46"/>
    <w:rsid w:val="00B43022"/>
    <w:rsid w:val="00B47B9C"/>
    <w:rsid w:val="00B52A56"/>
    <w:rsid w:val="00B61C2B"/>
    <w:rsid w:val="00B64AC8"/>
    <w:rsid w:val="00B65855"/>
    <w:rsid w:val="00B7308F"/>
    <w:rsid w:val="00B74344"/>
    <w:rsid w:val="00B80B93"/>
    <w:rsid w:val="00B83E57"/>
    <w:rsid w:val="00B90BD7"/>
    <w:rsid w:val="00B920B9"/>
    <w:rsid w:val="00B97203"/>
    <w:rsid w:val="00BB3DDB"/>
    <w:rsid w:val="00BB434F"/>
    <w:rsid w:val="00BB7979"/>
    <w:rsid w:val="00BC514E"/>
    <w:rsid w:val="00BC66AD"/>
    <w:rsid w:val="00BD0961"/>
    <w:rsid w:val="00BD3A4C"/>
    <w:rsid w:val="00BD49A1"/>
    <w:rsid w:val="00BE65A1"/>
    <w:rsid w:val="00BE7E93"/>
    <w:rsid w:val="00BF39A8"/>
    <w:rsid w:val="00C015C0"/>
    <w:rsid w:val="00C021F0"/>
    <w:rsid w:val="00C069A1"/>
    <w:rsid w:val="00C0759D"/>
    <w:rsid w:val="00C15F84"/>
    <w:rsid w:val="00C163C1"/>
    <w:rsid w:val="00C2106E"/>
    <w:rsid w:val="00C23686"/>
    <w:rsid w:val="00C306AF"/>
    <w:rsid w:val="00C30FD7"/>
    <w:rsid w:val="00C35332"/>
    <w:rsid w:val="00C43467"/>
    <w:rsid w:val="00C44F70"/>
    <w:rsid w:val="00C46D1C"/>
    <w:rsid w:val="00C46D2C"/>
    <w:rsid w:val="00C47F45"/>
    <w:rsid w:val="00C54B71"/>
    <w:rsid w:val="00C5695C"/>
    <w:rsid w:val="00C600A2"/>
    <w:rsid w:val="00C607FA"/>
    <w:rsid w:val="00C61B28"/>
    <w:rsid w:val="00C62A5B"/>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1520"/>
    <w:rsid w:val="00CE2D79"/>
    <w:rsid w:val="00CE5E62"/>
    <w:rsid w:val="00CE5EEF"/>
    <w:rsid w:val="00CE77F9"/>
    <w:rsid w:val="00CF151B"/>
    <w:rsid w:val="00CF3B42"/>
    <w:rsid w:val="00D00368"/>
    <w:rsid w:val="00D030B0"/>
    <w:rsid w:val="00D067A9"/>
    <w:rsid w:val="00D1009E"/>
    <w:rsid w:val="00D17C8E"/>
    <w:rsid w:val="00D26650"/>
    <w:rsid w:val="00D2706E"/>
    <w:rsid w:val="00D32667"/>
    <w:rsid w:val="00D326ED"/>
    <w:rsid w:val="00D42059"/>
    <w:rsid w:val="00D4528B"/>
    <w:rsid w:val="00D455B5"/>
    <w:rsid w:val="00D51CBB"/>
    <w:rsid w:val="00D57719"/>
    <w:rsid w:val="00D6087D"/>
    <w:rsid w:val="00D656DC"/>
    <w:rsid w:val="00D65ECA"/>
    <w:rsid w:val="00D674FD"/>
    <w:rsid w:val="00D70482"/>
    <w:rsid w:val="00D741AA"/>
    <w:rsid w:val="00D751F0"/>
    <w:rsid w:val="00D77105"/>
    <w:rsid w:val="00D83216"/>
    <w:rsid w:val="00D94EE5"/>
    <w:rsid w:val="00DB19DA"/>
    <w:rsid w:val="00DB36F7"/>
    <w:rsid w:val="00DC0ECA"/>
    <w:rsid w:val="00DC739E"/>
    <w:rsid w:val="00DD3051"/>
    <w:rsid w:val="00DD47EE"/>
    <w:rsid w:val="00DE005B"/>
    <w:rsid w:val="00DE2A23"/>
    <w:rsid w:val="00DF0A4D"/>
    <w:rsid w:val="00DF388A"/>
    <w:rsid w:val="00DF593E"/>
    <w:rsid w:val="00DF5D0A"/>
    <w:rsid w:val="00E0301D"/>
    <w:rsid w:val="00E03F6A"/>
    <w:rsid w:val="00E0525C"/>
    <w:rsid w:val="00E1593A"/>
    <w:rsid w:val="00E21607"/>
    <w:rsid w:val="00E22EF2"/>
    <w:rsid w:val="00E23E9B"/>
    <w:rsid w:val="00E32A26"/>
    <w:rsid w:val="00E335A7"/>
    <w:rsid w:val="00E37C77"/>
    <w:rsid w:val="00E50E26"/>
    <w:rsid w:val="00E5479C"/>
    <w:rsid w:val="00E5598A"/>
    <w:rsid w:val="00E55F5A"/>
    <w:rsid w:val="00E66B26"/>
    <w:rsid w:val="00E671C7"/>
    <w:rsid w:val="00E76042"/>
    <w:rsid w:val="00E87B98"/>
    <w:rsid w:val="00E92A67"/>
    <w:rsid w:val="00E95877"/>
    <w:rsid w:val="00E97934"/>
    <w:rsid w:val="00EA148A"/>
    <w:rsid w:val="00EB1FD1"/>
    <w:rsid w:val="00EB2887"/>
    <w:rsid w:val="00EB2DC0"/>
    <w:rsid w:val="00EB721A"/>
    <w:rsid w:val="00EC4C78"/>
    <w:rsid w:val="00EC634B"/>
    <w:rsid w:val="00EC7BB8"/>
    <w:rsid w:val="00ED08B6"/>
    <w:rsid w:val="00ED1E47"/>
    <w:rsid w:val="00ED26D8"/>
    <w:rsid w:val="00ED359F"/>
    <w:rsid w:val="00ED49A7"/>
    <w:rsid w:val="00ED56AC"/>
    <w:rsid w:val="00EE2016"/>
    <w:rsid w:val="00EF135D"/>
    <w:rsid w:val="00EF3543"/>
    <w:rsid w:val="00EF51CB"/>
    <w:rsid w:val="00EF54F3"/>
    <w:rsid w:val="00F04657"/>
    <w:rsid w:val="00F06653"/>
    <w:rsid w:val="00F0674D"/>
    <w:rsid w:val="00F10B6D"/>
    <w:rsid w:val="00F11E45"/>
    <w:rsid w:val="00F208EB"/>
    <w:rsid w:val="00F218B9"/>
    <w:rsid w:val="00F25951"/>
    <w:rsid w:val="00F31B98"/>
    <w:rsid w:val="00F34C41"/>
    <w:rsid w:val="00F35AB5"/>
    <w:rsid w:val="00F374B1"/>
    <w:rsid w:val="00F4477E"/>
    <w:rsid w:val="00F5029C"/>
    <w:rsid w:val="00F52251"/>
    <w:rsid w:val="00F52395"/>
    <w:rsid w:val="00F52D27"/>
    <w:rsid w:val="00F666C5"/>
    <w:rsid w:val="00F6686E"/>
    <w:rsid w:val="00F7053D"/>
    <w:rsid w:val="00F73506"/>
    <w:rsid w:val="00F73BEC"/>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25D0"/>
    <w:rsid w:val="00FE4B4A"/>
    <w:rsid w:val="00FE5F71"/>
    <w:rsid w:val="00FE7D19"/>
    <w:rsid w:val="00FF00D5"/>
    <w:rsid w:val="00FF1535"/>
    <w:rsid w:val="00FF5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2B"/>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cnoedu.com/recursos/ESFPCba_02/03_ST7841_ManualUsuario.docx" TargetMode="External"/><Relationship Id="rId21" Type="http://schemas.openxmlformats.org/officeDocument/2006/relationships/hyperlink" Target="https://tecnoedu.com/Pasco/PS2994.php" TargetMode="External"/><Relationship Id="rId34" Type="http://schemas.openxmlformats.org/officeDocument/2006/relationships/hyperlink" Target="https://tecnoedu.com/Pasco/SparkVue.php" TargetMode="External"/><Relationship Id="rId42" Type="http://schemas.openxmlformats.org/officeDocument/2006/relationships/image" Target="media/image11.png"/><Relationship Id="rId47" Type="http://schemas.openxmlformats.org/officeDocument/2006/relationships/image" Target="media/image15.png"/><Relationship Id="rId50" Type="http://schemas.openxmlformats.org/officeDocument/2006/relationships/hyperlink" Target="https://tecnoedu.com/Pasco/PS2994.php" TargetMode="External"/><Relationship Id="rId55" Type="http://schemas.openxmlformats.org/officeDocument/2006/relationships/hyperlink" Target="https://tecnoedu.com/Pasco/PS3321.php" TargetMode="External"/><Relationship Id="rId63" Type="http://schemas.openxmlformats.org/officeDocument/2006/relationships/hyperlink" Target="https://tecnoedu.com/Pasco/PS2994.ph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noedu.com/Pasco/SE2975.php" TargetMode="External"/><Relationship Id="rId29" Type="http://schemas.openxmlformats.org/officeDocument/2006/relationships/hyperlink" Target="https://tecnoedu.com/Pasco/PS3232.php" TargetMode="External"/><Relationship Id="rId11" Type="http://schemas.openxmlformats.org/officeDocument/2006/relationships/hyperlink" Target="https://tecnoedu.com/Pasco/PS2994.php" TargetMode="External"/><Relationship Id="rId24" Type="http://schemas.openxmlformats.org/officeDocument/2006/relationships/hyperlink" Target="https://tecnoedu.com/Pasco/SE2952.php" TargetMode="External"/><Relationship Id="rId32" Type="http://schemas.openxmlformats.org/officeDocument/2006/relationships/image" Target="media/image4.png"/><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3" Type="http://schemas.openxmlformats.org/officeDocument/2006/relationships/hyperlink" Target="https://tecnoedu.com/Pasco/PS2994.php" TargetMode="External"/><Relationship Id="rId58" Type="http://schemas.openxmlformats.org/officeDocument/2006/relationships/footer" Target="footer1.xml"/><Relationship Id="rId66" Type="http://schemas.openxmlformats.org/officeDocument/2006/relationships/hyperlink" Target="https://www.youtube.com/playlist?list=PLz9T2UejAek8SXXeRIDDIoo0Iguks_p1J" TargetMode="External"/><Relationship Id="rId5" Type="http://schemas.openxmlformats.org/officeDocument/2006/relationships/webSettings" Target="webSettings.xml"/><Relationship Id="rId61" Type="http://schemas.openxmlformats.org/officeDocument/2006/relationships/hyperlink" Target="https://tecnoedu.com/Pasco/PS3232.php" TargetMode="External"/><Relationship Id="rId19" Type="http://schemas.openxmlformats.org/officeDocument/2006/relationships/hyperlink" Target="https://tecnoedu.com/Pasco/SparkVue.php" TargetMode="External"/><Relationship Id="rId14" Type="http://schemas.openxmlformats.org/officeDocument/2006/relationships/hyperlink" Target="https://tecnoedu.com/Pasco/PS3325.php" TargetMode="External"/><Relationship Id="rId22" Type="http://schemas.openxmlformats.org/officeDocument/2006/relationships/hyperlink" Target="https://tecnoedu.com/Pasco/PS3325.php" TargetMode="External"/><Relationship Id="rId27" Type="http://schemas.openxmlformats.org/officeDocument/2006/relationships/hyperlink" Target="https://tecnoedu.com/Pasco/PS2994.php" TargetMode="External"/><Relationship Id="rId30" Type="http://schemas.openxmlformats.org/officeDocument/2006/relationships/image" Target="media/image2.png"/><Relationship Id="rId35" Type="http://schemas.openxmlformats.org/officeDocument/2006/relationships/hyperlink" Target="https://tecnoedu.com/Pasco/PS3232.php" TargetMode="External"/><Relationship Id="rId43" Type="http://schemas.openxmlformats.org/officeDocument/2006/relationships/image" Target="media/image12.png"/><Relationship Id="rId48" Type="http://schemas.openxmlformats.org/officeDocument/2006/relationships/image" Target="media/image16.png"/><Relationship Id="rId56" Type="http://schemas.openxmlformats.org/officeDocument/2006/relationships/image" Target="media/image18.png"/><Relationship Id="rId64" Type="http://schemas.openxmlformats.org/officeDocument/2006/relationships/image" Target="media/image22.png"/><Relationship Id="rId8" Type="http://schemas.openxmlformats.org/officeDocument/2006/relationships/image" Target="media/image1.png"/><Relationship Id="rId51" Type="http://schemas.openxmlformats.org/officeDocument/2006/relationships/hyperlink" Target="https://tecnoedu.com/Pasco/PS2994.php" TargetMode="External"/><Relationship Id="rId3" Type="http://schemas.openxmlformats.org/officeDocument/2006/relationships/styles" Target="styles.xml"/><Relationship Id="rId12" Type="http://schemas.openxmlformats.org/officeDocument/2006/relationships/hyperlink" Target="https://tecnoedu.com/Pasco/PS3325.php" TargetMode="External"/><Relationship Id="rId17" Type="http://schemas.openxmlformats.org/officeDocument/2006/relationships/hyperlink" Target="https://tecnoedu.com/Pasco/SparkVue.php" TargetMode="External"/><Relationship Id="rId25" Type="http://schemas.openxmlformats.org/officeDocument/2006/relationships/hyperlink" Target="https://tecnoedu.com/Pasco/PS2994.php" TargetMode="External"/><Relationship Id="rId33" Type="http://schemas.openxmlformats.org/officeDocument/2006/relationships/image" Target="media/image5.png"/><Relationship Id="rId38" Type="http://schemas.openxmlformats.org/officeDocument/2006/relationships/image" Target="media/image7.png"/><Relationship Id="rId46" Type="http://schemas.openxmlformats.org/officeDocument/2006/relationships/hyperlink" Target="https://tecnoedu.com/Pasco/PS2994.php" TargetMode="External"/><Relationship Id="rId59" Type="http://schemas.openxmlformats.org/officeDocument/2006/relationships/hyperlink" Target="https://tecnoedu.com/Pasco/PS2994.php" TargetMode="External"/><Relationship Id="rId67" Type="http://schemas.openxmlformats.org/officeDocument/2006/relationships/fontTable" Target="fontTable.xml"/><Relationship Id="rId20" Type="http://schemas.openxmlformats.org/officeDocument/2006/relationships/hyperlink" Target="https://tecnoedu.com/Pasco/PS2994.php" TargetMode="External"/><Relationship Id="rId41" Type="http://schemas.openxmlformats.org/officeDocument/2006/relationships/image" Target="media/image10.png"/><Relationship Id="rId54" Type="http://schemas.openxmlformats.org/officeDocument/2006/relationships/hyperlink" Target="https://tecnoedu.com/Pasco/PS2994.php" TargetMode="External"/><Relationship Id="rId62"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2994.php" TargetMode="External"/><Relationship Id="rId23" Type="http://schemas.openxmlformats.org/officeDocument/2006/relationships/hyperlink" Target="https://tecnoedu.com/Pasco/SE2975.php" TargetMode="External"/><Relationship Id="rId28" Type="http://schemas.openxmlformats.org/officeDocument/2006/relationships/hyperlink" Target="https://tecnoedu.com/Pasco/PS3232.php" TargetMode="External"/><Relationship Id="rId36" Type="http://schemas.openxmlformats.org/officeDocument/2006/relationships/hyperlink" Target="https://tecnoedu.com/Pasco/PS2994.php" TargetMode="External"/><Relationship Id="rId49" Type="http://schemas.openxmlformats.org/officeDocument/2006/relationships/hyperlink" Target="https://tecnoedu.com/Pasco/PS2994.php" TargetMode="External"/><Relationship Id="rId57" Type="http://schemas.openxmlformats.org/officeDocument/2006/relationships/header" Target="header1.xml"/><Relationship Id="rId10" Type="http://schemas.openxmlformats.org/officeDocument/2006/relationships/hyperlink" Target="https://tecnoedu.com/Pasco/PS3325.php" TargetMode="External"/><Relationship Id="rId31" Type="http://schemas.openxmlformats.org/officeDocument/2006/relationships/image" Target="media/image3.png"/><Relationship Id="rId44" Type="http://schemas.openxmlformats.org/officeDocument/2006/relationships/image" Target="media/image13.png"/><Relationship Id="rId52" Type="http://schemas.openxmlformats.org/officeDocument/2006/relationships/image" Target="media/image17.png"/><Relationship Id="rId60" Type="http://schemas.openxmlformats.org/officeDocument/2006/relationships/image" Target="media/image20.png"/><Relationship Id="rId65" Type="http://schemas.openxmlformats.org/officeDocument/2006/relationships/hyperlink" Target="https://tecnoedu.com/Pasco/SparkVue.php" TargetMode="External"/><Relationship Id="rId4" Type="http://schemas.openxmlformats.org/officeDocument/2006/relationships/settings" Target="settings.xml"/><Relationship Id="rId9" Type="http://schemas.openxmlformats.org/officeDocument/2006/relationships/hyperlink" Target="https://tecnoedu.com/Pasco/PS3325.php" TargetMode="External"/><Relationship Id="rId13" Type="http://schemas.openxmlformats.org/officeDocument/2006/relationships/hyperlink" Target="https://tecnoedu.com/Pasco/PS2994.php" TargetMode="External"/><Relationship Id="rId18" Type="http://schemas.openxmlformats.org/officeDocument/2006/relationships/hyperlink" Target="https://tecnoedu.com/Pasco/CapStone.php" TargetMode="External"/><Relationship Id="rId39"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147</TotalTime>
  <Pages>7</Pages>
  <Words>1873</Words>
  <Characters>10307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15</cp:revision>
  <cp:lastPrinted>2016-10-07T17:58:00Z</cp:lastPrinted>
  <dcterms:created xsi:type="dcterms:W3CDTF">2026-03-17T19:50:00Z</dcterms:created>
  <dcterms:modified xsi:type="dcterms:W3CDTF">2026-03-19T00:38:00Z</dcterms:modified>
</cp:coreProperties>
</file>