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78DA8B5B" w:rsidR="00486A61" w:rsidRDefault="00BE77E4" w:rsidP="007A0944">
      <w:pPr>
        <w:pStyle w:val="Ttulo1"/>
        <w:spacing w:after="120"/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17A516EC" wp14:editId="73F54639">
            <wp:simplePos x="0" y="0"/>
            <wp:positionH relativeFrom="margin">
              <wp:align>right</wp:align>
            </wp:positionH>
            <wp:positionV relativeFrom="paragraph">
              <wp:posOffset>400685</wp:posOffset>
            </wp:positionV>
            <wp:extent cx="2385695" cy="1787525"/>
            <wp:effectExtent l="0" t="0" r="0" b="3175"/>
            <wp:wrapSquare wrapText="left"/>
            <wp:docPr id="709435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467">
        <w:t>TP0</w:t>
      </w:r>
      <w:r w:rsidR="00B90BD7">
        <w:t>5</w:t>
      </w:r>
      <w:r w:rsidR="00C43467">
        <w:t xml:space="preserve">: </w:t>
      </w:r>
      <w:r w:rsidR="00F04657">
        <w:t>S</w:t>
      </w:r>
      <w:r w:rsidR="00B90BD7">
        <w:t xml:space="preserve">iguiendo líneas </w:t>
      </w:r>
      <w:r w:rsidR="00F04657">
        <w:t>con</w:t>
      </w:r>
      <w:r w:rsidR="00792413">
        <w:t xml:space="preserve"> el Robot</w:t>
      </w:r>
      <w:r w:rsidR="00357B83">
        <w:t xml:space="preserve"> </w:t>
      </w:r>
      <w:r w:rsidR="00CB3448">
        <w:t>–</w:t>
      </w:r>
      <w:r w:rsidR="000D3291" w:rsidRPr="000D3291">
        <w:t xml:space="preserve"> </w:t>
      </w:r>
      <w:r w:rsidR="00792413">
        <w:t>ST-7840/1</w:t>
      </w:r>
    </w:p>
    <w:p w14:paraId="6A04317E" w14:textId="16011F70" w:rsidR="00DF6C97" w:rsidRDefault="00DF6C97" w:rsidP="00DF6C97">
      <w:r>
        <w:t xml:space="preserve">En esta investigación, los estudiantes experimentan con el </w:t>
      </w:r>
      <w:hyperlink r:id="rId9" w:history="1">
        <w:r w:rsidRPr="00B90BD7">
          <w:rPr>
            <w:rStyle w:val="Hipervnculo"/>
          </w:rPr>
          <w:t>localizador de líneas</w:t>
        </w:r>
      </w:hyperlink>
      <w:r>
        <w:t xml:space="preserve"> del </w:t>
      </w:r>
      <w:hyperlink r:id="rId10" w:history="1">
        <w:proofErr w:type="spellStart"/>
        <w:r w:rsidRPr="00DD5613">
          <w:rPr>
            <w:rStyle w:val="Hipervnculo"/>
          </w:rPr>
          <w:t>PASCObot</w:t>
        </w:r>
        <w:proofErr w:type="spellEnd"/>
      </w:hyperlink>
      <w:r>
        <w:t xml:space="preserve"> para determinar qué color de cinta adhesiva funciona mejor. </w:t>
      </w:r>
    </w:p>
    <w:p w14:paraId="115A783A" w14:textId="2B3EA607" w:rsidR="00DF6C97" w:rsidRDefault="00DF6C97" w:rsidP="00DF6C97">
      <w:r>
        <w:t>Experimentan para encontrar el giro más cerrado que el robot puede realizar mientras sigue una línea.</w:t>
      </w:r>
    </w:p>
    <w:p w14:paraId="40587C3F" w14:textId="77777777" w:rsidR="00DF6C97" w:rsidRDefault="00DF6C97" w:rsidP="00DF6C97">
      <w:r>
        <w:t>Crean una pista lineal para experimentar y determinar el efecto del número de segmentos de línea en el tiempo de recorrido.</w:t>
      </w:r>
    </w:p>
    <w:p w14:paraId="1F2BC4C5" w14:textId="5354FEEE" w:rsidR="00DF6C97" w:rsidRDefault="00DF6C97" w:rsidP="00DF6C97">
      <w:r>
        <w:t xml:space="preserve">Programan el </w:t>
      </w:r>
      <w:hyperlink r:id="rId11" w:history="1">
        <w:proofErr w:type="spellStart"/>
        <w:r w:rsidRPr="00DD5613">
          <w:rPr>
            <w:rStyle w:val="Hipervnculo"/>
          </w:rPr>
          <w:t>PASCObot</w:t>
        </w:r>
        <w:proofErr w:type="spellEnd"/>
      </w:hyperlink>
      <w:r>
        <w:t xml:space="preserve"> para que se detenga al llegar al final de la línea.</w:t>
      </w:r>
    </w:p>
    <w:p w14:paraId="52077B50" w14:textId="1DA35CCC" w:rsidR="003E00D0" w:rsidRDefault="003E00D0" w:rsidP="00DF6C97">
      <w:r>
        <w:t xml:space="preserve">Tiempo de preparación del docente: 5 min. </w:t>
      </w:r>
    </w:p>
    <w:p w14:paraId="041280F6" w14:textId="1A900C09" w:rsidR="003E00D0" w:rsidRDefault="003E00D0" w:rsidP="003E00D0">
      <w:r>
        <w:t>Tiempo necesario para el procedimiento del estudiante: 45 min.</w:t>
      </w:r>
    </w:p>
    <w:p w14:paraId="4B739361" w14:textId="3F307BB6" w:rsidR="00792413" w:rsidRDefault="00792413" w:rsidP="00792413">
      <w:pPr>
        <w:pStyle w:val="Ttulo2"/>
      </w:pPr>
      <w:r>
        <w:t>Objetivos</w:t>
      </w:r>
    </w:p>
    <w:p w14:paraId="4EB4539D" w14:textId="6E9D03A0" w:rsidR="009929A7" w:rsidRDefault="009929A7" w:rsidP="00B90BD7">
      <w:pPr>
        <w:pStyle w:val="Prrafodelista"/>
        <w:numPr>
          <w:ilvl w:val="0"/>
          <w:numId w:val="38"/>
        </w:numPr>
      </w:pPr>
      <w:r>
        <w:t xml:space="preserve">Aprender a usar el </w:t>
      </w:r>
      <w:hyperlink r:id="rId12" w:history="1">
        <w:r w:rsidR="00B90BD7" w:rsidRPr="00B90BD7">
          <w:rPr>
            <w:rStyle w:val="Hipervnculo"/>
          </w:rPr>
          <w:t>localizador de líneas</w:t>
        </w:r>
      </w:hyperlink>
      <w:r w:rsidR="00B90BD7">
        <w:t xml:space="preserve"> </w:t>
      </w:r>
      <w:r>
        <w:t xml:space="preserve">del </w:t>
      </w:r>
      <w:hyperlink r:id="rId13" w:history="1">
        <w:proofErr w:type="spellStart"/>
        <w:r w:rsidRPr="00DD5613">
          <w:rPr>
            <w:rStyle w:val="Hipervnculo"/>
          </w:rPr>
          <w:t>PASCObot</w:t>
        </w:r>
        <w:proofErr w:type="spellEnd"/>
      </w:hyperlink>
      <w:r w:rsidR="00B90BD7">
        <w:t>.</w:t>
      </w:r>
    </w:p>
    <w:p w14:paraId="3EF3E935" w14:textId="7270363B" w:rsidR="00B90BD7" w:rsidRDefault="00B90BD7" w:rsidP="00B90BD7">
      <w:pPr>
        <w:pStyle w:val="Prrafodelista"/>
        <w:numPr>
          <w:ilvl w:val="0"/>
          <w:numId w:val="38"/>
        </w:numPr>
      </w:pPr>
      <w:r>
        <w:t>Aprende</w:t>
      </w:r>
      <w:r w:rsidR="00D25F83">
        <w:t>r</w:t>
      </w:r>
      <w:r>
        <w:t xml:space="preserve"> a calibrar el localizador de líneas</w:t>
      </w:r>
    </w:p>
    <w:p w14:paraId="2E46629B" w14:textId="34293FE5" w:rsidR="00B90BD7" w:rsidRDefault="00B90BD7" w:rsidP="00B90BD7">
      <w:pPr>
        <w:pStyle w:val="Prrafodelista"/>
        <w:numPr>
          <w:ilvl w:val="0"/>
          <w:numId w:val="38"/>
        </w:numPr>
      </w:pPr>
      <w:r>
        <w:t>Experimentar para descubrir las limitaciones de una navegación basada solamente en líneas</w:t>
      </w:r>
    </w:p>
    <w:p w14:paraId="5D41B1AB" w14:textId="55DD6779" w:rsidR="00B90BD7" w:rsidRDefault="00B90BD7" w:rsidP="00B90BD7">
      <w:pPr>
        <w:pStyle w:val="Prrafodelista"/>
        <w:numPr>
          <w:ilvl w:val="0"/>
          <w:numId w:val="38"/>
        </w:numPr>
      </w:pPr>
      <w:r>
        <w:t>Crea</w:t>
      </w:r>
      <w:r w:rsidR="00D25F83">
        <w:t>r</w:t>
      </w:r>
      <w:r>
        <w:t xml:space="preserve"> un recorrido desafiante basado en el seguimiento de líneas</w:t>
      </w:r>
    </w:p>
    <w:p w14:paraId="52415449" w14:textId="7094E9B8" w:rsidR="00792413" w:rsidRDefault="00792413" w:rsidP="009929A7">
      <w:pPr>
        <w:pStyle w:val="Ttulo2"/>
      </w:pPr>
      <w:r>
        <w:t>Materiales y equipo</w:t>
      </w:r>
    </w:p>
    <w:p w14:paraId="799FB941" w14:textId="4BD1B156" w:rsidR="00792413" w:rsidRDefault="00792413" w:rsidP="00796920">
      <w:pPr>
        <w:pStyle w:val="Prrafodelista"/>
        <w:numPr>
          <w:ilvl w:val="0"/>
          <w:numId w:val="26"/>
        </w:numPr>
        <w:ind w:left="714" w:hanging="357"/>
      </w:pPr>
      <w:r w:rsidRPr="0055392E">
        <w:t xml:space="preserve">Software </w:t>
      </w:r>
      <w:hyperlink r:id="rId14" w:history="1">
        <w:proofErr w:type="spellStart"/>
        <w:r w:rsidR="00F25951" w:rsidRPr="0045491E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5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hyperlink r:id="rId16" w:history="1">
        <w:proofErr w:type="spellStart"/>
        <w:r w:rsidR="00F25951" w:rsidRPr="0045491E">
          <w:rPr>
            <w:rStyle w:val="Hipervnculo"/>
          </w:rPr>
          <w:t>SPARKvue</w:t>
        </w:r>
        <w:proofErr w:type="spellEnd"/>
      </w:hyperlink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  <w:r w:rsidR="00796920">
        <w:t>.</w:t>
      </w:r>
    </w:p>
    <w:p w14:paraId="24B3828F" w14:textId="747AEE4F" w:rsidR="00792413" w:rsidRDefault="00792413" w:rsidP="00796920">
      <w:pPr>
        <w:pStyle w:val="Prrafodelista"/>
        <w:numPr>
          <w:ilvl w:val="0"/>
          <w:numId w:val="26"/>
        </w:numPr>
      </w:pPr>
      <w:hyperlink r:id="rId17" w:history="1">
        <w:proofErr w:type="spellStart"/>
        <w:r w:rsidRPr="00DD5613">
          <w:rPr>
            <w:rStyle w:val="Hipervnculo"/>
          </w:rPr>
          <w:t>PASCObot</w:t>
        </w:r>
        <w:proofErr w:type="spellEnd"/>
      </w:hyperlink>
      <w:r>
        <w:t xml:space="preserve"> (</w:t>
      </w:r>
      <w:hyperlink r:id="rId18" w:history="1">
        <w:r w:rsidRPr="00792413">
          <w:rPr>
            <w:rStyle w:val="Hipervnculo"/>
          </w:rPr>
          <w:t>PS-2994</w:t>
        </w:r>
      </w:hyperlink>
      <w:r>
        <w:t xml:space="preserve"> o cualquiera de los kits </w:t>
      </w:r>
      <w:r w:rsidR="0035360D">
        <w:t>en el que está incluido</w:t>
      </w:r>
      <w:r>
        <w:t>)</w:t>
      </w:r>
    </w:p>
    <w:p w14:paraId="6B8F6DDA" w14:textId="2FA39C69" w:rsidR="00EA148A" w:rsidRDefault="00EA148A" w:rsidP="00796920">
      <w:pPr>
        <w:pStyle w:val="Prrafodelista"/>
        <w:numPr>
          <w:ilvl w:val="0"/>
          <w:numId w:val="26"/>
        </w:numPr>
      </w:pPr>
      <w:hyperlink r:id="rId19" w:history="1">
        <w:r>
          <w:rPr>
            <w:rStyle w:val="Hipervnculo"/>
          </w:rPr>
          <w:t>L</w:t>
        </w:r>
        <w:r w:rsidRPr="00B90BD7">
          <w:rPr>
            <w:rStyle w:val="Hipervnculo"/>
          </w:rPr>
          <w:t>ocalizador de líneas</w:t>
        </w:r>
      </w:hyperlink>
      <w:r>
        <w:t xml:space="preserve"> (</w:t>
      </w:r>
      <w:hyperlink r:id="rId20" w:history="1">
        <w:r w:rsidRPr="00792413">
          <w:rPr>
            <w:rStyle w:val="Hipervnculo"/>
          </w:rPr>
          <w:t>PS-</w:t>
        </w:r>
        <w:r>
          <w:rPr>
            <w:rStyle w:val="Hipervnculo"/>
          </w:rPr>
          <w:t>3320</w:t>
        </w:r>
      </w:hyperlink>
      <w:r>
        <w:t xml:space="preserve"> o cualquiera de los kits en el que está incluido) </w:t>
      </w:r>
    </w:p>
    <w:p w14:paraId="3AF2BA93" w14:textId="28B98938" w:rsidR="000509F6" w:rsidRDefault="00EA148A" w:rsidP="00796920">
      <w:pPr>
        <w:pStyle w:val="Prrafodelista"/>
        <w:numPr>
          <w:ilvl w:val="0"/>
          <w:numId w:val="26"/>
        </w:numPr>
      </w:pPr>
      <w:r>
        <w:t>Cintas autoadhesivas de color blanco y negro (puede ser cinta aisladora, también de enmascarar, etc. Un par de rollos se han incluido con el kit).</w:t>
      </w:r>
    </w:p>
    <w:p w14:paraId="30869CCC" w14:textId="77777777" w:rsidR="00796920" w:rsidRDefault="00796920" w:rsidP="00796920">
      <w:pPr>
        <w:pStyle w:val="Ttulo2"/>
      </w:pPr>
      <w:r>
        <w:t>Seguridad</w:t>
      </w:r>
    </w:p>
    <w:p w14:paraId="373A0DE9" w14:textId="730AF065" w:rsidR="00796920" w:rsidRDefault="00796920" w:rsidP="00796920">
      <w:pPr>
        <w:pStyle w:val="Prrafodelista"/>
        <w:numPr>
          <w:ilvl w:val="0"/>
          <w:numId w:val="6"/>
        </w:numPr>
      </w:pPr>
      <w:r>
        <w:t>No deje</w:t>
      </w:r>
      <w:r w:rsidR="00D25F83">
        <w:t>n</w:t>
      </w:r>
      <w:r>
        <w:t xml:space="preserve"> de seguir los procedimientos de seguridad y convivencia habituales de </w:t>
      </w:r>
      <w:r w:rsidR="00D25F83">
        <w:t>s</w:t>
      </w:r>
      <w:r>
        <w:t>u institución.</w:t>
      </w:r>
    </w:p>
    <w:p w14:paraId="7AC1A59D" w14:textId="239A8910" w:rsidR="00171C70" w:rsidRDefault="00171C70" w:rsidP="00171C70">
      <w:pPr>
        <w:pStyle w:val="Prrafodelista"/>
        <w:numPr>
          <w:ilvl w:val="0"/>
          <w:numId w:val="6"/>
        </w:numPr>
      </w:pPr>
      <w:r>
        <w:t>Prest</w:t>
      </w:r>
      <w:r w:rsidR="00D25F83">
        <w:t>en</w:t>
      </w:r>
      <w:r>
        <w:t xml:space="preserve"> atención de no tropezar</w:t>
      </w:r>
      <w:r w:rsidR="00D25F83">
        <w:t>se</w:t>
      </w:r>
      <w:r>
        <w:t xml:space="preserve"> con el robot, porque lo haremos andar por el piso.</w:t>
      </w:r>
    </w:p>
    <w:p w14:paraId="57221B11" w14:textId="2CC5BC45" w:rsidR="00792413" w:rsidRDefault="00792413" w:rsidP="00355069">
      <w:pPr>
        <w:pStyle w:val="Prrafodelista"/>
        <w:numPr>
          <w:ilvl w:val="0"/>
          <w:numId w:val="6"/>
        </w:numPr>
      </w:pPr>
      <w:r w:rsidRPr="00355069">
        <w:rPr>
          <w:i/>
          <w:iCs/>
        </w:rPr>
        <w:t xml:space="preserve">Nota: A veces pueden ocurrir imprevistos al programar un </w:t>
      </w:r>
      <w:r w:rsidR="00796920" w:rsidRPr="00355069">
        <w:rPr>
          <w:i/>
          <w:iCs/>
        </w:rPr>
        <w:t>robot</w:t>
      </w:r>
      <w:r w:rsidRPr="00355069">
        <w:rPr>
          <w:i/>
          <w:iCs/>
        </w:rPr>
        <w:t xml:space="preserve">. Para evitar </w:t>
      </w:r>
      <w:r w:rsidR="00796920" w:rsidRPr="00355069">
        <w:rPr>
          <w:i/>
          <w:iCs/>
        </w:rPr>
        <w:t xml:space="preserve">sorpresas, caídas y contratiempos, </w:t>
      </w:r>
      <w:r w:rsidR="00D25F83">
        <w:rPr>
          <w:i/>
          <w:iCs/>
        </w:rPr>
        <w:t xml:space="preserve">conviene mantener </w:t>
      </w:r>
      <w:r w:rsidR="00796920" w:rsidRPr="00355069">
        <w:rPr>
          <w:i/>
          <w:iCs/>
        </w:rPr>
        <w:t xml:space="preserve">al </w:t>
      </w:r>
      <w:hyperlink r:id="rId21" w:history="1">
        <w:proofErr w:type="spellStart"/>
        <w:r w:rsidR="00796920" w:rsidRPr="00DD5613">
          <w:rPr>
            <w:rStyle w:val="Hipervnculo"/>
            <w:i/>
            <w:iCs/>
          </w:rPr>
          <w:t>PASCObot</w:t>
        </w:r>
        <w:proofErr w:type="spellEnd"/>
      </w:hyperlink>
      <w:r w:rsidR="00796920" w:rsidRPr="00355069">
        <w:rPr>
          <w:i/>
          <w:iCs/>
        </w:rPr>
        <w:t xml:space="preserve"> apoyado sobre su culata (como </w:t>
      </w:r>
      <w:r w:rsidR="005B441D" w:rsidRPr="00355069">
        <w:rPr>
          <w:i/>
          <w:iCs/>
        </w:rPr>
        <w:t xml:space="preserve">si fuera </w:t>
      </w:r>
      <w:r w:rsidR="00796920" w:rsidRPr="00355069">
        <w:rPr>
          <w:i/>
          <w:iCs/>
        </w:rPr>
        <w:t>una plancha) al encenderlo y programarlo</w:t>
      </w:r>
      <w:r w:rsidRPr="00355069">
        <w:rPr>
          <w:i/>
          <w:iCs/>
        </w:rPr>
        <w:t xml:space="preserve">, de </w:t>
      </w:r>
      <w:r w:rsidR="00796920" w:rsidRPr="00355069">
        <w:rPr>
          <w:i/>
          <w:iCs/>
        </w:rPr>
        <w:t>manera que sus ruedas no toquen la mesa o el piso</w:t>
      </w:r>
      <w:r w:rsidR="00D25F83">
        <w:rPr>
          <w:i/>
          <w:iCs/>
        </w:rPr>
        <w:t xml:space="preserve"> y p</w:t>
      </w:r>
      <w:r w:rsidR="00796920" w:rsidRPr="00355069">
        <w:rPr>
          <w:i/>
          <w:iCs/>
        </w:rPr>
        <w:t>one</w:t>
      </w:r>
      <w:r w:rsidR="00D25F83">
        <w:rPr>
          <w:i/>
          <w:iCs/>
        </w:rPr>
        <w:t>r</w:t>
      </w:r>
      <w:r w:rsidR="00796920" w:rsidRPr="00355069">
        <w:rPr>
          <w:i/>
          <w:iCs/>
        </w:rPr>
        <w:t>lo en su posición normal reci</w:t>
      </w:r>
      <w:r w:rsidR="007C6D43" w:rsidRPr="00355069">
        <w:rPr>
          <w:i/>
          <w:iCs/>
        </w:rPr>
        <w:t>én cuando estés por probarlo.</w:t>
      </w:r>
    </w:p>
    <w:p w14:paraId="26F501A0" w14:textId="77777777" w:rsidR="004E337D" w:rsidRDefault="004E337D" w:rsidP="004E337D">
      <w:pPr>
        <w:pStyle w:val="Ttulo2"/>
      </w:pPr>
      <w:r>
        <w:t>Consejos</w:t>
      </w:r>
    </w:p>
    <w:p w14:paraId="204C2906" w14:textId="6ED9F295" w:rsidR="004E337D" w:rsidRDefault="004E337D" w:rsidP="004E337D">
      <w:pPr>
        <w:pStyle w:val="Prrafodelista"/>
        <w:numPr>
          <w:ilvl w:val="0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Consulte el </w:t>
      </w:r>
      <w:hyperlink r:id="rId22" w:history="1">
        <w:r w:rsidRPr="00DD5613">
          <w:rPr>
            <w:rStyle w:val="Hipervnculo"/>
          </w:rPr>
          <w:t xml:space="preserve">manual de usuario del </w:t>
        </w:r>
        <w:proofErr w:type="spellStart"/>
        <w:r w:rsidRPr="00DD5613">
          <w:rPr>
            <w:rStyle w:val="Hipervnculo"/>
          </w:rPr>
          <w:t>PASCObot</w:t>
        </w:r>
        <w:proofErr w:type="spellEnd"/>
      </w:hyperlink>
      <w:r>
        <w:t xml:space="preserve"> para obtener instrucciones detalladas sobre cómo ensamblarlo.</w:t>
      </w:r>
    </w:p>
    <w:p w14:paraId="24CE931D" w14:textId="44FB5BB0" w:rsidR="004E337D" w:rsidRDefault="004E337D" w:rsidP="004E337D">
      <w:pPr>
        <w:pStyle w:val="Prrafodelista"/>
        <w:numPr>
          <w:ilvl w:val="0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Para obtener mejores resultados, carga completamente la batería del </w:t>
      </w:r>
      <w:hyperlink r:id="rId23" w:history="1">
        <w:r w:rsidRPr="005A3A00">
          <w:rPr>
            <w:rStyle w:val="Hipervnculo"/>
          </w:rPr>
          <w:t>//</w:t>
        </w:r>
        <w:proofErr w:type="spellStart"/>
        <w:proofErr w:type="gramStart"/>
        <w:r w:rsidRPr="005A3A00">
          <w:rPr>
            <w:rStyle w:val="Hipervnculo"/>
          </w:rPr>
          <w:t>control.Node</w:t>
        </w:r>
        <w:proofErr w:type="spellEnd"/>
        <w:proofErr w:type="gramEnd"/>
      </w:hyperlink>
      <w:r>
        <w:t xml:space="preserve"> del </w:t>
      </w:r>
      <w:hyperlink r:id="rId24" w:history="1">
        <w:proofErr w:type="spellStart"/>
        <w:r w:rsidRPr="00DD5613">
          <w:rPr>
            <w:rStyle w:val="Hipervnculo"/>
          </w:rPr>
          <w:t>PASCObot</w:t>
        </w:r>
        <w:proofErr w:type="spellEnd"/>
      </w:hyperlink>
      <w:r>
        <w:t xml:space="preserve"> antes de comenzar el proyecto.</w:t>
      </w:r>
    </w:p>
    <w:p w14:paraId="3142FE5D" w14:textId="77777777" w:rsidR="00BE77E4" w:rsidRDefault="00BE77E4" w:rsidP="004E337D">
      <w:pPr>
        <w:pStyle w:val="Prrafodelista"/>
        <w:numPr>
          <w:ilvl w:val="0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 w:rsidRPr="00BE77E4">
        <w:t>El seguidor de línea</w:t>
      </w:r>
      <w:r>
        <w:t>s</w:t>
      </w:r>
      <w:r w:rsidRPr="00BE77E4">
        <w:t xml:space="preserve"> funciona mejor cuando la función de seguimiento de línea se carga en el //</w:t>
      </w:r>
      <w:proofErr w:type="spellStart"/>
      <w:proofErr w:type="gramStart"/>
      <w:r w:rsidRPr="00BE77E4">
        <w:t>control.Node</w:t>
      </w:r>
      <w:proofErr w:type="spellEnd"/>
      <w:proofErr w:type="gramEnd"/>
      <w:r w:rsidRPr="00BE77E4">
        <w:t>.</w:t>
      </w:r>
    </w:p>
    <w:p w14:paraId="0CC4EF45" w14:textId="4B464456" w:rsidR="00BE77E4" w:rsidRDefault="00BE77E4" w:rsidP="00BE77E4">
      <w:pPr>
        <w:pStyle w:val="Prrafodelista"/>
        <w:numPr>
          <w:ilvl w:val="1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 w:rsidRPr="00BE77E4">
        <w:t xml:space="preserve">Los estudiantes pueden ejecutar el programa cargado mediante bloques de código </w:t>
      </w:r>
      <w:r>
        <w:t xml:space="preserve">que lo disparan desde </w:t>
      </w:r>
      <w:hyperlink r:id="rId25" w:history="1">
        <w:proofErr w:type="spellStart"/>
        <w:r w:rsidRPr="0045491E">
          <w:rPr>
            <w:rStyle w:val="Hipervnculo"/>
          </w:rPr>
          <w:t>SPARKvue</w:t>
        </w:r>
        <w:proofErr w:type="spellEnd"/>
      </w:hyperlink>
      <w:r w:rsidRPr="00BE77E4">
        <w:t xml:space="preserve">. </w:t>
      </w:r>
    </w:p>
    <w:p w14:paraId="19DE115E" w14:textId="2FE99089" w:rsidR="00BE77E4" w:rsidRDefault="00BE77E4" w:rsidP="00BE77E4">
      <w:pPr>
        <w:pStyle w:val="Prrafodelista"/>
        <w:numPr>
          <w:ilvl w:val="1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 w:rsidRPr="00BE77E4">
        <w:lastRenderedPageBreak/>
        <w:t xml:space="preserve">Esto les permite iniciar y detener el seguimiento de línea utilizando el programa en la ventana de código de </w:t>
      </w:r>
      <w:hyperlink r:id="rId26" w:history="1">
        <w:proofErr w:type="spellStart"/>
        <w:r w:rsidRPr="0045491E">
          <w:rPr>
            <w:rStyle w:val="Hipervnculo"/>
          </w:rPr>
          <w:t>SPARKvue</w:t>
        </w:r>
        <w:proofErr w:type="spellEnd"/>
      </w:hyperlink>
      <w:r w:rsidRPr="00BE77E4">
        <w:t xml:space="preserve">. </w:t>
      </w:r>
    </w:p>
    <w:p w14:paraId="634FB3BD" w14:textId="18606D8D" w:rsidR="00BE77E4" w:rsidRDefault="00BE77E4" w:rsidP="00BE77E4">
      <w:pPr>
        <w:pStyle w:val="Prrafodelista"/>
        <w:numPr>
          <w:ilvl w:val="1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 w:rsidRPr="00BE77E4">
        <w:t xml:space="preserve">Después de cargarlo, deben deshabilitarlo o eliminarlo en la ventana de </w:t>
      </w:r>
      <w:r>
        <w:t>G</w:t>
      </w:r>
      <w:r w:rsidRPr="00BE77E4">
        <w:rPr>
          <w:i/>
          <w:iCs/>
        </w:rPr>
        <w:t xml:space="preserve">estión de </w:t>
      </w:r>
      <w:r>
        <w:rPr>
          <w:i/>
          <w:iCs/>
        </w:rPr>
        <w:t>C</w:t>
      </w:r>
      <w:r w:rsidRPr="00BE77E4">
        <w:rPr>
          <w:i/>
          <w:iCs/>
        </w:rPr>
        <w:t>arga</w:t>
      </w:r>
      <w:r>
        <w:t xml:space="preserve"> </w:t>
      </w:r>
      <w:r w:rsidRPr="00BE77E4">
        <w:t xml:space="preserve">de </w:t>
      </w:r>
      <w:hyperlink r:id="rId27" w:history="1">
        <w:proofErr w:type="spellStart"/>
        <w:r w:rsidRPr="0045491E">
          <w:rPr>
            <w:rStyle w:val="Hipervnculo"/>
          </w:rPr>
          <w:t>SPARKvue</w:t>
        </w:r>
        <w:proofErr w:type="spellEnd"/>
      </w:hyperlink>
      <w:r w:rsidRPr="00BE77E4">
        <w:t>.</w:t>
      </w:r>
    </w:p>
    <w:p w14:paraId="0FE6F2EF" w14:textId="530CCD53" w:rsidR="004E337D" w:rsidRDefault="004E337D" w:rsidP="00BE77E4">
      <w:pPr>
        <w:pStyle w:val="Prrafodelista"/>
        <w:numPr>
          <w:ilvl w:val="0"/>
          <w:numId w:val="52"/>
        </w:numPr>
        <w:tabs>
          <w:tab w:val="clear" w:pos="9979"/>
        </w:tabs>
        <w:spacing w:before="0" w:after="160" w:line="278" w:lineRule="auto"/>
        <w:contextualSpacing/>
      </w:pPr>
      <w:r>
        <w:t xml:space="preserve">Las actividades del </w:t>
      </w:r>
      <w:hyperlink r:id="rId28" w:history="1">
        <w:proofErr w:type="spellStart"/>
        <w:r w:rsidRPr="00DD5613">
          <w:rPr>
            <w:rStyle w:val="Hipervnculo"/>
          </w:rPr>
          <w:t>PASCObot</w:t>
        </w:r>
        <w:proofErr w:type="spellEnd"/>
      </w:hyperlink>
      <w:r>
        <w:t xml:space="preserve"> están numeradas en el orden previsto en que deben completarse. Los estudiantes adquieren progresivamente más habilidades con cada actividad. Omitir actividades o realizarlas en un orden diferente puede causar problemas.</w:t>
      </w:r>
    </w:p>
    <w:p w14:paraId="2A027C3D" w14:textId="2D11AD03" w:rsidR="004E337D" w:rsidRDefault="004E337D" w:rsidP="00BE77E4">
      <w:pPr>
        <w:pStyle w:val="Prrafodelista"/>
        <w:numPr>
          <w:ilvl w:val="0"/>
          <w:numId w:val="52"/>
        </w:numPr>
        <w:tabs>
          <w:tab w:val="clear" w:pos="9979"/>
        </w:tabs>
        <w:spacing w:before="0" w:after="160" w:line="278" w:lineRule="auto"/>
        <w:contextualSpacing/>
      </w:pPr>
      <w:r>
        <w:t xml:space="preserve">El </w:t>
      </w:r>
      <w:hyperlink r:id="rId29" w:history="1">
        <w:proofErr w:type="spellStart"/>
        <w:r w:rsidRPr="00DD5613">
          <w:rPr>
            <w:rStyle w:val="Hipervnculo"/>
          </w:rPr>
          <w:t>PASCObot</w:t>
        </w:r>
        <w:proofErr w:type="spellEnd"/>
      </w:hyperlink>
      <w:r>
        <w:t xml:space="preserve"> es resistente, pero no se recomienda dejarlo caer desde una mesa. Conviene armar la loma en el suelo o sobre una mesa con barandas para evitar que se caiga.</w:t>
      </w:r>
    </w:p>
    <w:p w14:paraId="3C64F997" w14:textId="77777777" w:rsidR="004E337D" w:rsidRDefault="004E337D" w:rsidP="004E337D">
      <w:pPr>
        <w:pStyle w:val="Prrafodelista"/>
        <w:numPr>
          <w:ilvl w:val="0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>Si usted o sus estudiantes desean instrucciones más detalladas sobre cómo usar los bloques de código, encontrarán abundante material de apoyo en:</w:t>
      </w:r>
    </w:p>
    <w:p w14:paraId="08C7EFFF" w14:textId="5F474A29" w:rsidR="004E337D" w:rsidRDefault="004E337D" w:rsidP="004E337D">
      <w:pPr>
        <w:pStyle w:val="Prrafodelista"/>
        <w:numPr>
          <w:ilvl w:val="1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La ayuda de </w:t>
      </w:r>
      <w:hyperlink r:id="rId30" w:history="1">
        <w:proofErr w:type="spellStart"/>
        <w:r w:rsidRPr="0045491E">
          <w:rPr>
            <w:rStyle w:val="Hipervnculo"/>
          </w:rPr>
          <w:t>SPARKvue</w:t>
        </w:r>
        <w:proofErr w:type="spellEnd"/>
      </w:hyperlink>
      <w:r>
        <w:t xml:space="preserve"> </w:t>
      </w:r>
      <w:proofErr w:type="spellStart"/>
      <w:r>
        <w:t>on</w:t>
      </w:r>
      <w:proofErr w:type="spellEnd"/>
      <w:r>
        <w:t xml:space="preserve"> line</w:t>
      </w:r>
    </w:p>
    <w:p w14:paraId="794ED0D1" w14:textId="3D23EA2B" w:rsidR="004E337D" w:rsidRDefault="004E337D" w:rsidP="004E337D">
      <w:pPr>
        <w:pStyle w:val="Prrafodelista"/>
        <w:numPr>
          <w:ilvl w:val="1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Nuestra colección de videos sobre </w:t>
      </w:r>
      <w:hyperlink r:id="rId31" w:history="1">
        <w:proofErr w:type="spellStart"/>
        <w:r w:rsidR="0045491E" w:rsidRPr="0045491E">
          <w:rPr>
            <w:rStyle w:val="Hipervnculo"/>
          </w:rPr>
          <w:t>SPARK</w:t>
        </w:r>
        <w:r w:rsidRPr="0045491E">
          <w:rPr>
            <w:rStyle w:val="Hipervnculo"/>
          </w:rPr>
          <w:t>Vue</w:t>
        </w:r>
        <w:proofErr w:type="spellEnd"/>
      </w:hyperlink>
      <w:r>
        <w:t xml:space="preserve"> y </w:t>
      </w:r>
      <w:proofErr w:type="spellStart"/>
      <w:r>
        <w:t>Blockly</w:t>
      </w:r>
      <w:proofErr w:type="spellEnd"/>
      <w:r>
        <w:t xml:space="preserve"> en YouTube</w:t>
      </w:r>
    </w:p>
    <w:p w14:paraId="5FADD131" w14:textId="77777777" w:rsidR="004E337D" w:rsidRPr="00F86D25" w:rsidRDefault="004E337D" w:rsidP="004E337D">
      <w:pPr>
        <w:pStyle w:val="Prrafodelista"/>
        <w:numPr>
          <w:ilvl w:val="1"/>
          <w:numId w:val="52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>La documentación interna de los programas que cargamos como ejemplos avanzados.</w:t>
      </w:r>
    </w:p>
    <w:p w14:paraId="1B76274C" w14:textId="4111F83F" w:rsidR="004E337D" w:rsidRDefault="004E337D" w:rsidP="004E337D">
      <w:pPr>
        <w:pStyle w:val="Ttulo2"/>
      </w:pPr>
      <w:r>
        <w:t>Preguntas y respuestas típicas</w:t>
      </w:r>
    </w:p>
    <w:p w14:paraId="35F5D0F5" w14:textId="77777777" w:rsidR="00BE77E4" w:rsidRPr="00BE77E4" w:rsidRDefault="00BE77E4" w:rsidP="00BE77E4">
      <w:pPr>
        <w:pStyle w:val="Prrafodelista"/>
        <w:numPr>
          <w:ilvl w:val="0"/>
          <w:numId w:val="48"/>
        </w:numPr>
        <w:rPr>
          <w:i/>
          <w:iCs/>
        </w:rPr>
      </w:pPr>
      <w:proofErr w:type="spellStart"/>
      <w:r w:rsidRPr="00BE77E4">
        <w:rPr>
          <w:i/>
          <w:iCs/>
        </w:rPr>
        <w:t>Revisá</w:t>
      </w:r>
      <w:proofErr w:type="spellEnd"/>
      <w:r w:rsidRPr="00BE77E4">
        <w:rPr>
          <w:i/>
          <w:iCs/>
        </w:rPr>
        <w:t xml:space="preserve"> atentamente la gráfica cartesiana de intensidad #1:</w:t>
      </w:r>
    </w:p>
    <w:p w14:paraId="325E0C77" w14:textId="77777777" w:rsidR="00BE77E4" w:rsidRPr="00BE77E4" w:rsidRDefault="00BE77E4" w:rsidP="00BE77E4">
      <w:pPr>
        <w:pStyle w:val="Prrafodelista"/>
        <w:numPr>
          <w:ilvl w:val="1"/>
          <w:numId w:val="48"/>
        </w:numPr>
        <w:rPr>
          <w:i/>
          <w:iCs/>
        </w:rPr>
      </w:pPr>
      <w:r w:rsidRPr="00BE77E4">
        <w:rPr>
          <w:i/>
          <w:iCs/>
        </w:rPr>
        <w:t>¿Qué ocurre con la intensidad cuando el sensor pasa justo sobre la cinta?</w:t>
      </w:r>
    </w:p>
    <w:p w14:paraId="5D10F351" w14:textId="77777777" w:rsidR="00BE77E4" w:rsidRPr="00BE77E4" w:rsidRDefault="00BE77E4" w:rsidP="00BE77E4">
      <w:pPr>
        <w:pStyle w:val="Prrafodelista"/>
        <w:numPr>
          <w:ilvl w:val="1"/>
          <w:numId w:val="48"/>
        </w:numPr>
        <w:rPr>
          <w:i/>
          <w:iCs/>
        </w:rPr>
      </w:pPr>
      <w:r w:rsidRPr="00BE77E4">
        <w:rPr>
          <w:i/>
          <w:iCs/>
        </w:rPr>
        <w:t xml:space="preserve">¿Cómo </w:t>
      </w:r>
      <w:proofErr w:type="spellStart"/>
      <w:r w:rsidRPr="00BE77E4">
        <w:rPr>
          <w:i/>
          <w:iCs/>
        </w:rPr>
        <w:t>podés</w:t>
      </w:r>
      <w:proofErr w:type="spellEnd"/>
      <w:r w:rsidRPr="00BE77E4">
        <w:rPr>
          <w:i/>
          <w:iCs/>
        </w:rPr>
        <w:t xml:space="preserve"> determinarlo?</w:t>
      </w:r>
    </w:p>
    <w:p w14:paraId="65F2FD8C" w14:textId="23D12544" w:rsidR="00BE77E4" w:rsidRPr="00BE77E4" w:rsidRDefault="00BE77E4" w:rsidP="00BE77E4">
      <w:r w:rsidRPr="00BE77E4">
        <w:t>La intensidad varía. Aumentará con la cinta blanca y disminuirá con la cinta negra, a menos que el suelo tenga una interacción inusual con la luz infrarroja.</w:t>
      </w:r>
    </w:p>
    <w:p w14:paraId="50C784B1" w14:textId="33A3371A" w:rsidR="00D57719" w:rsidRPr="00BE77E4" w:rsidRDefault="0031401D" w:rsidP="0031401D">
      <w:pPr>
        <w:pStyle w:val="Prrafodelista"/>
        <w:numPr>
          <w:ilvl w:val="0"/>
          <w:numId w:val="48"/>
        </w:numPr>
        <w:rPr>
          <w:i/>
          <w:iCs/>
        </w:rPr>
      </w:pPr>
      <w:r w:rsidRPr="00BE77E4">
        <w:rPr>
          <w:i/>
          <w:iCs/>
        </w:rPr>
        <w:t xml:space="preserve">Ya estás en condiciones de contrastar tu </w:t>
      </w:r>
      <w:r w:rsidR="00D57719" w:rsidRPr="00BE77E4">
        <w:rPr>
          <w:i/>
          <w:iCs/>
        </w:rPr>
        <w:t>presunción de cuál sería la mejor cinta contra los datos experimentales:</w:t>
      </w:r>
    </w:p>
    <w:p w14:paraId="67F2E98C" w14:textId="77777777" w:rsidR="00D57719" w:rsidRPr="00BE77E4" w:rsidRDefault="009B3179" w:rsidP="00D57719">
      <w:pPr>
        <w:pStyle w:val="Prrafodelista"/>
        <w:numPr>
          <w:ilvl w:val="1"/>
          <w:numId w:val="48"/>
        </w:numPr>
        <w:rPr>
          <w:i/>
          <w:iCs/>
        </w:rPr>
      </w:pPr>
      <w:r w:rsidRPr="00BE77E4">
        <w:rPr>
          <w:i/>
          <w:iCs/>
        </w:rPr>
        <w:t xml:space="preserve">¿Fue correcta tu hipótesis? </w:t>
      </w:r>
    </w:p>
    <w:p w14:paraId="7241B5A5" w14:textId="77777777" w:rsidR="00D57719" w:rsidRPr="00BE77E4" w:rsidRDefault="00D57719" w:rsidP="00D57719">
      <w:pPr>
        <w:pStyle w:val="Prrafodelista"/>
        <w:numPr>
          <w:ilvl w:val="1"/>
          <w:numId w:val="48"/>
        </w:numPr>
        <w:rPr>
          <w:i/>
          <w:iCs/>
        </w:rPr>
      </w:pPr>
      <w:proofErr w:type="spellStart"/>
      <w:r w:rsidRPr="00BE77E4">
        <w:rPr>
          <w:i/>
          <w:iCs/>
        </w:rPr>
        <w:t>Justificá</w:t>
      </w:r>
      <w:proofErr w:type="spellEnd"/>
      <w:r w:rsidRPr="00BE77E4">
        <w:rPr>
          <w:i/>
          <w:iCs/>
        </w:rPr>
        <w:t xml:space="preserve"> </w:t>
      </w:r>
      <w:r w:rsidR="009B3179" w:rsidRPr="00BE77E4">
        <w:rPr>
          <w:i/>
          <w:iCs/>
        </w:rPr>
        <w:t>tu respuesta con los datos.</w:t>
      </w:r>
    </w:p>
    <w:p w14:paraId="468E641E" w14:textId="21899833" w:rsidR="009B3179" w:rsidRPr="00BE77E4" w:rsidRDefault="009B3179" w:rsidP="00D57719">
      <w:pPr>
        <w:pStyle w:val="Prrafodelista"/>
        <w:numPr>
          <w:ilvl w:val="1"/>
          <w:numId w:val="48"/>
        </w:numPr>
        <w:rPr>
          <w:i/>
          <w:iCs/>
        </w:rPr>
      </w:pPr>
      <w:r w:rsidRPr="00BE77E4">
        <w:rPr>
          <w:i/>
          <w:iCs/>
        </w:rPr>
        <w:t>Inclu</w:t>
      </w:r>
      <w:r w:rsidR="00D57719" w:rsidRPr="00BE77E4">
        <w:rPr>
          <w:i/>
          <w:iCs/>
        </w:rPr>
        <w:t xml:space="preserve">í </w:t>
      </w:r>
      <w:r w:rsidRPr="00BE77E4">
        <w:rPr>
          <w:i/>
          <w:iCs/>
        </w:rPr>
        <w:t xml:space="preserve">en tu explicación que </w:t>
      </w:r>
      <w:r w:rsidR="00D57719" w:rsidRPr="00BE77E4">
        <w:rPr>
          <w:i/>
          <w:iCs/>
        </w:rPr>
        <w:t xml:space="preserve">lo que el sensor mide en realidad es </w:t>
      </w:r>
      <w:r w:rsidRPr="00BE77E4">
        <w:rPr>
          <w:i/>
          <w:iCs/>
        </w:rPr>
        <w:t xml:space="preserve">la intensidad de la luz </w:t>
      </w:r>
      <w:r w:rsidRPr="00BE77E4">
        <w:rPr>
          <w:i/>
          <w:iCs/>
          <w:u w:val="single"/>
        </w:rPr>
        <w:t>infrarroja</w:t>
      </w:r>
      <w:r w:rsidRPr="00BE77E4">
        <w:rPr>
          <w:i/>
          <w:iCs/>
        </w:rPr>
        <w:t xml:space="preserve"> reflejada.</w:t>
      </w:r>
    </w:p>
    <w:p w14:paraId="4D841133" w14:textId="20F27F0E" w:rsidR="00D57719" w:rsidRDefault="00D57719" w:rsidP="00D57719">
      <w:pPr>
        <w:pStyle w:val="Prrafodelista"/>
        <w:numPr>
          <w:ilvl w:val="0"/>
          <w:numId w:val="48"/>
        </w:numPr>
        <w:rPr>
          <w:i/>
          <w:iCs/>
        </w:rPr>
      </w:pPr>
      <w:r w:rsidRPr="00BE77E4">
        <w:rPr>
          <w:i/>
          <w:iCs/>
        </w:rPr>
        <w:t>Elegí la mejor cinta para el resto de tus trabajos de hoy.</w:t>
      </w:r>
    </w:p>
    <w:p w14:paraId="59FCF3DF" w14:textId="0C1F86F0" w:rsidR="00BE77E4" w:rsidRDefault="00BE77E4" w:rsidP="00BE77E4">
      <w:pPr>
        <w:ind w:left="360"/>
      </w:pPr>
      <w:r w:rsidRPr="00BE77E4">
        <w:t>Las respuestas pueden variar, pero conviene elegir la que presente mayor contraste. Cinta negra para superficies claras y cinta blanca para superficies oscuras.</w:t>
      </w:r>
    </w:p>
    <w:p w14:paraId="6E59DAB1" w14:textId="24157728" w:rsidR="00DD5613" w:rsidRPr="00BE77E4" w:rsidRDefault="00DD5613" w:rsidP="00BE77E4">
      <w:pPr>
        <w:ind w:left="360"/>
      </w:pPr>
      <w:r w:rsidRPr="00DD5613">
        <w:t>Los estudiantes deben justificar su respuesta utilizando los valores de diferencia de intensidad y explicar que cuanto mayor sea la diferencia, mayor será la diferencia en la forma en que la superficie y la cinta reflejan la luz infrarroja. Para algunas superficies, la diferencia de intensidad entre la cinta negra y la blanca puede ser prácticamente la misma. Los estudiantes pueden elegir cualquiera de las dos.</w:t>
      </w:r>
    </w:p>
    <w:p w14:paraId="2870CB18" w14:textId="43DF55C4" w:rsidR="00C015C0" w:rsidRPr="00BE77E4" w:rsidRDefault="00C015C0" w:rsidP="00C015C0">
      <w:pPr>
        <w:pStyle w:val="Prrafodelista"/>
        <w:numPr>
          <w:ilvl w:val="0"/>
          <w:numId w:val="30"/>
        </w:numPr>
        <w:rPr>
          <w:i/>
          <w:iCs/>
        </w:rPr>
      </w:pPr>
      <w:proofErr w:type="spellStart"/>
      <w:r w:rsidRPr="00BE77E4">
        <w:rPr>
          <w:i/>
          <w:iCs/>
        </w:rPr>
        <w:t>Observá</w:t>
      </w:r>
      <w:proofErr w:type="spellEnd"/>
      <w:r w:rsidRPr="00BE77E4">
        <w:rPr>
          <w:i/>
          <w:iCs/>
        </w:rPr>
        <w:t xml:space="preserve"> con atención especial lo que ocurre cuando el </w:t>
      </w:r>
      <w:hyperlink r:id="rId32" w:history="1">
        <w:proofErr w:type="spellStart"/>
        <w:r w:rsidRPr="00DD5613">
          <w:rPr>
            <w:rStyle w:val="Hipervnculo"/>
            <w:i/>
            <w:iCs/>
          </w:rPr>
          <w:t>PASCObot</w:t>
        </w:r>
        <w:proofErr w:type="spellEnd"/>
      </w:hyperlink>
      <w:r w:rsidRPr="00BE77E4">
        <w:rPr>
          <w:i/>
          <w:iCs/>
        </w:rPr>
        <w:t xml:space="preserve"> llega al punto de quiebre.</w:t>
      </w:r>
    </w:p>
    <w:p w14:paraId="7141A27B" w14:textId="18689975" w:rsidR="00B61C2B" w:rsidRPr="00BE77E4" w:rsidRDefault="00B61C2B" w:rsidP="00B61C2B">
      <w:pPr>
        <w:pStyle w:val="Prrafodelista"/>
        <w:numPr>
          <w:ilvl w:val="1"/>
          <w:numId w:val="30"/>
        </w:numPr>
        <w:rPr>
          <w:i/>
          <w:iCs/>
        </w:rPr>
      </w:pPr>
      <w:r w:rsidRPr="00BE77E4">
        <w:rPr>
          <w:i/>
          <w:iCs/>
        </w:rPr>
        <w:t xml:space="preserve">¿Se sale la rueda interior de la línea cuando el robot </w:t>
      </w:r>
      <w:hyperlink r:id="rId33" w:history="1">
        <w:proofErr w:type="spellStart"/>
        <w:r w:rsidRPr="00DD5613">
          <w:rPr>
            <w:rStyle w:val="Hipervnculo"/>
            <w:i/>
            <w:iCs/>
          </w:rPr>
          <w:t>PASCObot</w:t>
        </w:r>
        <w:proofErr w:type="spellEnd"/>
      </w:hyperlink>
      <w:r w:rsidRPr="00BE77E4">
        <w:rPr>
          <w:i/>
          <w:iCs/>
        </w:rPr>
        <w:t xml:space="preserve"> intenta girar en la esquina?</w:t>
      </w:r>
    </w:p>
    <w:p w14:paraId="2BEC7E2C" w14:textId="4C20B265" w:rsidR="00C015C0" w:rsidRPr="00BE77E4" w:rsidRDefault="00C015C0" w:rsidP="00B61C2B">
      <w:pPr>
        <w:pStyle w:val="Prrafodelista"/>
        <w:numPr>
          <w:ilvl w:val="1"/>
          <w:numId w:val="30"/>
        </w:numPr>
        <w:rPr>
          <w:i/>
          <w:iCs/>
        </w:rPr>
      </w:pPr>
      <w:r w:rsidRPr="00BE77E4">
        <w:rPr>
          <w:i/>
          <w:iCs/>
        </w:rPr>
        <w:t>¿Puede volver a encontrar el rastro si esto sucede?</w:t>
      </w:r>
    </w:p>
    <w:p w14:paraId="099A9009" w14:textId="77777777" w:rsidR="00C015C0" w:rsidRPr="00BE77E4" w:rsidRDefault="00C015C0" w:rsidP="002D5ED2">
      <w:pPr>
        <w:pStyle w:val="Prrafodelista"/>
        <w:numPr>
          <w:ilvl w:val="1"/>
          <w:numId w:val="30"/>
        </w:numPr>
        <w:rPr>
          <w:i/>
          <w:iCs/>
        </w:rPr>
      </w:pPr>
      <w:proofErr w:type="spellStart"/>
      <w:r w:rsidRPr="00BE77E4">
        <w:rPr>
          <w:i/>
          <w:iCs/>
        </w:rPr>
        <w:t>Creá</w:t>
      </w:r>
      <w:proofErr w:type="spellEnd"/>
      <w:r w:rsidRPr="00BE77E4">
        <w:rPr>
          <w:i/>
          <w:iCs/>
        </w:rPr>
        <w:t xml:space="preserve"> un informe con tus observaciones y resultados.</w:t>
      </w:r>
    </w:p>
    <w:p w14:paraId="4F7E27C1" w14:textId="09E894FA" w:rsidR="002D5ED2" w:rsidRPr="00BE77E4" w:rsidRDefault="00C015C0" w:rsidP="002D5ED2">
      <w:pPr>
        <w:pStyle w:val="Prrafodelista"/>
        <w:numPr>
          <w:ilvl w:val="1"/>
          <w:numId w:val="30"/>
        </w:numPr>
        <w:rPr>
          <w:i/>
          <w:iCs/>
        </w:rPr>
      </w:pPr>
      <w:proofErr w:type="spellStart"/>
      <w:r w:rsidRPr="00BE77E4">
        <w:rPr>
          <w:i/>
          <w:iCs/>
        </w:rPr>
        <w:t>T</w:t>
      </w:r>
      <w:r w:rsidR="002D5ED2" w:rsidRPr="00BE77E4">
        <w:rPr>
          <w:i/>
          <w:iCs/>
        </w:rPr>
        <w:t>omá</w:t>
      </w:r>
      <w:proofErr w:type="spellEnd"/>
      <w:r w:rsidR="002D5ED2" w:rsidRPr="00BE77E4">
        <w:rPr>
          <w:i/>
          <w:iCs/>
        </w:rPr>
        <w:t xml:space="preserve"> nota de cuál fue el ángulo más agudo con el que pudo funcionar correctamente.</w:t>
      </w:r>
    </w:p>
    <w:p w14:paraId="7AD23703" w14:textId="42EEF22A" w:rsidR="00BE77E4" w:rsidRDefault="00DD5613" w:rsidP="00BE77E4">
      <w:r w:rsidRPr="00DD5613">
        <w:t xml:space="preserve">En la mayoría de las superficies, la rueda no se saldrá de la línea </w:t>
      </w:r>
      <w:r>
        <w:t xml:space="preserve">si el </w:t>
      </w:r>
      <w:r w:rsidRPr="00DD5613">
        <w:t xml:space="preserve">ángulo </w:t>
      </w:r>
      <w:r>
        <w:t xml:space="preserve">es mayor a </w:t>
      </w:r>
      <w:r w:rsidRPr="00DD5613">
        <w:t>120°.</w:t>
      </w:r>
    </w:p>
    <w:p w14:paraId="4AC9D023" w14:textId="5E904321" w:rsidR="00D70482" w:rsidRPr="00DD5613" w:rsidRDefault="00D70482" w:rsidP="0004667F">
      <w:pPr>
        <w:pStyle w:val="Prrafodelista"/>
        <w:numPr>
          <w:ilvl w:val="0"/>
          <w:numId w:val="50"/>
        </w:numPr>
        <w:rPr>
          <w:i/>
          <w:iCs/>
        </w:rPr>
      </w:pPr>
      <w:r w:rsidRPr="00DD5613">
        <w:rPr>
          <w:i/>
          <w:iCs/>
        </w:rPr>
        <w:t xml:space="preserve">Medí cuánto tiempo tarda </w:t>
      </w:r>
      <w:r w:rsidR="0004667F" w:rsidRPr="00DD5613">
        <w:rPr>
          <w:i/>
          <w:iCs/>
        </w:rPr>
        <w:t xml:space="preserve">el </w:t>
      </w:r>
      <w:hyperlink r:id="rId34" w:history="1">
        <w:proofErr w:type="spellStart"/>
        <w:r w:rsidR="00DD5613" w:rsidRPr="00DD5613">
          <w:rPr>
            <w:rStyle w:val="Hipervnculo"/>
            <w:i/>
            <w:iCs/>
          </w:rPr>
          <w:t>PASCO</w:t>
        </w:r>
        <w:r w:rsidRPr="00DD5613">
          <w:rPr>
            <w:rStyle w:val="Hipervnculo"/>
            <w:i/>
            <w:iCs/>
          </w:rPr>
          <w:t>bot</w:t>
        </w:r>
        <w:proofErr w:type="spellEnd"/>
      </w:hyperlink>
      <w:r w:rsidR="0004667F" w:rsidRPr="00DD5613">
        <w:rPr>
          <w:i/>
          <w:iCs/>
        </w:rPr>
        <w:t xml:space="preserve"> en completar una vuelta a la pista.</w:t>
      </w:r>
    </w:p>
    <w:p w14:paraId="32A85CC9" w14:textId="2DDB0847" w:rsidR="00D70482" w:rsidRPr="00DD5613" w:rsidRDefault="00D70482" w:rsidP="0004667F">
      <w:pPr>
        <w:pStyle w:val="Prrafodelista"/>
        <w:numPr>
          <w:ilvl w:val="0"/>
          <w:numId w:val="50"/>
        </w:numPr>
        <w:rPr>
          <w:i/>
          <w:iCs/>
        </w:rPr>
      </w:pPr>
      <w:r w:rsidRPr="00DD5613">
        <w:rPr>
          <w:i/>
          <w:iCs/>
        </w:rPr>
        <w:lastRenderedPageBreak/>
        <w:t xml:space="preserve">Si ahora añadís (con astucia) algunos </w:t>
      </w:r>
      <w:r w:rsidR="0004667F" w:rsidRPr="00DD5613">
        <w:rPr>
          <w:i/>
          <w:iCs/>
        </w:rPr>
        <w:t>segmento</w:t>
      </w:r>
      <w:r w:rsidRPr="00DD5613">
        <w:rPr>
          <w:i/>
          <w:iCs/>
        </w:rPr>
        <w:t>s el recorrido será más largo</w:t>
      </w:r>
      <w:r w:rsidR="0004667F" w:rsidRPr="00DD5613">
        <w:rPr>
          <w:i/>
          <w:iCs/>
        </w:rPr>
        <w:t xml:space="preserve">, pero también </w:t>
      </w:r>
      <w:r w:rsidRPr="00DD5613">
        <w:rPr>
          <w:i/>
          <w:iCs/>
        </w:rPr>
        <w:t xml:space="preserve">serán más suaves </w:t>
      </w:r>
      <w:r w:rsidR="0004667F" w:rsidRPr="00DD5613">
        <w:rPr>
          <w:i/>
          <w:iCs/>
        </w:rPr>
        <w:t>los ángulos de giro.</w:t>
      </w:r>
    </w:p>
    <w:p w14:paraId="5C966ABD" w14:textId="375929B5" w:rsidR="00D70482" w:rsidRPr="00DD5613" w:rsidRDefault="0004667F" w:rsidP="00D70482">
      <w:pPr>
        <w:pStyle w:val="Prrafodelista"/>
        <w:numPr>
          <w:ilvl w:val="1"/>
          <w:numId w:val="50"/>
        </w:numPr>
        <w:rPr>
          <w:i/>
          <w:iCs/>
        </w:rPr>
      </w:pPr>
      <w:r w:rsidRPr="00DD5613">
        <w:rPr>
          <w:i/>
          <w:iCs/>
        </w:rPr>
        <w:t>¿Añadir segmentos aumentará o disminuirá el tiempo</w:t>
      </w:r>
      <w:r w:rsidR="00D70482" w:rsidRPr="00DD5613">
        <w:rPr>
          <w:i/>
          <w:iCs/>
        </w:rPr>
        <w:t xml:space="preserve"> total</w:t>
      </w:r>
      <w:r w:rsidRPr="00DD5613">
        <w:rPr>
          <w:i/>
          <w:iCs/>
        </w:rPr>
        <w:t>?</w:t>
      </w:r>
    </w:p>
    <w:p w14:paraId="6B22F949" w14:textId="1DD11007" w:rsidR="00D70482" w:rsidRPr="00DD5613" w:rsidRDefault="0004667F" w:rsidP="00D70482">
      <w:pPr>
        <w:pStyle w:val="Prrafodelista"/>
        <w:numPr>
          <w:ilvl w:val="1"/>
          <w:numId w:val="50"/>
        </w:numPr>
        <w:rPr>
          <w:i/>
          <w:iCs/>
        </w:rPr>
      </w:pPr>
      <w:r w:rsidRPr="00DD5613">
        <w:rPr>
          <w:i/>
          <w:iCs/>
        </w:rPr>
        <w:t>Escrib</w:t>
      </w:r>
      <w:r w:rsidR="00D70482" w:rsidRPr="00DD5613">
        <w:rPr>
          <w:i/>
          <w:iCs/>
        </w:rPr>
        <w:t xml:space="preserve">í </w:t>
      </w:r>
      <w:r w:rsidRPr="00DD5613">
        <w:rPr>
          <w:i/>
          <w:iCs/>
        </w:rPr>
        <w:t xml:space="preserve">tu hipótesis </w:t>
      </w:r>
      <w:r w:rsidR="00D70482" w:rsidRPr="00DD5613">
        <w:rPr>
          <w:i/>
          <w:iCs/>
        </w:rPr>
        <w:t>en el informe.</w:t>
      </w:r>
    </w:p>
    <w:p w14:paraId="56D3FBB0" w14:textId="536AD3BA" w:rsidR="00D70482" w:rsidRPr="00DD5613" w:rsidRDefault="00D70482" w:rsidP="00D70482">
      <w:pPr>
        <w:pStyle w:val="Prrafodelista"/>
        <w:numPr>
          <w:ilvl w:val="1"/>
          <w:numId w:val="50"/>
        </w:numPr>
        <w:rPr>
          <w:i/>
          <w:iCs/>
        </w:rPr>
      </w:pPr>
      <w:proofErr w:type="spellStart"/>
      <w:r w:rsidRPr="00DD5613">
        <w:rPr>
          <w:i/>
          <w:iCs/>
        </w:rPr>
        <w:t>Ponela</w:t>
      </w:r>
      <w:proofErr w:type="spellEnd"/>
      <w:r w:rsidRPr="00DD5613">
        <w:rPr>
          <w:i/>
          <w:iCs/>
        </w:rPr>
        <w:t xml:space="preserve"> a prueba </w:t>
      </w:r>
      <w:r w:rsidR="0004667F" w:rsidRPr="00DD5613">
        <w:rPr>
          <w:i/>
          <w:iCs/>
        </w:rPr>
        <w:t>sustituyendo uno de los segmentos de línea por dos</w:t>
      </w:r>
      <w:r w:rsidRPr="00DD5613">
        <w:rPr>
          <w:i/>
          <w:iCs/>
        </w:rPr>
        <w:t xml:space="preserve"> (no </w:t>
      </w:r>
      <w:proofErr w:type="spellStart"/>
      <w:r w:rsidRPr="00DD5613">
        <w:rPr>
          <w:i/>
          <w:iCs/>
        </w:rPr>
        <w:t>precisás</w:t>
      </w:r>
      <w:proofErr w:type="spellEnd"/>
      <w:r w:rsidRPr="00DD5613">
        <w:rPr>
          <w:i/>
          <w:iCs/>
        </w:rPr>
        <w:t xml:space="preserve"> modificar toda la pista para empezar, a lo mejor </w:t>
      </w:r>
      <w:proofErr w:type="spellStart"/>
      <w:r w:rsidRPr="00DD5613">
        <w:rPr>
          <w:i/>
          <w:iCs/>
        </w:rPr>
        <w:t>esta</w:t>
      </w:r>
      <w:proofErr w:type="spellEnd"/>
      <w:r w:rsidRPr="00DD5613">
        <w:rPr>
          <w:i/>
          <w:iCs/>
        </w:rPr>
        <w:t xml:space="preserve"> sola prueba te permite inferir algunas conclusiones)</w:t>
      </w:r>
      <w:r w:rsidR="0004667F" w:rsidRPr="00DD5613">
        <w:rPr>
          <w:i/>
          <w:iCs/>
        </w:rPr>
        <w:t xml:space="preserve">. </w:t>
      </w:r>
    </w:p>
    <w:p w14:paraId="3C15722C" w14:textId="77777777" w:rsidR="00D70482" w:rsidRPr="00DD5613" w:rsidRDefault="0004667F" w:rsidP="00D70482">
      <w:pPr>
        <w:pStyle w:val="Prrafodelista"/>
        <w:numPr>
          <w:ilvl w:val="1"/>
          <w:numId w:val="50"/>
        </w:numPr>
        <w:rPr>
          <w:i/>
          <w:iCs/>
        </w:rPr>
      </w:pPr>
      <w:r w:rsidRPr="00DD5613">
        <w:rPr>
          <w:i/>
          <w:iCs/>
        </w:rPr>
        <w:t>¿Fue correcta tu hipótesis?</w:t>
      </w:r>
    </w:p>
    <w:p w14:paraId="56B9D460" w14:textId="03C173B6" w:rsidR="00DD5613" w:rsidRDefault="00DD5613" w:rsidP="00DD5613">
      <w:r w:rsidRPr="00DD5613">
        <w:t>Agregar segmentos aumentará la distancia total de la línea, por lo que se tardará más en completar el recorrido, o bien disminuirá el tiempo porque el robot PASCO avanza más rápido al no tener que girar tanto para encontrar la línea debido a que los ángulos son mayores. El robot PASCO a</w:t>
      </w:r>
      <w:r>
        <w:t xml:space="preserve">nduvo ligeramente más rápido </w:t>
      </w:r>
      <w:r w:rsidRPr="00DD5613">
        <w:t>con el segmento de línea adicional.</w:t>
      </w:r>
    </w:p>
    <w:p w14:paraId="385DCEC4" w14:textId="23BCCA68" w:rsidR="008E20BD" w:rsidRDefault="008E20BD" w:rsidP="008E20BD">
      <w:pPr>
        <w:pStyle w:val="Ttulo2"/>
      </w:pPr>
      <w:r w:rsidRPr="0048132D">
        <w:t>Video</w:t>
      </w:r>
      <w:r w:rsidR="00FC7AB2">
        <w:t>s</w:t>
      </w:r>
      <w:r w:rsidRPr="0048132D">
        <w:t xml:space="preserve"> asociado</w:t>
      </w:r>
      <w:r w:rsidR="00FC7AB2">
        <w:t>s</w:t>
      </w:r>
    </w:p>
    <w:p w14:paraId="080B2A03" w14:textId="77777777" w:rsidR="00C43467" w:rsidRDefault="00C43467" w:rsidP="00C43467">
      <w:pPr>
        <w:pStyle w:val="Ttulo3"/>
        <w:sectPr w:rsidR="00C43467" w:rsidSect="002A2F85">
          <w:headerReference w:type="default" r:id="rId35"/>
          <w:footerReference w:type="default" r:id="rId36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14:paraId="0008C2B2" w14:textId="0CC80BF1" w:rsidR="00C43467" w:rsidRPr="00C43467" w:rsidRDefault="00C43467" w:rsidP="003D2567">
      <w:pPr>
        <w:pStyle w:val="Ttulo3"/>
        <w:jc w:val="center"/>
      </w:pPr>
      <w:r>
        <w:t xml:space="preserve">Específicos del </w:t>
      </w:r>
      <w:hyperlink r:id="rId37" w:history="1">
        <w:proofErr w:type="spellStart"/>
        <w:r w:rsidRPr="00DD5613">
          <w:rPr>
            <w:rStyle w:val="Hipervnculo"/>
          </w:rPr>
          <w:t>PASCObot</w:t>
        </w:r>
        <w:proofErr w:type="spellEnd"/>
      </w:hyperlink>
    </w:p>
    <w:p w14:paraId="43CE8D14" w14:textId="119D5DEF" w:rsidR="00FC7AB2" w:rsidRDefault="00A331E9" w:rsidP="003D2567">
      <w:pPr>
        <w:jc w:val="center"/>
      </w:pPr>
      <w:r w:rsidRPr="00A331E9">
        <w:rPr>
          <w:noProof/>
        </w:rPr>
        <w:drawing>
          <wp:inline distT="0" distB="0" distL="0" distR="0" wp14:anchorId="5D295BE9" wp14:editId="61650451">
            <wp:extent cx="1040400" cy="1080000"/>
            <wp:effectExtent l="0" t="0" r="7620" b="6350"/>
            <wp:docPr id="548142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42856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40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FDA5" w14:textId="1335F254" w:rsidR="00A331E9" w:rsidRDefault="00A331E9" w:rsidP="003D2567">
      <w:pPr>
        <w:jc w:val="center"/>
      </w:pPr>
      <w:r>
        <w:t xml:space="preserve">Presentación del </w:t>
      </w:r>
      <w:hyperlink r:id="rId39" w:history="1">
        <w:r w:rsidRPr="003D2567">
          <w:rPr>
            <w:rStyle w:val="Hipervnculo"/>
          </w:rPr>
          <w:t>//</w:t>
        </w:r>
        <w:proofErr w:type="spellStart"/>
        <w:proofErr w:type="gramStart"/>
        <w:r w:rsidRPr="003D2567">
          <w:rPr>
            <w:rStyle w:val="Hipervnculo"/>
          </w:rPr>
          <w:t>control.Node</w:t>
        </w:r>
        <w:proofErr w:type="spellEnd"/>
        <w:proofErr w:type="gramEnd"/>
      </w:hyperlink>
      <w:r>
        <w:t xml:space="preserve"> (usar pista en Castellano)</w:t>
      </w:r>
    </w:p>
    <w:p w14:paraId="5A252585" w14:textId="2FF1957F" w:rsidR="00A331E9" w:rsidRDefault="00C43467" w:rsidP="003D2567">
      <w:pPr>
        <w:jc w:val="center"/>
      </w:pPr>
      <w:r w:rsidRPr="00C43467">
        <w:rPr>
          <w:noProof/>
        </w:rPr>
        <w:drawing>
          <wp:inline distT="0" distB="0" distL="0" distR="0" wp14:anchorId="6200FEC7" wp14:editId="7B637BAD">
            <wp:extent cx="1054800" cy="1080000"/>
            <wp:effectExtent l="0" t="0" r="0" b="6350"/>
            <wp:docPr id="1674220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20776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54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5B3C" w14:textId="41488CCA" w:rsidR="00C43467" w:rsidRPr="00FC7AB2" w:rsidRDefault="00C43467" w:rsidP="003D2567">
      <w:pPr>
        <w:jc w:val="center"/>
      </w:pPr>
      <w:r>
        <w:t xml:space="preserve">Trabajos con el </w:t>
      </w:r>
      <w:hyperlink r:id="rId41" w:history="1">
        <w:proofErr w:type="spellStart"/>
        <w:r w:rsidRPr="00DD5613">
          <w:rPr>
            <w:rStyle w:val="Hipervnculo"/>
          </w:rPr>
          <w:t>PASCObot</w:t>
        </w:r>
        <w:proofErr w:type="spellEnd"/>
      </w:hyperlink>
      <w:r>
        <w:br w:type="column"/>
      </w:r>
    </w:p>
    <w:p w14:paraId="59DB2936" w14:textId="72F4732C" w:rsidR="008E20BD" w:rsidRDefault="002A2F85" w:rsidP="003D2567">
      <w:pPr>
        <w:pStyle w:val="Ttulo3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87991A9" wp14:editId="328C9D66">
            <wp:simplePos x="0" y="0"/>
            <wp:positionH relativeFrom="margin">
              <wp:posOffset>5101590</wp:posOffset>
            </wp:positionH>
            <wp:positionV relativeFrom="paragraph">
              <wp:posOffset>86360</wp:posOffset>
            </wp:positionV>
            <wp:extent cx="1080000" cy="1080000"/>
            <wp:effectExtent l="0" t="0" r="6350" b="635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E4B4A">
        <w:t>Programaciòn</w:t>
      </w:r>
      <w:proofErr w:type="spellEnd"/>
      <w:r w:rsidR="00FE4B4A">
        <w:t xml:space="preserve"> con </w:t>
      </w:r>
      <w:proofErr w:type="spellStart"/>
      <w:r w:rsidR="00FE4B4A">
        <w:t>Blockly</w:t>
      </w:r>
      <w:proofErr w:type="spellEnd"/>
    </w:p>
    <w:p w14:paraId="5AA145D9" w14:textId="5AA1810C" w:rsidR="000D2ED0" w:rsidRDefault="002241F0" w:rsidP="003D2567">
      <w:r>
        <w:t xml:space="preserve">Para obtener más información sobre cómo crear código con </w:t>
      </w:r>
      <w:proofErr w:type="spellStart"/>
      <w:r>
        <w:t>Blockly</w:t>
      </w:r>
      <w:proofErr w:type="spellEnd"/>
      <w:r w:rsidR="000D2ED0">
        <w:t>:</w:t>
      </w:r>
    </w:p>
    <w:p w14:paraId="31725DCA" w14:textId="3E2FC988" w:rsidR="000D2ED0" w:rsidRDefault="000D2ED0" w:rsidP="003D2567">
      <w:pPr>
        <w:pStyle w:val="Prrafodelista"/>
        <w:numPr>
          <w:ilvl w:val="1"/>
          <w:numId w:val="3"/>
        </w:numPr>
      </w:pPr>
      <w:proofErr w:type="spellStart"/>
      <w:r>
        <w:t>C</w:t>
      </w:r>
      <w:r w:rsidR="002241F0">
        <w:t>onsult</w:t>
      </w:r>
      <w:r w:rsidR="00CC331C">
        <w:t>á</w:t>
      </w:r>
      <w:proofErr w:type="spellEnd"/>
      <w:r w:rsidR="002241F0">
        <w:t xml:space="preserve"> la ayuda en línea de </w:t>
      </w:r>
      <w:proofErr w:type="spellStart"/>
      <w:r w:rsidR="002241F0">
        <w:t>Capstone</w:t>
      </w:r>
      <w:proofErr w:type="spellEnd"/>
      <w:r w:rsidR="002241F0">
        <w:t xml:space="preserve"> o </w:t>
      </w:r>
      <w:hyperlink r:id="rId43" w:history="1">
        <w:proofErr w:type="spellStart"/>
        <w:r w:rsidR="00F25951" w:rsidRPr="0045491E">
          <w:rPr>
            <w:rStyle w:val="Hipervnculo"/>
          </w:rPr>
          <w:t>SPARKvue</w:t>
        </w:r>
        <w:proofErr w:type="spellEnd"/>
      </w:hyperlink>
    </w:p>
    <w:p w14:paraId="1BBC0C1B" w14:textId="4115AEF6" w:rsidR="00FE4B4A" w:rsidRDefault="000D2ED0" w:rsidP="003D2567">
      <w:pPr>
        <w:pStyle w:val="Prrafodelista"/>
        <w:numPr>
          <w:ilvl w:val="1"/>
          <w:numId w:val="3"/>
        </w:numPr>
        <w:jc w:val="center"/>
      </w:pPr>
      <w:proofErr w:type="spellStart"/>
      <w:r>
        <w:t>R</w:t>
      </w:r>
      <w:r w:rsidR="00CC331C">
        <w:t>evisá</w:t>
      </w:r>
      <w:proofErr w:type="spellEnd"/>
      <w:r w:rsidR="00CC331C">
        <w:t xml:space="preserve"> algunas de nuestras </w:t>
      </w:r>
      <w:proofErr w:type="spellStart"/>
      <w:r w:rsidR="00CC331C">
        <w:t>Playlists</w:t>
      </w:r>
      <w:proofErr w:type="spellEnd"/>
      <w:r w:rsidR="00CC331C">
        <w:t xml:space="preserve"> en YouTube, por ejemplo:</w:t>
      </w:r>
    </w:p>
    <w:p w14:paraId="50AEB3D6" w14:textId="577F2E24" w:rsidR="00CC331C" w:rsidRPr="001F5829" w:rsidRDefault="002A2F85" w:rsidP="003D2567">
      <w:pPr>
        <w:ind w:left="720"/>
        <w:jc w:val="center"/>
      </w:pPr>
      <w:hyperlink r:id="rId44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sectPr w:rsidR="00CC331C" w:rsidRPr="001F5829" w:rsidSect="00C43467">
      <w:type w:val="continuous"/>
      <w:pgSz w:w="11906" w:h="16838"/>
      <w:pgMar w:top="1985" w:right="709" w:bottom="992" w:left="1134" w:header="709" w:footer="29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31A4" w14:textId="77777777" w:rsidR="002C0AE5" w:rsidRDefault="002C0AE5" w:rsidP="00E95877">
      <w:pPr>
        <w:spacing w:before="0"/>
      </w:pPr>
      <w:r>
        <w:separator/>
      </w:r>
    </w:p>
  </w:endnote>
  <w:endnote w:type="continuationSeparator" w:id="0">
    <w:p w14:paraId="53269EC7" w14:textId="77777777" w:rsidR="002C0AE5" w:rsidRDefault="002C0AE5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FA1C" w14:textId="77777777" w:rsidR="002C0AE5" w:rsidRDefault="002C0AE5" w:rsidP="00E95877">
      <w:pPr>
        <w:spacing w:before="0"/>
      </w:pPr>
      <w:r>
        <w:separator/>
      </w:r>
    </w:p>
  </w:footnote>
  <w:footnote w:type="continuationSeparator" w:id="0">
    <w:p w14:paraId="71544D1A" w14:textId="77777777" w:rsidR="002C0AE5" w:rsidRDefault="002C0AE5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028"/>
    <w:multiLevelType w:val="hybridMultilevel"/>
    <w:tmpl w:val="989E54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A26"/>
    <w:multiLevelType w:val="hybridMultilevel"/>
    <w:tmpl w:val="9BBCE7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D5625"/>
    <w:multiLevelType w:val="hybridMultilevel"/>
    <w:tmpl w:val="1E2A7A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93B52"/>
    <w:multiLevelType w:val="hybridMultilevel"/>
    <w:tmpl w:val="22741D66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7220"/>
    <w:multiLevelType w:val="hybridMultilevel"/>
    <w:tmpl w:val="0A548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F01"/>
    <w:multiLevelType w:val="hybridMultilevel"/>
    <w:tmpl w:val="D690D8F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576C2"/>
    <w:multiLevelType w:val="hybridMultilevel"/>
    <w:tmpl w:val="32264AF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540046"/>
    <w:multiLevelType w:val="hybridMultilevel"/>
    <w:tmpl w:val="408EE7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06641"/>
    <w:multiLevelType w:val="hybridMultilevel"/>
    <w:tmpl w:val="99167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6C860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95EA6"/>
    <w:multiLevelType w:val="hybridMultilevel"/>
    <w:tmpl w:val="B554DA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55A15"/>
    <w:multiLevelType w:val="hybridMultilevel"/>
    <w:tmpl w:val="4566B9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C46DF"/>
    <w:multiLevelType w:val="hybridMultilevel"/>
    <w:tmpl w:val="5722178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D2A02"/>
    <w:multiLevelType w:val="hybridMultilevel"/>
    <w:tmpl w:val="71123A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A4F99"/>
    <w:multiLevelType w:val="hybridMultilevel"/>
    <w:tmpl w:val="90E08B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120A1"/>
    <w:multiLevelType w:val="hybridMultilevel"/>
    <w:tmpl w:val="EDFA28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07B0"/>
    <w:multiLevelType w:val="hybridMultilevel"/>
    <w:tmpl w:val="1F844A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E6DB5"/>
    <w:multiLevelType w:val="hybridMultilevel"/>
    <w:tmpl w:val="07ACB2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951DC"/>
    <w:multiLevelType w:val="hybridMultilevel"/>
    <w:tmpl w:val="31526CC8"/>
    <w:lvl w:ilvl="0" w:tplc="2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E6D2A1F"/>
    <w:multiLevelType w:val="hybridMultilevel"/>
    <w:tmpl w:val="D34E150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F6789"/>
    <w:multiLevelType w:val="hybridMultilevel"/>
    <w:tmpl w:val="EC6685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821B07"/>
    <w:multiLevelType w:val="hybridMultilevel"/>
    <w:tmpl w:val="152A5A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45E18"/>
    <w:multiLevelType w:val="hybridMultilevel"/>
    <w:tmpl w:val="B48E4D7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967F2A"/>
    <w:multiLevelType w:val="hybridMultilevel"/>
    <w:tmpl w:val="9E221F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B6AF8"/>
    <w:multiLevelType w:val="hybridMultilevel"/>
    <w:tmpl w:val="F4D639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D361B"/>
    <w:multiLevelType w:val="hybridMultilevel"/>
    <w:tmpl w:val="BA1C5B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806AA"/>
    <w:multiLevelType w:val="hybridMultilevel"/>
    <w:tmpl w:val="F6C80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20153"/>
    <w:multiLevelType w:val="hybridMultilevel"/>
    <w:tmpl w:val="EE56E4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F4DE4"/>
    <w:multiLevelType w:val="hybridMultilevel"/>
    <w:tmpl w:val="2BC47D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1C06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23FE4"/>
    <w:multiLevelType w:val="hybridMultilevel"/>
    <w:tmpl w:val="FFB0AD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25B48"/>
    <w:multiLevelType w:val="hybridMultilevel"/>
    <w:tmpl w:val="739246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27C09"/>
    <w:multiLevelType w:val="hybridMultilevel"/>
    <w:tmpl w:val="429CB0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4448B"/>
    <w:multiLevelType w:val="hybridMultilevel"/>
    <w:tmpl w:val="88106EA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190171"/>
    <w:multiLevelType w:val="hybridMultilevel"/>
    <w:tmpl w:val="3796F2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F3D5B"/>
    <w:multiLevelType w:val="hybridMultilevel"/>
    <w:tmpl w:val="00EA6E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B3D52"/>
    <w:multiLevelType w:val="hybridMultilevel"/>
    <w:tmpl w:val="52948E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74B2E"/>
    <w:multiLevelType w:val="hybridMultilevel"/>
    <w:tmpl w:val="33D49E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7A4086"/>
    <w:multiLevelType w:val="hybridMultilevel"/>
    <w:tmpl w:val="33E2AF3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E94993"/>
    <w:multiLevelType w:val="hybridMultilevel"/>
    <w:tmpl w:val="A2BECF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D48AE"/>
    <w:multiLevelType w:val="hybridMultilevel"/>
    <w:tmpl w:val="EAE849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A5E24"/>
    <w:multiLevelType w:val="hybridMultilevel"/>
    <w:tmpl w:val="B5CA9FB8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B6DDD"/>
    <w:multiLevelType w:val="hybridMultilevel"/>
    <w:tmpl w:val="7624C6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C3FF4"/>
    <w:multiLevelType w:val="hybridMultilevel"/>
    <w:tmpl w:val="621EB0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B14A1"/>
    <w:multiLevelType w:val="hybridMultilevel"/>
    <w:tmpl w:val="51EC38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370F8"/>
    <w:multiLevelType w:val="hybridMultilevel"/>
    <w:tmpl w:val="51FC9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59717">
    <w:abstractNumId w:val="14"/>
  </w:num>
  <w:num w:numId="2" w16cid:durableId="158082128">
    <w:abstractNumId w:val="35"/>
  </w:num>
  <w:num w:numId="3" w16cid:durableId="1071195707">
    <w:abstractNumId w:val="47"/>
  </w:num>
  <w:num w:numId="4" w16cid:durableId="1900283767">
    <w:abstractNumId w:val="1"/>
  </w:num>
  <w:num w:numId="5" w16cid:durableId="1968663184">
    <w:abstractNumId w:val="45"/>
  </w:num>
  <w:num w:numId="6" w16cid:durableId="499856244">
    <w:abstractNumId w:val="4"/>
  </w:num>
  <w:num w:numId="7" w16cid:durableId="1919368084">
    <w:abstractNumId w:val="42"/>
  </w:num>
  <w:num w:numId="8" w16cid:durableId="333803454">
    <w:abstractNumId w:val="9"/>
  </w:num>
  <w:num w:numId="9" w16cid:durableId="783500633">
    <w:abstractNumId w:val="7"/>
  </w:num>
  <w:num w:numId="10" w16cid:durableId="1089694771">
    <w:abstractNumId w:val="19"/>
  </w:num>
  <w:num w:numId="11" w16cid:durableId="632061864">
    <w:abstractNumId w:val="5"/>
  </w:num>
  <w:num w:numId="12" w16cid:durableId="815222970">
    <w:abstractNumId w:val="25"/>
  </w:num>
  <w:num w:numId="13" w16cid:durableId="472722420">
    <w:abstractNumId w:val="36"/>
  </w:num>
  <w:num w:numId="14" w16cid:durableId="152454567">
    <w:abstractNumId w:val="15"/>
  </w:num>
  <w:num w:numId="15" w16cid:durableId="161549154">
    <w:abstractNumId w:val="39"/>
  </w:num>
  <w:num w:numId="16" w16cid:durableId="79067936">
    <w:abstractNumId w:val="24"/>
  </w:num>
  <w:num w:numId="17" w16cid:durableId="1355115751">
    <w:abstractNumId w:val="16"/>
  </w:num>
  <w:num w:numId="18" w16cid:durableId="361174222">
    <w:abstractNumId w:val="41"/>
  </w:num>
  <w:num w:numId="19" w16cid:durableId="1140195989">
    <w:abstractNumId w:val="18"/>
  </w:num>
  <w:num w:numId="20" w16cid:durableId="34625398">
    <w:abstractNumId w:val="31"/>
  </w:num>
  <w:num w:numId="21" w16cid:durableId="1497185853">
    <w:abstractNumId w:val="34"/>
  </w:num>
  <w:num w:numId="22" w16cid:durableId="286088370">
    <w:abstractNumId w:val="21"/>
  </w:num>
  <w:num w:numId="23" w16cid:durableId="930505465">
    <w:abstractNumId w:val="27"/>
  </w:num>
  <w:num w:numId="24" w16cid:durableId="1152140774">
    <w:abstractNumId w:val="32"/>
  </w:num>
  <w:num w:numId="25" w16cid:durableId="487287170">
    <w:abstractNumId w:val="37"/>
  </w:num>
  <w:num w:numId="26" w16cid:durableId="38553402">
    <w:abstractNumId w:val="43"/>
  </w:num>
  <w:num w:numId="27" w16cid:durableId="100539737">
    <w:abstractNumId w:val="11"/>
  </w:num>
  <w:num w:numId="28" w16cid:durableId="492455699">
    <w:abstractNumId w:val="46"/>
  </w:num>
  <w:num w:numId="29" w16cid:durableId="1026098510">
    <w:abstractNumId w:val="33"/>
  </w:num>
  <w:num w:numId="30" w16cid:durableId="306277111">
    <w:abstractNumId w:val="22"/>
  </w:num>
  <w:num w:numId="31" w16cid:durableId="1276017693">
    <w:abstractNumId w:val="13"/>
  </w:num>
  <w:num w:numId="32" w16cid:durableId="346517334">
    <w:abstractNumId w:val="2"/>
  </w:num>
  <w:num w:numId="33" w16cid:durableId="1176504060">
    <w:abstractNumId w:val="12"/>
  </w:num>
  <w:num w:numId="34" w16cid:durableId="1870487427">
    <w:abstractNumId w:val="38"/>
  </w:num>
  <w:num w:numId="35" w16cid:durableId="1765880273">
    <w:abstractNumId w:val="28"/>
  </w:num>
  <w:num w:numId="36" w16cid:durableId="1968705611">
    <w:abstractNumId w:val="23"/>
  </w:num>
  <w:num w:numId="37" w16cid:durableId="922642585">
    <w:abstractNumId w:val="44"/>
  </w:num>
  <w:num w:numId="38" w16cid:durableId="2096240409">
    <w:abstractNumId w:val="30"/>
  </w:num>
  <w:num w:numId="39" w16cid:durableId="1104423212">
    <w:abstractNumId w:val="17"/>
  </w:num>
  <w:num w:numId="40" w16cid:durableId="1517035455">
    <w:abstractNumId w:val="3"/>
  </w:num>
  <w:num w:numId="41" w16cid:durableId="2099792258">
    <w:abstractNumId w:val="29"/>
  </w:num>
  <w:num w:numId="42" w16cid:durableId="1113793412">
    <w:abstractNumId w:val="20"/>
  </w:num>
  <w:num w:numId="43" w16cid:durableId="139999189">
    <w:abstractNumId w:val="14"/>
  </w:num>
  <w:num w:numId="44" w16cid:durableId="1703169921">
    <w:abstractNumId w:val="14"/>
  </w:num>
  <w:num w:numId="45" w16cid:durableId="587807050">
    <w:abstractNumId w:val="48"/>
  </w:num>
  <w:num w:numId="46" w16cid:durableId="1314214706">
    <w:abstractNumId w:val="40"/>
  </w:num>
  <w:num w:numId="47" w16cid:durableId="767506809">
    <w:abstractNumId w:val="0"/>
  </w:num>
  <w:num w:numId="48" w16cid:durableId="276567872">
    <w:abstractNumId w:val="6"/>
  </w:num>
  <w:num w:numId="49" w16cid:durableId="1355809655">
    <w:abstractNumId w:val="14"/>
  </w:num>
  <w:num w:numId="50" w16cid:durableId="1142693900">
    <w:abstractNumId w:val="10"/>
  </w:num>
  <w:num w:numId="51" w16cid:durableId="1092552097">
    <w:abstractNumId w:val="8"/>
  </w:num>
  <w:num w:numId="52" w16cid:durableId="1024675055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0FDF"/>
    <w:rsid w:val="00022EE4"/>
    <w:rsid w:val="00023583"/>
    <w:rsid w:val="00023A15"/>
    <w:rsid w:val="000240A3"/>
    <w:rsid w:val="00027B03"/>
    <w:rsid w:val="0004152C"/>
    <w:rsid w:val="000417BC"/>
    <w:rsid w:val="000445DE"/>
    <w:rsid w:val="0004553B"/>
    <w:rsid w:val="0004667F"/>
    <w:rsid w:val="000509F6"/>
    <w:rsid w:val="00050A2D"/>
    <w:rsid w:val="00055811"/>
    <w:rsid w:val="000614F4"/>
    <w:rsid w:val="00065E3F"/>
    <w:rsid w:val="00077131"/>
    <w:rsid w:val="00077889"/>
    <w:rsid w:val="000850A3"/>
    <w:rsid w:val="00087AEC"/>
    <w:rsid w:val="0009119A"/>
    <w:rsid w:val="00096D87"/>
    <w:rsid w:val="000A4425"/>
    <w:rsid w:val="000B57E2"/>
    <w:rsid w:val="000B5964"/>
    <w:rsid w:val="000D2ED0"/>
    <w:rsid w:val="000D3291"/>
    <w:rsid w:val="000D6E47"/>
    <w:rsid w:val="000E2005"/>
    <w:rsid w:val="000F0965"/>
    <w:rsid w:val="000F1515"/>
    <w:rsid w:val="000F2E1A"/>
    <w:rsid w:val="000F3275"/>
    <w:rsid w:val="000F5AEE"/>
    <w:rsid w:val="00103B37"/>
    <w:rsid w:val="0010731D"/>
    <w:rsid w:val="00123BBB"/>
    <w:rsid w:val="001372EF"/>
    <w:rsid w:val="001432C0"/>
    <w:rsid w:val="001436EA"/>
    <w:rsid w:val="00147C93"/>
    <w:rsid w:val="00151DEB"/>
    <w:rsid w:val="00161D1A"/>
    <w:rsid w:val="00171C70"/>
    <w:rsid w:val="00181312"/>
    <w:rsid w:val="00186812"/>
    <w:rsid w:val="00191418"/>
    <w:rsid w:val="001939B4"/>
    <w:rsid w:val="00194E81"/>
    <w:rsid w:val="001972D6"/>
    <w:rsid w:val="001A2110"/>
    <w:rsid w:val="001A2288"/>
    <w:rsid w:val="001A4B64"/>
    <w:rsid w:val="001A7C76"/>
    <w:rsid w:val="001B5DF3"/>
    <w:rsid w:val="001B6A8B"/>
    <w:rsid w:val="001F5829"/>
    <w:rsid w:val="002102FB"/>
    <w:rsid w:val="00212A7B"/>
    <w:rsid w:val="002241F0"/>
    <w:rsid w:val="00225060"/>
    <w:rsid w:val="00232ECA"/>
    <w:rsid w:val="00234898"/>
    <w:rsid w:val="00236840"/>
    <w:rsid w:val="00243DDF"/>
    <w:rsid w:val="00244080"/>
    <w:rsid w:val="002448A6"/>
    <w:rsid w:val="0024722E"/>
    <w:rsid w:val="00250062"/>
    <w:rsid w:val="002541D4"/>
    <w:rsid w:val="00257C9E"/>
    <w:rsid w:val="00260033"/>
    <w:rsid w:val="002602D8"/>
    <w:rsid w:val="002659C0"/>
    <w:rsid w:val="00265D99"/>
    <w:rsid w:val="002751ED"/>
    <w:rsid w:val="00284867"/>
    <w:rsid w:val="00286CC2"/>
    <w:rsid w:val="00291333"/>
    <w:rsid w:val="002A2F85"/>
    <w:rsid w:val="002A369D"/>
    <w:rsid w:val="002A6CC8"/>
    <w:rsid w:val="002B5E4F"/>
    <w:rsid w:val="002C0AE5"/>
    <w:rsid w:val="002D3CD6"/>
    <w:rsid w:val="002D414C"/>
    <w:rsid w:val="002D5ED2"/>
    <w:rsid w:val="002D7A12"/>
    <w:rsid w:val="002E7473"/>
    <w:rsid w:val="002F1588"/>
    <w:rsid w:val="002F34C4"/>
    <w:rsid w:val="002F48AF"/>
    <w:rsid w:val="00305DC0"/>
    <w:rsid w:val="003066E5"/>
    <w:rsid w:val="00306775"/>
    <w:rsid w:val="0031401D"/>
    <w:rsid w:val="00315910"/>
    <w:rsid w:val="00315A67"/>
    <w:rsid w:val="003220D4"/>
    <w:rsid w:val="00326E76"/>
    <w:rsid w:val="00330C1E"/>
    <w:rsid w:val="0035360D"/>
    <w:rsid w:val="00355069"/>
    <w:rsid w:val="00357B83"/>
    <w:rsid w:val="00363D56"/>
    <w:rsid w:val="00365547"/>
    <w:rsid w:val="00367459"/>
    <w:rsid w:val="00370F35"/>
    <w:rsid w:val="00372D24"/>
    <w:rsid w:val="003745DD"/>
    <w:rsid w:val="00380EF5"/>
    <w:rsid w:val="00382AB3"/>
    <w:rsid w:val="00394B3D"/>
    <w:rsid w:val="00397D42"/>
    <w:rsid w:val="003C420C"/>
    <w:rsid w:val="003C437B"/>
    <w:rsid w:val="003C508E"/>
    <w:rsid w:val="003C59AD"/>
    <w:rsid w:val="003D2567"/>
    <w:rsid w:val="003D5159"/>
    <w:rsid w:val="003D5FD6"/>
    <w:rsid w:val="003E00D0"/>
    <w:rsid w:val="003F070B"/>
    <w:rsid w:val="003F0BD3"/>
    <w:rsid w:val="003F3E23"/>
    <w:rsid w:val="00404246"/>
    <w:rsid w:val="00404814"/>
    <w:rsid w:val="00410D53"/>
    <w:rsid w:val="00410E03"/>
    <w:rsid w:val="00412E7F"/>
    <w:rsid w:val="004154EE"/>
    <w:rsid w:val="004448C2"/>
    <w:rsid w:val="00451C5A"/>
    <w:rsid w:val="0045491E"/>
    <w:rsid w:val="00461723"/>
    <w:rsid w:val="00462F73"/>
    <w:rsid w:val="00464892"/>
    <w:rsid w:val="0048132D"/>
    <w:rsid w:val="00482C9C"/>
    <w:rsid w:val="00484FA2"/>
    <w:rsid w:val="00486A61"/>
    <w:rsid w:val="004873E2"/>
    <w:rsid w:val="004913ED"/>
    <w:rsid w:val="00493E33"/>
    <w:rsid w:val="00495B56"/>
    <w:rsid w:val="004A0A30"/>
    <w:rsid w:val="004A210A"/>
    <w:rsid w:val="004A2BE4"/>
    <w:rsid w:val="004A7FA8"/>
    <w:rsid w:val="004B2847"/>
    <w:rsid w:val="004C5DD7"/>
    <w:rsid w:val="004D6892"/>
    <w:rsid w:val="004E0A30"/>
    <w:rsid w:val="004E0F96"/>
    <w:rsid w:val="004E162A"/>
    <w:rsid w:val="004E337D"/>
    <w:rsid w:val="004F0067"/>
    <w:rsid w:val="004F6D34"/>
    <w:rsid w:val="005024C6"/>
    <w:rsid w:val="005152F5"/>
    <w:rsid w:val="00516CA0"/>
    <w:rsid w:val="00517552"/>
    <w:rsid w:val="00523B3D"/>
    <w:rsid w:val="0053077F"/>
    <w:rsid w:val="00535947"/>
    <w:rsid w:val="005406D1"/>
    <w:rsid w:val="00542F14"/>
    <w:rsid w:val="00546F30"/>
    <w:rsid w:val="0055392E"/>
    <w:rsid w:val="00560776"/>
    <w:rsid w:val="00560D10"/>
    <w:rsid w:val="005635A4"/>
    <w:rsid w:val="00572DB2"/>
    <w:rsid w:val="005736F8"/>
    <w:rsid w:val="00581F61"/>
    <w:rsid w:val="005922D3"/>
    <w:rsid w:val="00593000"/>
    <w:rsid w:val="0059538F"/>
    <w:rsid w:val="00596A96"/>
    <w:rsid w:val="005A530B"/>
    <w:rsid w:val="005B0026"/>
    <w:rsid w:val="005B441D"/>
    <w:rsid w:val="005B73D0"/>
    <w:rsid w:val="005C2941"/>
    <w:rsid w:val="005C2F2C"/>
    <w:rsid w:val="005C730D"/>
    <w:rsid w:val="005E16AE"/>
    <w:rsid w:val="005F40EA"/>
    <w:rsid w:val="00612DAA"/>
    <w:rsid w:val="006175FB"/>
    <w:rsid w:val="006339A3"/>
    <w:rsid w:val="006376B8"/>
    <w:rsid w:val="006462F0"/>
    <w:rsid w:val="00647D5C"/>
    <w:rsid w:val="0065178E"/>
    <w:rsid w:val="006579EC"/>
    <w:rsid w:val="00660285"/>
    <w:rsid w:val="0067055D"/>
    <w:rsid w:val="006804A0"/>
    <w:rsid w:val="00684C71"/>
    <w:rsid w:val="0069217F"/>
    <w:rsid w:val="00696B7D"/>
    <w:rsid w:val="006A46EB"/>
    <w:rsid w:val="006A5CA3"/>
    <w:rsid w:val="006B4564"/>
    <w:rsid w:val="006D0140"/>
    <w:rsid w:val="006D1EC5"/>
    <w:rsid w:val="006D34F4"/>
    <w:rsid w:val="006D76DB"/>
    <w:rsid w:val="006E3609"/>
    <w:rsid w:val="006F0514"/>
    <w:rsid w:val="006F23C9"/>
    <w:rsid w:val="00703BED"/>
    <w:rsid w:val="00703C71"/>
    <w:rsid w:val="007041E2"/>
    <w:rsid w:val="00711C6F"/>
    <w:rsid w:val="0071200E"/>
    <w:rsid w:val="00721C00"/>
    <w:rsid w:val="007363AD"/>
    <w:rsid w:val="007373A4"/>
    <w:rsid w:val="007433C6"/>
    <w:rsid w:val="007458F7"/>
    <w:rsid w:val="007525AD"/>
    <w:rsid w:val="00752DF9"/>
    <w:rsid w:val="0075765B"/>
    <w:rsid w:val="00763556"/>
    <w:rsid w:val="00771250"/>
    <w:rsid w:val="0077550E"/>
    <w:rsid w:val="00780524"/>
    <w:rsid w:val="007920A2"/>
    <w:rsid w:val="00792413"/>
    <w:rsid w:val="00796920"/>
    <w:rsid w:val="007A0944"/>
    <w:rsid w:val="007A6400"/>
    <w:rsid w:val="007B5FDE"/>
    <w:rsid w:val="007C6D43"/>
    <w:rsid w:val="007C7C19"/>
    <w:rsid w:val="007D03AF"/>
    <w:rsid w:val="007D0945"/>
    <w:rsid w:val="007D0BBE"/>
    <w:rsid w:val="007F3414"/>
    <w:rsid w:val="00802DF0"/>
    <w:rsid w:val="00805533"/>
    <w:rsid w:val="00813D7A"/>
    <w:rsid w:val="00820DB2"/>
    <w:rsid w:val="008248A3"/>
    <w:rsid w:val="008406B9"/>
    <w:rsid w:val="00844B05"/>
    <w:rsid w:val="00851A4E"/>
    <w:rsid w:val="008537BB"/>
    <w:rsid w:val="00885BC1"/>
    <w:rsid w:val="00886CA6"/>
    <w:rsid w:val="008A61E1"/>
    <w:rsid w:val="008C720D"/>
    <w:rsid w:val="008D2EF1"/>
    <w:rsid w:val="008D49F3"/>
    <w:rsid w:val="008E1512"/>
    <w:rsid w:val="008E20BD"/>
    <w:rsid w:val="008E3035"/>
    <w:rsid w:val="008E7690"/>
    <w:rsid w:val="008F0378"/>
    <w:rsid w:val="009300B8"/>
    <w:rsid w:val="009310C6"/>
    <w:rsid w:val="009349A5"/>
    <w:rsid w:val="009505CC"/>
    <w:rsid w:val="00951BD6"/>
    <w:rsid w:val="009540E1"/>
    <w:rsid w:val="009547C3"/>
    <w:rsid w:val="00956092"/>
    <w:rsid w:val="00956D99"/>
    <w:rsid w:val="00961F5D"/>
    <w:rsid w:val="00962992"/>
    <w:rsid w:val="0096761E"/>
    <w:rsid w:val="00974133"/>
    <w:rsid w:val="00974C72"/>
    <w:rsid w:val="0098430E"/>
    <w:rsid w:val="009929A7"/>
    <w:rsid w:val="00993CE8"/>
    <w:rsid w:val="009A21EB"/>
    <w:rsid w:val="009B3179"/>
    <w:rsid w:val="009B7EC0"/>
    <w:rsid w:val="009C3516"/>
    <w:rsid w:val="009C3E55"/>
    <w:rsid w:val="009C6107"/>
    <w:rsid w:val="009C7CEB"/>
    <w:rsid w:val="009D011D"/>
    <w:rsid w:val="009D08E4"/>
    <w:rsid w:val="009D1E1C"/>
    <w:rsid w:val="009D2FFF"/>
    <w:rsid w:val="009E4CAF"/>
    <w:rsid w:val="009E7064"/>
    <w:rsid w:val="009F7305"/>
    <w:rsid w:val="00A04214"/>
    <w:rsid w:val="00A128F3"/>
    <w:rsid w:val="00A1768E"/>
    <w:rsid w:val="00A17A66"/>
    <w:rsid w:val="00A20F63"/>
    <w:rsid w:val="00A21D76"/>
    <w:rsid w:val="00A331E9"/>
    <w:rsid w:val="00A42F42"/>
    <w:rsid w:val="00A5550F"/>
    <w:rsid w:val="00A63F4C"/>
    <w:rsid w:val="00A65D24"/>
    <w:rsid w:val="00A65EEA"/>
    <w:rsid w:val="00A7142F"/>
    <w:rsid w:val="00A73789"/>
    <w:rsid w:val="00A7387E"/>
    <w:rsid w:val="00A73FA4"/>
    <w:rsid w:val="00A751AB"/>
    <w:rsid w:val="00A7531D"/>
    <w:rsid w:val="00A75CE6"/>
    <w:rsid w:val="00A82D89"/>
    <w:rsid w:val="00A831BF"/>
    <w:rsid w:val="00A90F04"/>
    <w:rsid w:val="00AA72E8"/>
    <w:rsid w:val="00AC2041"/>
    <w:rsid w:val="00AC32E8"/>
    <w:rsid w:val="00AD5A28"/>
    <w:rsid w:val="00AD62CE"/>
    <w:rsid w:val="00AE1D9C"/>
    <w:rsid w:val="00AF54D9"/>
    <w:rsid w:val="00B027D9"/>
    <w:rsid w:val="00B042F0"/>
    <w:rsid w:val="00B06EBB"/>
    <w:rsid w:val="00B134B1"/>
    <w:rsid w:val="00B16DE3"/>
    <w:rsid w:val="00B16F46"/>
    <w:rsid w:val="00B43022"/>
    <w:rsid w:val="00B47B9C"/>
    <w:rsid w:val="00B52A56"/>
    <w:rsid w:val="00B61C2B"/>
    <w:rsid w:val="00B64AC8"/>
    <w:rsid w:val="00B65855"/>
    <w:rsid w:val="00B7308F"/>
    <w:rsid w:val="00B74344"/>
    <w:rsid w:val="00B80B93"/>
    <w:rsid w:val="00B83E57"/>
    <w:rsid w:val="00B90BD7"/>
    <w:rsid w:val="00B920B9"/>
    <w:rsid w:val="00B97203"/>
    <w:rsid w:val="00BB3DDB"/>
    <w:rsid w:val="00BB434F"/>
    <w:rsid w:val="00BB7979"/>
    <w:rsid w:val="00BC514E"/>
    <w:rsid w:val="00BC66AD"/>
    <w:rsid w:val="00BD0961"/>
    <w:rsid w:val="00BD3A4C"/>
    <w:rsid w:val="00BD49A1"/>
    <w:rsid w:val="00BE65A1"/>
    <w:rsid w:val="00BE77E4"/>
    <w:rsid w:val="00BE7E93"/>
    <w:rsid w:val="00BF39A8"/>
    <w:rsid w:val="00C015C0"/>
    <w:rsid w:val="00C021F0"/>
    <w:rsid w:val="00C069A1"/>
    <w:rsid w:val="00C0759D"/>
    <w:rsid w:val="00C15F84"/>
    <w:rsid w:val="00C163C1"/>
    <w:rsid w:val="00C2106E"/>
    <w:rsid w:val="00C23686"/>
    <w:rsid w:val="00C306AF"/>
    <w:rsid w:val="00C30FD7"/>
    <w:rsid w:val="00C35332"/>
    <w:rsid w:val="00C43467"/>
    <w:rsid w:val="00C44F70"/>
    <w:rsid w:val="00C46D1C"/>
    <w:rsid w:val="00C46D2C"/>
    <w:rsid w:val="00C47F45"/>
    <w:rsid w:val="00C54B71"/>
    <w:rsid w:val="00C5695C"/>
    <w:rsid w:val="00C600A2"/>
    <w:rsid w:val="00C607FA"/>
    <w:rsid w:val="00C61B28"/>
    <w:rsid w:val="00C74055"/>
    <w:rsid w:val="00C74B5D"/>
    <w:rsid w:val="00C75C78"/>
    <w:rsid w:val="00C81C1C"/>
    <w:rsid w:val="00C8240F"/>
    <w:rsid w:val="00C82434"/>
    <w:rsid w:val="00C82B0D"/>
    <w:rsid w:val="00C82BCB"/>
    <w:rsid w:val="00C960AA"/>
    <w:rsid w:val="00CA4EF9"/>
    <w:rsid w:val="00CA5ABF"/>
    <w:rsid w:val="00CA7F02"/>
    <w:rsid w:val="00CB22F1"/>
    <w:rsid w:val="00CB2670"/>
    <w:rsid w:val="00CB3448"/>
    <w:rsid w:val="00CB4FEF"/>
    <w:rsid w:val="00CC331C"/>
    <w:rsid w:val="00CC3707"/>
    <w:rsid w:val="00CD1B9F"/>
    <w:rsid w:val="00CE5E62"/>
    <w:rsid w:val="00CE77F9"/>
    <w:rsid w:val="00CF151B"/>
    <w:rsid w:val="00CF3B42"/>
    <w:rsid w:val="00D00368"/>
    <w:rsid w:val="00D030B0"/>
    <w:rsid w:val="00D067A9"/>
    <w:rsid w:val="00D1009E"/>
    <w:rsid w:val="00D17C8E"/>
    <w:rsid w:val="00D25F83"/>
    <w:rsid w:val="00D2706E"/>
    <w:rsid w:val="00D326ED"/>
    <w:rsid w:val="00D42059"/>
    <w:rsid w:val="00D4528B"/>
    <w:rsid w:val="00D455B5"/>
    <w:rsid w:val="00D51CBB"/>
    <w:rsid w:val="00D57719"/>
    <w:rsid w:val="00D6087D"/>
    <w:rsid w:val="00D656DC"/>
    <w:rsid w:val="00D65ECA"/>
    <w:rsid w:val="00D674FD"/>
    <w:rsid w:val="00D70482"/>
    <w:rsid w:val="00D741AA"/>
    <w:rsid w:val="00D751F0"/>
    <w:rsid w:val="00D77105"/>
    <w:rsid w:val="00D83216"/>
    <w:rsid w:val="00D94EE5"/>
    <w:rsid w:val="00DB19DA"/>
    <w:rsid w:val="00DC0ECA"/>
    <w:rsid w:val="00DC739E"/>
    <w:rsid w:val="00DD3051"/>
    <w:rsid w:val="00DD47EE"/>
    <w:rsid w:val="00DD5613"/>
    <w:rsid w:val="00DE005B"/>
    <w:rsid w:val="00DF0A4D"/>
    <w:rsid w:val="00DF388A"/>
    <w:rsid w:val="00DF5D0A"/>
    <w:rsid w:val="00DF6C97"/>
    <w:rsid w:val="00E03F6A"/>
    <w:rsid w:val="00E0525C"/>
    <w:rsid w:val="00E21607"/>
    <w:rsid w:val="00E22EF2"/>
    <w:rsid w:val="00E23E9B"/>
    <w:rsid w:val="00E32A26"/>
    <w:rsid w:val="00E335A7"/>
    <w:rsid w:val="00E37C77"/>
    <w:rsid w:val="00E50E26"/>
    <w:rsid w:val="00E5479C"/>
    <w:rsid w:val="00E5598A"/>
    <w:rsid w:val="00E55F5A"/>
    <w:rsid w:val="00E66B26"/>
    <w:rsid w:val="00E671C7"/>
    <w:rsid w:val="00E76042"/>
    <w:rsid w:val="00E87B98"/>
    <w:rsid w:val="00E92A67"/>
    <w:rsid w:val="00E95877"/>
    <w:rsid w:val="00E97934"/>
    <w:rsid w:val="00EA148A"/>
    <w:rsid w:val="00EB1FD1"/>
    <w:rsid w:val="00EB2887"/>
    <w:rsid w:val="00EB721A"/>
    <w:rsid w:val="00EC4C78"/>
    <w:rsid w:val="00EC634B"/>
    <w:rsid w:val="00EC7BB8"/>
    <w:rsid w:val="00ED08B6"/>
    <w:rsid w:val="00ED1E47"/>
    <w:rsid w:val="00ED26D8"/>
    <w:rsid w:val="00ED359F"/>
    <w:rsid w:val="00ED49A7"/>
    <w:rsid w:val="00ED56AC"/>
    <w:rsid w:val="00EE2016"/>
    <w:rsid w:val="00EF135D"/>
    <w:rsid w:val="00EF3543"/>
    <w:rsid w:val="00EF51CB"/>
    <w:rsid w:val="00EF54F3"/>
    <w:rsid w:val="00F04657"/>
    <w:rsid w:val="00F06653"/>
    <w:rsid w:val="00F0674D"/>
    <w:rsid w:val="00F10B6D"/>
    <w:rsid w:val="00F11E45"/>
    <w:rsid w:val="00F208EB"/>
    <w:rsid w:val="00F218B9"/>
    <w:rsid w:val="00F25951"/>
    <w:rsid w:val="00F31B98"/>
    <w:rsid w:val="00F34C41"/>
    <w:rsid w:val="00F35AB5"/>
    <w:rsid w:val="00F374B1"/>
    <w:rsid w:val="00F4477E"/>
    <w:rsid w:val="00F5029C"/>
    <w:rsid w:val="00F52251"/>
    <w:rsid w:val="00F52395"/>
    <w:rsid w:val="00F52D27"/>
    <w:rsid w:val="00F666C5"/>
    <w:rsid w:val="00F6686E"/>
    <w:rsid w:val="00F7053D"/>
    <w:rsid w:val="00F73506"/>
    <w:rsid w:val="00F75014"/>
    <w:rsid w:val="00F770F3"/>
    <w:rsid w:val="00F83EA3"/>
    <w:rsid w:val="00F84F7B"/>
    <w:rsid w:val="00F851BF"/>
    <w:rsid w:val="00F90746"/>
    <w:rsid w:val="00F9270E"/>
    <w:rsid w:val="00F92D3F"/>
    <w:rsid w:val="00F937B0"/>
    <w:rsid w:val="00FA0CF5"/>
    <w:rsid w:val="00FA1214"/>
    <w:rsid w:val="00FA24BA"/>
    <w:rsid w:val="00FB3CB4"/>
    <w:rsid w:val="00FB6F43"/>
    <w:rsid w:val="00FC11F8"/>
    <w:rsid w:val="00FC1453"/>
    <w:rsid w:val="00FC32D6"/>
    <w:rsid w:val="00FC485E"/>
    <w:rsid w:val="00FC7553"/>
    <w:rsid w:val="00FC7AB2"/>
    <w:rsid w:val="00FD0E54"/>
    <w:rsid w:val="00FE12EE"/>
    <w:rsid w:val="00FE1AB5"/>
    <w:rsid w:val="00FE25D0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6285068B-F351-48A0-9444-A345917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D6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cnoedu.com/Pasco/PS2994.php" TargetMode="External"/><Relationship Id="rId18" Type="http://schemas.openxmlformats.org/officeDocument/2006/relationships/hyperlink" Target="https://tecnoedu.com/Pasco/PS2994.php" TargetMode="External"/><Relationship Id="rId26" Type="http://schemas.openxmlformats.org/officeDocument/2006/relationships/hyperlink" Target="https://tecnoedu.com/Pasco/SparkVue.php" TargetMode="External"/><Relationship Id="rId39" Type="http://schemas.openxmlformats.org/officeDocument/2006/relationships/hyperlink" Target="https://tecnoedu.com/Pasco/PS3232.php" TargetMode="External"/><Relationship Id="rId21" Type="http://schemas.openxmlformats.org/officeDocument/2006/relationships/hyperlink" Target="https://tecnoedu.com/Pasco/PS2994.php" TargetMode="External"/><Relationship Id="rId34" Type="http://schemas.openxmlformats.org/officeDocument/2006/relationships/hyperlink" Target="https://tecnoedu.com/Pasco/PS2994.php" TargetMode="External"/><Relationship Id="rId42" Type="http://schemas.openxmlformats.org/officeDocument/2006/relationships/image" Target="media/image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ecnoedu.com/Pasco/SparkVue.php" TargetMode="External"/><Relationship Id="rId29" Type="http://schemas.openxmlformats.org/officeDocument/2006/relationships/hyperlink" Target="https://tecnoedu.com/Pasco/PS2994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PS2994.php" TargetMode="External"/><Relationship Id="rId24" Type="http://schemas.openxmlformats.org/officeDocument/2006/relationships/hyperlink" Target="https://tecnoedu.com/Pasco/PS2994.php" TargetMode="External"/><Relationship Id="rId32" Type="http://schemas.openxmlformats.org/officeDocument/2006/relationships/hyperlink" Target="https://tecnoedu.com/Pasco/PS2994.php" TargetMode="External"/><Relationship Id="rId37" Type="http://schemas.openxmlformats.org/officeDocument/2006/relationships/hyperlink" Target="https://tecnoedu.com/Pasco/PS2994.php" TargetMode="External"/><Relationship Id="rId40" Type="http://schemas.openxmlformats.org/officeDocument/2006/relationships/image" Target="media/image4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cnoedu.com/Pasco/CapStone.php" TargetMode="External"/><Relationship Id="rId23" Type="http://schemas.openxmlformats.org/officeDocument/2006/relationships/hyperlink" Target="https://tecnoedu.com/Pasco/PS3232.php" TargetMode="External"/><Relationship Id="rId28" Type="http://schemas.openxmlformats.org/officeDocument/2006/relationships/hyperlink" Target="https://tecnoedu.com/Pasco/PS2994.php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tecnoedu.com/Pasco/PS2994.php" TargetMode="External"/><Relationship Id="rId19" Type="http://schemas.openxmlformats.org/officeDocument/2006/relationships/hyperlink" Target="https://tecnoedu.com/Pasco/PS3320.php" TargetMode="External"/><Relationship Id="rId31" Type="http://schemas.openxmlformats.org/officeDocument/2006/relationships/hyperlink" Target="https://tecnoedu.com/Pasco/SparkVue.php" TargetMode="External"/><Relationship Id="rId44" Type="http://schemas.openxmlformats.org/officeDocument/2006/relationships/hyperlink" Target="https://www.youtube.com/playlist?list=PLz9T2UejAek8SXXeRIDDIoo0Iguks_p1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cnoedu.com/Pasco/PS3320.php" TargetMode="External"/><Relationship Id="rId14" Type="http://schemas.openxmlformats.org/officeDocument/2006/relationships/hyperlink" Target="https://tecnoedu.com/Pasco/SparkVue.php" TargetMode="External"/><Relationship Id="rId22" Type="http://schemas.openxmlformats.org/officeDocument/2006/relationships/hyperlink" Target="https://tecnoedu.com/Pasco/PS2994.php" TargetMode="External"/><Relationship Id="rId27" Type="http://schemas.openxmlformats.org/officeDocument/2006/relationships/hyperlink" Target="https://tecnoedu.com/Pasco/SparkVue.php" TargetMode="External"/><Relationship Id="rId30" Type="http://schemas.openxmlformats.org/officeDocument/2006/relationships/hyperlink" Target="https://tecnoedu.com/Pasco/SparkVue.php" TargetMode="External"/><Relationship Id="rId35" Type="http://schemas.openxmlformats.org/officeDocument/2006/relationships/header" Target="header1.xml"/><Relationship Id="rId43" Type="http://schemas.openxmlformats.org/officeDocument/2006/relationships/hyperlink" Target="https://tecnoedu.com/Pasco/SparkVue.php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tecnoedu.com/Pasco/PS3320.php" TargetMode="External"/><Relationship Id="rId17" Type="http://schemas.openxmlformats.org/officeDocument/2006/relationships/hyperlink" Target="https://tecnoedu.com/Pasco/PS2994.php" TargetMode="External"/><Relationship Id="rId25" Type="http://schemas.openxmlformats.org/officeDocument/2006/relationships/hyperlink" Target="https://tecnoedu.com/Pasco/SparkVue.php" TargetMode="External"/><Relationship Id="rId33" Type="http://schemas.openxmlformats.org/officeDocument/2006/relationships/hyperlink" Target="https://tecnoedu.com/Pasco/PS2994.php" TargetMode="External"/><Relationship Id="rId38" Type="http://schemas.openxmlformats.org/officeDocument/2006/relationships/image" Target="media/image3.png"/><Relationship Id="rId46" Type="http://schemas.openxmlformats.org/officeDocument/2006/relationships/theme" Target="theme/theme1.xml"/><Relationship Id="rId20" Type="http://schemas.openxmlformats.org/officeDocument/2006/relationships/hyperlink" Target="https://tecnoedu.com/Pasco/PS3320.php" TargetMode="External"/><Relationship Id="rId41" Type="http://schemas.openxmlformats.org/officeDocument/2006/relationships/hyperlink" Target="https://tecnoedu.com/Pasco/PS2994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31</TotalTime>
  <Pages>3</Pages>
  <Words>1232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8</cp:revision>
  <cp:lastPrinted>2016-10-07T17:58:00Z</cp:lastPrinted>
  <dcterms:created xsi:type="dcterms:W3CDTF">2026-03-17T15:41:00Z</dcterms:created>
  <dcterms:modified xsi:type="dcterms:W3CDTF">2026-03-17T19:08:00Z</dcterms:modified>
</cp:coreProperties>
</file>