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716310C0" w:rsidR="00486A61" w:rsidRDefault="001939B4" w:rsidP="007A0944">
      <w:pPr>
        <w:pStyle w:val="Ttulo1"/>
        <w:spacing w:after="120"/>
      </w:pPr>
      <w:r>
        <w:rPr>
          <w:noProof/>
        </w:rPr>
        <w:drawing>
          <wp:anchor distT="0" distB="0" distL="114300" distR="114300" simplePos="0" relativeHeight="251688960" behindDoc="0" locked="0" layoutInCell="1" allowOverlap="1" wp14:anchorId="18CB79DC" wp14:editId="204D4ABB">
            <wp:simplePos x="0" y="0"/>
            <wp:positionH relativeFrom="margin">
              <wp:align>right</wp:align>
            </wp:positionH>
            <wp:positionV relativeFrom="paragraph">
              <wp:posOffset>459943</wp:posOffset>
            </wp:positionV>
            <wp:extent cx="2236470" cy="1676400"/>
            <wp:effectExtent l="0" t="0" r="0" b="0"/>
            <wp:wrapSquare wrapText="left"/>
            <wp:docPr id="1881017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67">
        <w:t>TP0</w:t>
      </w:r>
      <w:r w:rsidR="00286CC2">
        <w:t>3</w:t>
      </w:r>
      <w:r w:rsidR="00C43467">
        <w:t xml:space="preserve">: </w:t>
      </w:r>
      <w:r w:rsidR="00792413">
        <w:t xml:space="preserve">Paseando </w:t>
      </w:r>
      <w:r w:rsidR="009D011D">
        <w:t xml:space="preserve">y </w:t>
      </w:r>
      <w:r w:rsidR="00286CC2">
        <w:t xml:space="preserve">viendo </w:t>
      </w:r>
      <w:r w:rsidR="00792413" w:rsidRPr="009D011D">
        <w:t>con</w:t>
      </w:r>
      <w:r w:rsidR="00792413">
        <w:t xml:space="preserve"> el Robot</w:t>
      </w:r>
      <w:r w:rsidR="00357B83">
        <w:t xml:space="preserve"> </w:t>
      </w:r>
      <w:r w:rsidR="00CB3448">
        <w:t>–</w:t>
      </w:r>
      <w:r w:rsidR="000D3291" w:rsidRPr="000D3291">
        <w:t xml:space="preserve"> </w:t>
      </w:r>
      <w:r w:rsidR="00792413">
        <w:t>ST-7840/1</w:t>
      </w:r>
    </w:p>
    <w:p w14:paraId="30D2D96E" w14:textId="44EA73A3" w:rsidR="001939B4" w:rsidRDefault="001939B4" w:rsidP="00792413">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Los vehículos programados </w:t>
      </w:r>
      <w:r w:rsidRPr="001939B4">
        <w:rPr>
          <w:rFonts w:ascii="Verdana" w:eastAsiaTheme="minorHAnsi" w:hAnsi="Verdana" w:cstheme="minorBidi"/>
          <w:color w:val="auto"/>
          <w:sz w:val="20"/>
          <w:szCs w:val="22"/>
        </w:rPr>
        <w:t>para explorar Marte tiene</w:t>
      </w:r>
      <w:r>
        <w:rPr>
          <w:rFonts w:ascii="Verdana" w:eastAsiaTheme="minorHAnsi" w:hAnsi="Verdana" w:cstheme="minorBidi"/>
          <w:color w:val="auto"/>
          <w:sz w:val="20"/>
          <w:szCs w:val="22"/>
        </w:rPr>
        <w:t>n</w:t>
      </w:r>
      <w:r w:rsidRPr="001939B4">
        <w:rPr>
          <w:rFonts w:ascii="Verdana" w:eastAsiaTheme="minorHAnsi" w:hAnsi="Verdana" w:cstheme="minorBidi"/>
          <w:color w:val="auto"/>
          <w:sz w:val="20"/>
          <w:szCs w:val="22"/>
        </w:rPr>
        <w:t xml:space="preserve"> </w:t>
      </w:r>
      <w:r>
        <w:rPr>
          <w:rFonts w:ascii="Verdana" w:eastAsiaTheme="minorHAnsi" w:hAnsi="Verdana" w:cstheme="minorBidi"/>
          <w:color w:val="auto"/>
          <w:sz w:val="20"/>
          <w:szCs w:val="22"/>
        </w:rPr>
        <w:t xml:space="preserve">sus </w:t>
      </w:r>
      <w:r w:rsidRPr="001939B4">
        <w:rPr>
          <w:rFonts w:ascii="Verdana" w:eastAsiaTheme="minorHAnsi" w:hAnsi="Verdana" w:cstheme="minorBidi"/>
          <w:color w:val="auto"/>
          <w:sz w:val="20"/>
          <w:szCs w:val="22"/>
        </w:rPr>
        <w:t xml:space="preserve">limitaciones. </w:t>
      </w:r>
      <w:r>
        <w:rPr>
          <w:rFonts w:ascii="Verdana" w:eastAsiaTheme="minorHAnsi" w:hAnsi="Verdana" w:cstheme="minorBidi"/>
          <w:color w:val="auto"/>
          <w:sz w:val="20"/>
          <w:szCs w:val="22"/>
        </w:rPr>
        <w:t>Y p</w:t>
      </w:r>
      <w:r w:rsidRPr="001939B4">
        <w:rPr>
          <w:rFonts w:ascii="Verdana" w:eastAsiaTheme="minorHAnsi" w:hAnsi="Verdana" w:cstheme="minorBidi"/>
          <w:color w:val="auto"/>
          <w:sz w:val="20"/>
          <w:szCs w:val="22"/>
        </w:rPr>
        <w:t>ueden aparecer obstáculos desconocidos.</w:t>
      </w:r>
    </w:p>
    <w:p w14:paraId="0CBDAEA4" w14:textId="77777777" w:rsidR="001939B4" w:rsidRDefault="001939B4" w:rsidP="001939B4">
      <w:pPr>
        <w:pStyle w:val="Ttulo2"/>
        <w:numPr>
          <w:ilvl w:val="0"/>
          <w:numId w:val="34"/>
        </w:numPr>
        <w:rPr>
          <w:rFonts w:ascii="Verdana" w:eastAsiaTheme="minorHAnsi" w:hAnsi="Verdana" w:cstheme="minorBidi"/>
          <w:color w:val="auto"/>
          <w:sz w:val="20"/>
          <w:szCs w:val="22"/>
        </w:rPr>
      </w:pPr>
      <w:r>
        <w:rPr>
          <w:rFonts w:ascii="Verdana" w:eastAsiaTheme="minorHAnsi" w:hAnsi="Verdana" w:cstheme="minorBidi"/>
          <w:color w:val="auto"/>
          <w:sz w:val="20"/>
          <w:szCs w:val="22"/>
        </w:rPr>
        <w:t>E</w:t>
      </w:r>
      <w:r w:rsidRPr="001939B4">
        <w:rPr>
          <w:rFonts w:ascii="Verdana" w:eastAsiaTheme="minorHAnsi" w:hAnsi="Verdana" w:cstheme="minorBidi"/>
          <w:color w:val="auto"/>
          <w:sz w:val="20"/>
          <w:szCs w:val="22"/>
        </w:rPr>
        <w:t xml:space="preserve">l acelerómetro </w:t>
      </w:r>
      <w:r>
        <w:rPr>
          <w:rFonts w:ascii="Verdana" w:eastAsiaTheme="minorHAnsi" w:hAnsi="Verdana" w:cstheme="minorBidi"/>
          <w:color w:val="auto"/>
          <w:sz w:val="20"/>
          <w:szCs w:val="22"/>
        </w:rPr>
        <w:t xml:space="preserve">funciona </w:t>
      </w:r>
      <w:r w:rsidRPr="001939B4">
        <w:rPr>
          <w:rFonts w:ascii="Verdana" w:eastAsiaTheme="minorHAnsi" w:hAnsi="Verdana" w:cstheme="minorBidi"/>
          <w:color w:val="auto"/>
          <w:sz w:val="20"/>
          <w:szCs w:val="22"/>
        </w:rPr>
        <w:t xml:space="preserve">para detectar obstáculos, pero </w:t>
      </w:r>
      <w:r>
        <w:rPr>
          <w:rFonts w:ascii="Verdana" w:eastAsiaTheme="minorHAnsi" w:hAnsi="Verdana" w:cstheme="minorBidi"/>
          <w:color w:val="auto"/>
          <w:sz w:val="20"/>
          <w:szCs w:val="22"/>
        </w:rPr>
        <w:t xml:space="preserve">para actuar </w:t>
      </w:r>
      <w:r w:rsidRPr="001939B4">
        <w:rPr>
          <w:rFonts w:ascii="Verdana" w:eastAsiaTheme="minorHAnsi" w:hAnsi="Verdana" w:cstheme="minorBidi"/>
          <w:color w:val="auto"/>
          <w:sz w:val="20"/>
          <w:szCs w:val="22"/>
        </w:rPr>
        <w:t xml:space="preserve">permite que el costoso y delicado vehículo choque con ellos. </w:t>
      </w:r>
    </w:p>
    <w:p w14:paraId="5D75F486" w14:textId="77777777" w:rsidR="001939B4" w:rsidRDefault="001939B4" w:rsidP="001939B4">
      <w:pPr>
        <w:pStyle w:val="Ttulo2"/>
        <w:numPr>
          <w:ilvl w:val="0"/>
          <w:numId w:val="34"/>
        </w:numPr>
        <w:rPr>
          <w:rFonts w:ascii="Verdana" w:eastAsiaTheme="minorHAnsi" w:hAnsi="Verdana" w:cstheme="minorBidi"/>
          <w:color w:val="auto"/>
          <w:sz w:val="20"/>
          <w:szCs w:val="22"/>
        </w:rPr>
      </w:pPr>
      <w:r w:rsidRPr="001939B4">
        <w:rPr>
          <w:rFonts w:ascii="Verdana" w:eastAsiaTheme="minorHAnsi" w:hAnsi="Verdana" w:cstheme="minorBidi"/>
          <w:color w:val="auto"/>
          <w:sz w:val="20"/>
          <w:szCs w:val="22"/>
        </w:rPr>
        <w:t xml:space="preserve">¿Cómo puede un vehículo explorador detectar obstáculos antes de chocar con ellos? </w:t>
      </w:r>
    </w:p>
    <w:p w14:paraId="2EA31222" w14:textId="63E18346" w:rsidR="001939B4" w:rsidRDefault="001939B4" w:rsidP="001939B4">
      <w:pPr>
        <w:pStyle w:val="Ttulo2"/>
        <w:numPr>
          <w:ilvl w:val="0"/>
          <w:numId w:val="34"/>
        </w:numPr>
        <w:rPr>
          <w:rFonts w:ascii="Verdana" w:eastAsiaTheme="minorHAnsi" w:hAnsi="Verdana" w:cstheme="minorBidi"/>
          <w:color w:val="auto"/>
          <w:sz w:val="20"/>
          <w:szCs w:val="22"/>
        </w:rPr>
      </w:pPr>
      <w:r w:rsidRPr="001939B4">
        <w:rPr>
          <w:rFonts w:ascii="Verdana" w:eastAsiaTheme="minorHAnsi" w:hAnsi="Verdana" w:cstheme="minorBidi"/>
          <w:color w:val="auto"/>
          <w:sz w:val="20"/>
          <w:szCs w:val="22"/>
        </w:rPr>
        <w:t>¿Cómo puede el vehículo explorador sortear los obstáculos?</w:t>
      </w:r>
      <w:r w:rsidRPr="001939B4">
        <w:rPr>
          <w:rFonts w:ascii="Verdana" w:eastAsiaTheme="minorHAnsi" w:hAnsi="Verdana" w:cstheme="minorBidi"/>
          <w:color w:val="auto"/>
          <w:sz w:val="20"/>
          <w:szCs w:val="22"/>
        </w:rPr>
        <w:t xml:space="preserve"> </w:t>
      </w:r>
    </w:p>
    <w:p w14:paraId="4B739361" w14:textId="3F3D52ED" w:rsidR="00792413" w:rsidRDefault="00792413" w:rsidP="00792413">
      <w:pPr>
        <w:pStyle w:val="Ttulo2"/>
      </w:pPr>
      <w:r>
        <w:t>Objetivos</w:t>
      </w:r>
    </w:p>
    <w:p w14:paraId="65FA4ADE" w14:textId="3E2AA57B" w:rsidR="001939B4" w:rsidRDefault="001939B4" w:rsidP="001939B4">
      <w:pPr>
        <w:pStyle w:val="Prrafodelista"/>
        <w:numPr>
          <w:ilvl w:val="0"/>
          <w:numId w:val="25"/>
        </w:numPr>
      </w:pPr>
      <w:r>
        <w:t>Aprende</w:t>
      </w:r>
      <w:r>
        <w:t>r</w:t>
      </w:r>
      <w:r>
        <w:t xml:space="preserve"> a usar el </w:t>
      </w:r>
      <w:r>
        <w:t>localizador infrarrojo para estimar distancias.</w:t>
      </w:r>
    </w:p>
    <w:p w14:paraId="4E170BA7" w14:textId="051B3781" w:rsidR="001939B4" w:rsidRDefault="001939B4" w:rsidP="001939B4">
      <w:pPr>
        <w:pStyle w:val="Prrafodelista"/>
        <w:numPr>
          <w:ilvl w:val="0"/>
          <w:numId w:val="25"/>
        </w:numPr>
      </w:pPr>
      <w:r>
        <w:t>Aprende</w:t>
      </w:r>
      <w:r>
        <w:t>r</w:t>
      </w:r>
      <w:r>
        <w:t xml:space="preserve"> a usar condicionales anidados</w:t>
      </w:r>
      <w:r>
        <w:t>.</w:t>
      </w:r>
    </w:p>
    <w:p w14:paraId="6526D9CF" w14:textId="6B1DCF49" w:rsidR="001939B4" w:rsidRDefault="001939B4" w:rsidP="001939B4">
      <w:pPr>
        <w:pStyle w:val="Prrafodelista"/>
        <w:numPr>
          <w:ilvl w:val="0"/>
          <w:numId w:val="25"/>
        </w:numPr>
      </w:pPr>
      <w:r>
        <w:t>A</w:t>
      </w:r>
      <w:r>
        <w:t>prende</w:t>
      </w:r>
      <w:r>
        <w:t>R</w:t>
      </w:r>
      <w:r>
        <w:t xml:space="preserve"> a usar un generador de números aleatorios</w:t>
      </w:r>
      <w:r>
        <w:t>.</w:t>
      </w:r>
    </w:p>
    <w:p w14:paraId="39923B63" w14:textId="4263E7CA" w:rsidR="001939B4" w:rsidRDefault="001939B4" w:rsidP="001939B4">
      <w:pPr>
        <w:pStyle w:val="Prrafodelista"/>
        <w:numPr>
          <w:ilvl w:val="0"/>
          <w:numId w:val="25"/>
        </w:numPr>
      </w:pPr>
      <w:r>
        <w:t>Crea</w:t>
      </w:r>
      <w:r>
        <w:t>r</w:t>
      </w:r>
      <w:r>
        <w:t xml:space="preserve"> código</w:t>
      </w:r>
      <w:r>
        <w:t>s</w:t>
      </w:r>
      <w:r>
        <w:t xml:space="preserve"> para detectar obstáculos y sortearlos</w:t>
      </w:r>
      <w:r>
        <w:t xml:space="preserve"> antes de chocar con ellos.</w:t>
      </w:r>
    </w:p>
    <w:p w14:paraId="52415449" w14:textId="77777777" w:rsidR="00792413" w:rsidRDefault="00792413" w:rsidP="00792413">
      <w:pPr>
        <w:pStyle w:val="Ttulo2"/>
      </w:pPr>
      <w:r>
        <w:t>Materiales y equipo</w:t>
      </w:r>
    </w:p>
    <w:p w14:paraId="799FB941" w14:textId="44790F59" w:rsidR="00792413" w:rsidRDefault="00792413" w:rsidP="00796920">
      <w:pPr>
        <w:pStyle w:val="Prrafodelista"/>
        <w:numPr>
          <w:ilvl w:val="0"/>
          <w:numId w:val="26"/>
        </w:numPr>
        <w:ind w:left="714" w:hanging="357"/>
      </w:pPr>
      <w:r w:rsidRPr="0055392E">
        <w:t xml:space="preserve">Software </w:t>
      </w:r>
      <w:hyperlink r:id="rId9" w:history="1">
        <w:r w:rsidR="00F25951" w:rsidRPr="00F25951">
          <w:rPr>
            <w:rStyle w:val="Hipervnculo"/>
          </w:rPr>
          <w:t>SPARKvue</w:t>
        </w:r>
      </w:hyperlink>
      <w:r w:rsidRPr="0055392E">
        <w:t xml:space="preserve"> o </w:t>
      </w:r>
      <w:hyperlink r:id="rId10" w:history="1">
        <w:r w:rsidRPr="0025095B">
          <w:rPr>
            <w:rStyle w:val="Hipervnculo"/>
          </w:rPr>
          <w:t>CapStone</w:t>
        </w:r>
      </w:hyperlink>
      <w:r>
        <w:t xml:space="preserve"> </w:t>
      </w:r>
      <w:r w:rsidRPr="0055392E">
        <w:t>de PASCO Scientific</w:t>
      </w:r>
      <w:r>
        <w:t xml:space="preserve"> (los ejemplos de esta guía están basados en el </w:t>
      </w:r>
      <w:hyperlink r:id="rId11" w:history="1">
        <w:r w:rsidR="00F25951" w:rsidRPr="00F25951">
          <w:rPr>
            <w:rStyle w:val="Hipervnculo"/>
          </w:rPr>
          <w:t>SPARKvue</w:t>
        </w:r>
      </w:hyperlink>
      <w:r>
        <w:t>, pero es muy fácil transpolarlos al CapStone)</w:t>
      </w:r>
      <w:r w:rsidR="00796920">
        <w:t>.</w:t>
      </w:r>
    </w:p>
    <w:p w14:paraId="24B3828F" w14:textId="2CDF3694" w:rsidR="00792413" w:rsidRDefault="00792413" w:rsidP="00796920">
      <w:pPr>
        <w:pStyle w:val="Prrafodelista"/>
        <w:numPr>
          <w:ilvl w:val="0"/>
          <w:numId w:val="26"/>
        </w:numPr>
      </w:pPr>
      <w:hyperlink r:id="rId12" w:history="1">
        <w:r w:rsidRPr="006D34F4">
          <w:rPr>
            <w:rStyle w:val="Hipervnculo"/>
          </w:rPr>
          <w:t>PASCObot</w:t>
        </w:r>
      </w:hyperlink>
      <w:r>
        <w:t xml:space="preserve"> (</w:t>
      </w:r>
      <w:hyperlink r:id="rId13" w:history="1">
        <w:r w:rsidRPr="00792413">
          <w:rPr>
            <w:rStyle w:val="Hipervnculo"/>
          </w:rPr>
          <w:t>PS-2994</w:t>
        </w:r>
      </w:hyperlink>
      <w:r>
        <w:t xml:space="preserve"> o cualquiera de los kits </w:t>
      </w:r>
      <w:r w:rsidR="0035360D">
        <w:t>en el que está incluido</w:t>
      </w:r>
      <w:r>
        <w:t>)</w:t>
      </w:r>
    </w:p>
    <w:p w14:paraId="1C5A929D" w14:textId="59768D10" w:rsidR="001939B4" w:rsidRDefault="001939B4" w:rsidP="00796920">
      <w:pPr>
        <w:pStyle w:val="Prrafodelista"/>
        <w:numPr>
          <w:ilvl w:val="0"/>
          <w:numId w:val="26"/>
        </w:numPr>
      </w:pPr>
      <w:r>
        <w:t>L</w:t>
      </w:r>
      <w:r>
        <w:t>ocalizador infrarrojo para estimar distancias</w:t>
      </w:r>
      <w:r>
        <w:t xml:space="preserve"> (</w:t>
      </w:r>
      <w:hyperlink r:id="rId14" w:history="1">
        <w:r w:rsidRPr="001939B4">
          <w:rPr>
            <w:rStyle w:val="Hipervnculo"/>
          </w:rPr>
          <w:t>PS-3321</w:t>
        </w:r>
      </w:hyperlink>
      <w:r>
        <w:t xml:space="preserve"> </w:t>
      </w:r>
      <w:r>
        <w:t>o cualquiera de los kits en el que está incluido)</w:t>
      </w:r>
    </w:p>
    <w:p w14:paraId="3702C2D1" w14:textId="7DEA0CCB" w:rsidR="00796920" w:rsidRPr="0055392E" w:rsidRDefault="00796920" w:rsidP="00796920">
      <w:pPr>
        <w:pStyle w:val="Prrafodelista"/>
        <w:numPr>
          <w:ilvl w:val="0"/>
          <w:numId w:val="26"/>
        </w:numPr>
      </w:pPr>
      <w:r>
        <w:t>Cinta métrica</w:t>
      </w:r>
    </w:p>
    <w:p w14:paraId="30869CCC" w14:textId="77777777" w:rsidR="00796920" w:rsidRDefault="00796920" w:rsidP="00796920">
      <w:pPr>
        <w:pStyle w:val="Ttulo2"/>
      </w:pPr>
      <w:r>
        <w:t>Seguridad</w:t>
      </w:r>
    </w:p>
    <w:p w14:paraId="373A0DE9" w14:textId="77777777" w:rsidR="00796920" w:rsidRDefault="00796920" w:rsidP="00796920">
      <w:pPr>
        <w:pStyle w:val="Prrafodelista"/>
        <w:numPr>
          <w:ilvl w:val="0"/>
          <w:numId w:val="6"/>
        </w:numPr>
      </w:pPr>
      <w:r>
        <w:t>No dejes de seguir los procedimientos de seguridad y convivencia habituales de tu institución.</w:t>
      </w:r>
    </w:p>
    <w:p w14:paraId="66DBFAC0" w14:textId="42010D1B" w:rsidR="00796920" w:rsidRDefault="00796920" w:rsidP="00796920">
      <w:pPr>
        <w:pStyle w:val="Prrafodelista"/>
        <w:numPr>
          <w:ilvl w:val="0"/>
          <w:numId w:val="6"/>
        </w:numPr>
      </w:pPr>
      <w:r>
        <w:t>Prestá atención de no tropezarte con el robot, porque lo haremos andar por el piso.</w:t>
      </w:r>
    </w:p>
    <w:p w14:paraId="57221B11" w14:textId="52B17152" w:rsidR="007924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mantené al </w:t>
      </w:r>
      <w:hyperlink r:id="rId15" w:history="1">
        <w:r w:rsidR="00796920" w:rsidRPr="006D34F4">
          <w:rPr>
            <w:rStyle w:val="Hipervnculo"/>
            <w:i/>
            <w:iCs/>
          </w:rPr>
          <w:t>PASCObot</w:t>
        </w:r>
      </w:hyperlink>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Pr="00355069">
        <w:rPr>
          <w:i/>
          <w:iCs/>
        </w:rPr>
        <w:t>.</w:t>
      </w:r>
      <w:r w:rsidR="00796920" w:rsidRPr="00355069">
        <w:rPr>
          <w:i/>
          <w:iCs/>
        </w:rPr>
        <w:t xml:space="preserve"> Ponelo en su posición normal reci</w:t>
      </w:r>
      <w:r w:rsidR="007C6D43" w:rsidRPr="00355069">
        <w:rPr>
          <w:i/>
          <w:iCs/>
        </w:rPr>
        <w:t>én cuando estés por probarlo.</w:t>
      </w:r>
    </w:p>
    <w:p w14:paraId="40867528" w14:textId="6A66AB8C" w:rsidR="00FC485E" w:rsidRDefault="00FC485E" w:rsidP="00FC485E">
      <w:pPr>
        <w:pStyle w:val="Ttulo2"/>
      </w:pPr>
      <w:r>
        <w:t>Procedimiento</w:t>
      </w:r>
    </w:p>
    <w:p w14:paraId="78E13DBC" w14:textId="76CDD249" w:rsidR="00517552" w:rsidRPr="00517552" w:rsidRDefault="00517552" w:rsidP="00517552">
      <w:pPr>
        <w:pStyle w:val="Ttulo3"/>
      </w:pPr>
      <w:r>
        <w:t>Parte 1</w:t>
      </w:r>
    </w:p>
    <w:p w14:paraId="54282B9B" w14:textId="61E821BC" w:rsidR="00F218B9" w:rsidRDefault="00F218B9" w:rsidP="005B441D">
      <w:pPr>
        <w:pStyle w:val="Prrafodelista"/>
        <w:numPr>
          <w:ilvl w:val="0"/>
          <w:numId w:val="30"/>
        </w:numPr>
        <w:jc w:val="left"/>
      </w:pPr>
      <w:r>
        <w:rPr>
          <w:noProof/>
        </w:rPr>
        <w:drawing>
          <wp:anchor distT="0" distB="0" distL="114300" distR="114300" simplePos="0" relativeHeight="251717632" behindDoc="0" locked="0" layoutInCell="1" allowOverlap="1" wp14:anchorId="06BE3DD1" wp14:editId="06FB7561">
            <wp:simplePos x="0" y="0"/>
            <wp:positionH relativeFrom="margin">
              <wp:align>right</wp:align>
            </wp:positionH>
            <wp:positionV relativeFrom="paragraph">
              <wp:posOffset>78791</wp:posOffset>
            </wp:positionV>
            <wp:extent cx="1335600" cy="907200"/>
            <wp:effectExtent l="0" t="0" r="0" b="7620"/>
            <wp:wrapSquare wrapText="left"/>
            <wp:docPr id="1675532068" name="Imagen 5" descr="PASCObot Range Finder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32068" name="Imagen 5" descr="PASCObot Range Finder Modul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5600" cy="907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Apagá y el </w:t>
      </w:r>
      <w:hyperlink r:id="rId17" w:history="1">
        <w:r w:rsidRPr="006D34F4">
          <w:rPr>
            <w:rStyle w:val="Hipervnculo"/>
          </w:rPr>
          <w:t>PASCObot</w:t>
        </w:r>
      </w:hyperlink>
      <w:r>
        <w:t xml:space="preserve"> </w:t>
      </w:r>
      <w:r>
        <w:t xml:space="preserve">e instalale el localizador infrarrojo para estimar distancias (telémetro) </w:t>
      </w:r>
      <w:hyperlink r:id="rId18" w:history="1">
        <w:r w:rsidRPr="001939B4">
          <w:rPr>
            <w:rStyle w:val="Hipervnculo"/>
          </w:rPr>
          <w:t>PS-3321</w:t>
        </w:r>
      </w:hyperlink>
      <w:r>
        <w:t xml:space="preserve"> </w:t>
      </w:r>
    </w:p>
    <w:p w14:paraId="752FAF02" w14:textId="1928FABF" w:rsidR="0004553B" w:rsidRDefault="005B441D" w:rsidP="005B441D">
      <w:pPr>
        <w:pStyle w:val="Prrafodelista"/>
        <w:numPr>
          <w:ilvl w:val="0"/>
          <w:numId w:val="30"/>
        </w:numPr>
        <w:jc w:val="left"/>
      </w:pPr>
      <w:r>
        <w:t xml:space="preserve">Encendé el </w:t>
      </w:r>
      <w:hyperlink r:id="rId19" w:history="1">
        <w:r w:rsidRPr="006D34F4">
          <w:rPr>
            <w:rStyle w:val="Hipervnculo"/>
          </w:rPr>
          <w:t>PASCObot</w:t>
        </w:r>
      </w:hyperlink>
      <w:r>
        <w:t xml:space="preserve"> presionando un par de segundos el botón </w:t>
      </w:r>
      <w:r>
        <w:rPr>
          <w:i/>
          <w:iCs/>
        </w:rPr>
        <w:t>Power</w:t>
      </w:r>
      <w:r>
        <w:t xml:space="preserve"> de su </w:t>
      </w:r>
      <w:hyperlink r:id="rId20" w:history="1">
        <w:r w:rsidRPr="006D34F4">
          <w:rPr>
            <w:rStyle w:val="Hipervnculo"/>
          </w:rPr>
          <w:t>//control.Node</w:t>
        </w:r>
      </w:hyperlink>
      <w:r>
        <w:t>.</w:t>
      </w:r>
    </w:p>
    <w:p w14:paraId="0C5A640E" w14:textId="184667C2" w:rsidR="0004553B" w:rsidRDefault="005B441D" w:rsidP="0004553B">
      <w:pPr>
        <w:pStyle w:val="Prrafodelista"/>
        <w:numPr>
          <w:ilvl w:val="1"/>
          <w:numId w:val="30"/>
        </w:numPr>
        <w:jc w:val="left"/>
      </w:pPr>
      <w:r>
        <w:t xml:space="preserve">Si el </w:t>
      </w:r>
      <w:hyperlink r:id="rId21" w:history="1">
        <w:r w:rsidRPr="006D34F4">
          <w:rPr>
            <w:rStyle w:val="Hipervnculo"/>
          </w:rPr>
          <w:t>//control.Node</w:t>
        </w:r>
      </w:hyperlink>
      <w:r>
        <w:t xml:space="preserve"> tiene su batería cargada, deberías ver parpadear </w:t>
      </w:r>
      <w:r w:rsidR="0004553B">
        <w:t xml:space="preserve">con color rojo a </w:t>
      </w:r>
      <w:r>
        <w:t>su LED</w:t>
      </w:r>
      <w:r w:rsidR="0004553B">
        <w:t xml:space="preserve"> (indicando que está buscando conectarse por BlueTooth).</w:t>
      </w:r>
    </w:p>
    <w:p w14:paraId="7924482C" w14:textId="64874999" w:rsidR="0004553B" w:rsidRDefault="0004553B" w:rsidP="0004553B">
      <w:pPr>
        <w:pStyle w:val="Prrafodelista"/>
        <w:numPr>
          <w:ilvl w:val="1"/>
          <w:numId w:val="30"/>
        </w:numPr>
        <w:jc w:val="left"/>
      </w:pPr>
      <w:r>
        <w:lastRenderedPageBreak/>
        <w:t>Si no se enciende o el LED queda fijo en rojo, recargale la batería usando el cable USB provisto.</w:t>
      </w:r>
    </w:p>
    <w:p w14:paraId="3E5341BD" w14:textId="5D554F16" w:rsidR="0004553B" w:rsidRDefault="00593000" w:rsidP="0004553B">
      <w:pPr>
        <w:pStyle w:val="Prrafodelista"/>
        <w:numPr>
          <w:ilvl w:val="0"/>
          <w:numId w:val="30"/>
        </w:numPr>
        <w:jc w:val="left"/>
      </w:pPr>
      <w:r>
        <w:rPr>
          <w:noProof/>
        </w:rPr>
        <mc:AlternateContent>
          <mc:Choice Requires="wpg">
            <w:drawing>
              <wp:anchor distT="0" distB="0" distL="114300" distR="114300" simplePos="0" relativeHeight="251695104" behindDoc="0" locked="0" layoutInCell="1" allowOverlap="1" wp14:anchorId="2E551316" wp14:editId="50389F28">
                <wp:simplePos x="0" y="0"/>
                <wp:positionH relativeFrom="column">
                  <wp:posOffset>3064510</wp:posOffset>
                </wp:positionH>
                <wp:positionV relativeFrom="paragraph">
                  <wp:posOffset>181610</wp:posOffset>
                </wp:positionV>
                <wp:extent cx="3323590" cy="694690"/>
                <wp:effectExtent l="0" t="0" r="0" b="0"/>
                <wp:wrapSquare wrapText="bothSides"/>
                <wp:docPr id="632241728" name="Grupo 2"/>
                <wp:cNvGraphicFramePr/>
                <a:graphic xmlns:a="http://schemas.openxmlformats.org/drawingml/2006/main">
                  <a:graphicData uri="http://schemas.microsoft.com/office/word/2010/wordprocessingGroup">
                    <wpg:wgp>
                      <wpg:cNvGrpSpPr/>
                      <wpg:grpSpPr>
                        <a:xfrm>
                          <a:off x="0" y="0"/>
                          <a:ext cx="3323590" cy="694690"/>
                          <a:chOff x="0" y="0"/>
                          <a:chExt cx="3323590" cy="694690"/>
                        </a:xfrm>
                      </wpg:grpSpPr>
                      <pic:pic xmlns:pic="http://schemas.openxmlformats.org/drawingml/2006/picture">
                        <pic:nvPicPr>
                          <pic:cNvPr id="391242006" name="Imagen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6275" cy="691515"/>
                          </a:xfrm>
                          <a:prstGeom prst="rect">
                            <a:avLst/>
                          </a:prstGeom>
                        </pic:spPr>
                      </pic:pic>
                      <pic:pic xmlns:pic="http://schemas.openxmlformats.org/drawingml/2006/picture">
                        <pic:nvPicPr>
                          <pic:cNvPr id="422869337" name="Imagen 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825500" y="133350"/>
                            <a:ext cx="2498090" cy="561340"/>
                          </a:xfrm>
                          <a:prstGeom prst="rect">
                            <a:avLst/>
                          </a:prstGeom>
                        </pic:spPr>
                      </pic:pic>
                    </wpg:wgp>
                  </a:graphicData>
                </a:graphic>
              </wp:anchor>
            </w:drawing>
          </mc:Choice>
          <mc:Fallback>
            <w:pict>
              <v:group w14:anchorId="72DDE9DC" id="Grupo 2" o:spid="_x0000_s1026" style="position:absolute;margin-left:241.3pt;margin-top:14.3pt;width:261.7pt;height:54.7pt;z-index:251695104" coordsize="33235,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6762;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">
                  <v:imagedata r:id="rId24" o:title=""/>
                </v:shape>
                <v:shape id="Imagen 1" o:spid="_x0000_s1028" type="#_x0000_t75" style="position:absolute;left:8255;top:1333;width:2498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">
                  <v:imagedata r:id="rId25" o:title=""/>
                </v:shape>
                <w10:wrap type="square"/>
              </v:group>
            </w:pict>
          </mc:Fallback>
        </mc:AlternateContent>
      </w:r>
      <w:r w:rsidR="0004553B">
        <w:t xml:space="preserve">Abrí </w:t>
      </w:r>
      <w:hyperlink r:id="rId26" w:history="1">
        <w:r w:rsidR="00F25951" w:rsidRPr="00F25951">
          <w:rPr>
            <w:rStyle w:val="Hipervnculo"/>
          </w:rPr>
          <w:t>SPARKvue</w:t>
        </w:r>
      </w:hyperlink>
    </w:p>
    <w:p w14:paraId="1B0DC29C" w14:textId="19E88F54" w:rsidR="0004553B" w:rsidRDefault="0004553B" w:rsidP="0004553B">
      <w:pPr>
        <w:pStyle w:val="Prrafodelista"/>
        <w:numPr>
          <w:ilvl w:val="0"/>
          <w:numId w:val="30"/>
        </w:numPr>
        <w:jc w:val="left"/>
      </w:pPr>
      <w:r>
        <w:t xml:space="preserve">Elegí </w:t>
      </w:r>
      <w:r>
        <w:rPr>
          <w:i/>
          <w:iCs/>
        </w:rPr>
        <w:t>Datos del Sensor</w:t>
      </w:r>
    </w:p>
    <w:p w14:paraId="79EF9111" w14:textId="11EF6AB2" w:rsidR="0004553B" w:rsidRDefault="0004553B" w:rsidP="0004553B">
      <w:pPr>
        <w:pStyle w:val="Prrafodelista"/>
        <w:numPr>
          <w:ilvl w:val="0"/>
          <w:numId w:val="30"/>
        </w:numPr>
        <w:jc w:val="left"/>
      </w:pPr>
      <w:r>
        <w:t xml:space="preserve">Vinculá el </w:t>
      </w:r>
      <w:hyperlink r:id="rId27" w:history="1">
        <w:r w:rsidRPr="006D34F4">
          <w:rPr>
            <w:rStyle w:val="Hipervnculo"/>
          </w:rPr>
          <w:t>//control.Node</w:t>
        </w:r>
      </w:hyperlink>
      <w:r>
        <w:t xml:space="preserve"> de </w:t>
      </w:r>
      <w:r>
        <w:rPr>
          <w:b/>
          <w:bCs/>
        </w:rPr>
        <w:t>tu</w:t>
      </w:r>
      <w:r>
        <w:t xml:space="preserve"> </w:t>
      </w:r>
      <w:hyperlink r:id="rId28" w:history="1">
        <w:r w:rsidRPr="006D34F4">
          <w:rPr>
            <w:rStyle w:val="Hipervnculo"/>
          </w:rPr>
          <w:t>PASCObot</w:t>
        </w:r>
      </w:hyperlink>
    </w:p>
    <w:p w14:paraId="6428AFB6" w14:textId="3ACD5A62" w:rsidR="00593000" w:rsidRDefault="00F218B9" w:rsidP="00593000">
      <w:pPr>
        <w:pStyle w:val="Prrafodelista"/>
        <w:numPr>
          <w:ilvl w:val="0"/>
          <w:numId w:val="30"/>
        </w:numPr>
      </w:pPr>
      <w:r>
        <w:rPr>
          <w:noProof/>
        </w:rPr>
        <mc:AlternateContent>
          <mc:Choice Requires="wpg">
            <w:drawing>
              <wp:anchor distT="0" distB="0" distL="114300" distR="114300" simplePos="0" relativeHeight="251723776" behindDoc="0" locked="0" layoutInCell="1" allowOverlap="1" wp14:anchorId="7311252F" wp14:editId="72B0E2D8">
                <wp:simplePos x="0" y="0"/>
                <wp:positionH relativeFrom="column">
                  <wp:posOffset>3091129</wp:posOffset>
                </wp:positionH>
                <wp:positionV relativeFrom="paragraph">
                  <wp:posOffset>320167</wp:posOffset>
                </wp:positionV>
                <wp:extent cx="3289859" cy="1243330"/>
                <wp:effectExtent l="0" t="0" r="6350" b="0"/>
                <wp:wrapSquare wrapText="bothSides"/>
                <wp:docPr id="660180290" name="Grupo 2"/>
                <wp:cNvGraphicFramePr/>
                <a:graphic xmlns:a="http://schemas.openxmlformats.org/drawingml/2006/main">
                  <a:graphicData uri="http://schemas.microsoft.com/office/word/2010/wordprocessingGroup">
                    <wpg:wgp>
                      <wpg:cNvGrpSpPr/>
                      <wpg:grpSpPr>
                        <a:xfrm>
                          <a:off x="0" y="0"/>
                          <a:ext cx="3289859" cy="1243330"/>
                          <a:chOff x="0" y="0"/>
                          <a:chExt cx="3289859" cy="1243330"/>
                        </a:xfrm>
                      </wpg:grpSpPr>
                      <pic:pic xmlns:pic="http://schemas.openxmlformats.org/drawingml/2006/picture">
                        <pic:nvPicPr>
                          <pic:cNvPr id="262339406" name="Imagen 1"/>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64105" cy="1243330"/>
                          </a:xfrm>
                          <a:prstGeom prst="rect">
                            <a:avLst/>
                          </a:prstGeom>
                        </pic:spPr>
                      </pic:pic>
                      <pic:pic xmlns:pic="http://schemas.openxmlformats.org/drawingml/2006/picture">
                        <pic:nvPicPr>
                          <pic:cNvPr id="642596044" name="Imagen 1"/>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2516429" y="636422"/>
                            <a:ext cx="773430" cy="584835"/>
                          </a:xfrm>
                          <a:prstGeom prst="rect">
                            <a:avLst/>
                          </a:prstGeom>
                        </pic:spPr>
                      </pic:pic>
                    </wpg:wgp>
                  </a:graphicData>
                </a:graphic>
              </wp:anchor>
            </w:drawing>
          </mc:Choice>
          <mc:Fallback>
            <w:pict>
              <v:group w14:anchorId="491B8494" id="Grupo 2" o:spid="_x0000_s1026" style="position:absolute;margin-left:243.4pt;margin-top:25.2pt;width:259.05pt;height:97.9pt;z-index:251723776" coordsize="32898,12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">
                <v:shape id="Imagen 1" o:spid="_x0000_s1027" type="#_x0000_t75" style="position:absolute;width:23641;height:12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">
                  <v:imagedata r:id="rId31" o:title=""/>
                </v:shape>
                <v:shape id="Imagen 1" o:spid="_x0000_s1028" type="#_x0000_t75" style="position:absolute;left:25164;top:6364;width:7734;height:5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">
                  <v:imagedata r:id="rId32" o:title=""/>
                </v:shape>
                <w10:wrap type="square"/>
              </v:group>
            </w:pict>
          </mc:Fallback>
        </mc:AlternateContent>
      </w:r>
      <w:r w:rsidR="00593000">
        <w:t>Apagá todos los sensores que no vayas a usar por ahora, dejando encendid</w:t>
      </w:r>
      <w:r>
        <w:t>o solo el telémetro y el acelerómetro.</w:t>
      </w:r>
    </w:p>
    <w:p w14:paraId="4A1769E7" w14:textId="1CFBD55E" w:rsidR="00355069" w:rsidRDefault="00593000" w:rsidP="00593000">
      <w:pPr>
        <w:pStyle w:val="Prrafodelista"/>
        <w:numPr>
          <w:ilvl w:val="0"/>
          <w:numId w:val="30"/>
        </w:numPr>
        <w:jc w:val="left"/>
      </w:pPr>
      <w:r>
        <w:t xml:space="preserve">Marcá los sensores </w:t>
      </w:r>
      <w:r w:rsidR="00355069">
        <w:t xml:space="preserve">de </w:t>
      </w:r>
      <w:r w:rsidR="00F218B9">
        <w:t xml:space="preserve">Distancia </w:t>
      </w:r>
      <w:r w:rsidR="00355069">
        <w:t>y az</w:t>
      </w:r>
    </w:p>
    <w:p w14:paraId="2B94ABA1" w14:textId="6D7B9AC0" w:rsidR="00593000" w:rsidRDefault="00355069" w:rsidP="00593000">
      <w:pPr>
        <w:pStyle w:val="Prrafodelista"/>
        <w:numPr>
          <w:ilvl w:val="0"/>
          <w:numId w:val="30"/>
        </w:numPr>
        <w:jc w:val="left"/>
      </w:pPr>
      <w:r>
        <w:t>P</w:t>
      </w:r>
      <w:r w:rsidR="00593000">
        <w:t>edí una representación gráfica cartesiana</w:t>
      </w:r>
      <w:r w:rsidR="00F218B9">
        <w:t xml:space="preserve"> acompañada por un display numérico</w:t>
      </w:r>
      <w:r w:rsidR="00593000">
        <w:t xml:space="preserve"> </w:t>
      </w:r>
    </w:p>
    <w:p w14:paraId="4858360A" w14:textId="6273CB4C" w:rsidR="00355069" w:rsidRDefault="00593000" w:rsidP="00FB6F43">
      <w:pPr>
        <w:pStyle w:val="Prrafodelista"/>
        <w:numPr>
          <w:ilvl w:val="1"/>
          <w:numId w:val="30"/>
        </w:numPr>
      </w:pPr>
      <w:r>
        <w:t>El asistente te mostrará una gráfica</w:t>
      </w:r>
      <w:r w:rsidR="00F218B9">
        <w:t xml:space="preserve"> y un display numérico digital</w:t>
      </w:r>
      <w:r>
        <w:t xml:space="preserve"> por cada magnitud seleccionada</w:t>
      </w:r>
      <w:r w:rsidR="00F218B9">
        <w:t>.</w:t>
      </w:r>
    </w:p>
    <w:p w14:paraId="48201497" w14:textId="77777777" w:rsidR="00F218B9" w:rsidRDefault="00F218B9" w:rsidP="00FB6F43">
      <w:pPr>
        <w:pStyle w:val="Prrafodelista"/>
        <w:numPr>
          <w:ilvl w:val="1"/>
          <w:numId w:val="30"/>
        </w:numPr>
      </w:pPr>
      <w:r w:rsidRPr="00F218B9">
        <w:t>E</w:t>
      </w:r>
      <w:r>
        <w:t xml:space="preserve">ste telémetro </w:t>
      </w:r>
      <w:r w:rsidRPr="00F218B9">
        <w:t>emite un breve pulso de luz infrarroja a través de la abertura frontal del PASCObot.</w:t>
      </w:r>
    </w:p>
    <w:p w14:paraId="52C42170" w14:textId="77777777" w:rsidR="00F218B9" w:rsidRDefault="00F218B9" w:rsidP="00FB6F43">
      <w:pPr>
        <w:pStyle w:val="Prrafodelista"/>
        <w:numPr>
          <w:ilvl w:val="1"/>
          <w:numId w:val="30"/>
        </w:numPr>
      </w:pPr>
      <w:r w:rsidRPr="00F218B9">
        <w:t>Si hay un objeto frente al PASCObot, el pulso de luz infrarroja se refleja.</w:t>
      </w:r>
    </w:p>
    <w:p w14:paraId="7D412F5E" w14:textId="41614891" w:rsidR="00F218B9" w:rsidRDefault="00F218B9" w:rsidP="00FB6F43">
      <w:pPr>
        <w:pStyle w:val="Prrafodelista"/>
        <w:numPr>
          <w:ilvl w:val="1"/>
          <w:numId w:val="30"/>
        </w:numPr>
      </w:pPr>
      <w:r w:rsidRPr="00F218B9">
        <w:t xml:space="preserve">Un </w:t>
      </w:r>
      <w:r>
        <w:t xml:space="preserve">detector combinado con un contador </w:t>
      </w:r>
      <w:r w:rsidRPr="00F218B9">
        <w:t>mide el tiempo que tarda el pulso en</w:t>
      </w:r>
      <w:r w:rsidR="00517552">
        <w:t xml:space="preserve"> ir y volver</w:t>
      </w:r>
      <w:r w:rsidRPr="00F218B9">
        <w:t>.</w:t>
      </w:r>
    </w:p>
    <w:p w14:paraId="09337630" w14:textId="77777777" w:rsidR="00F218B9" w:rsidRDefault="00F218B9" w:rsidP="00FB6F43">
      <w:pPr>
        <w:pStyle w:val="Prrafodelista"/>
        <w:numPr>
          <w:ilvl w:val="1"/>
          <w:numId w:val="30"/>
        </w:numPr>
      </w:pPr>
      <w:r w:rsidRPr="00F218B9">
        <w:t xml:space="preserve">El código utiliza la mitad del tiempo </w:t>
      </w:r>
      <w:r>
        <w:t xml:space="preserve">de ida y vuelta junto con </w:t>
      </w:r>
      <w:r w:rsidRPr="00F218B9">
        <w:t>la velocidad de la luz para determinar la distancia al obstáculo.</w:t>
      </w:r>
    </w:p>
    <w:p w14:paraId="50F605F6" w14:textId="77777777" w:rsidR="00F218B9" w:rsidRDefault="00F218B9" w:rsidP="00FB6F43">
      <w:pPr>
        <w:pStyle w:val="Prrafodelista"/>
        <w:numPr>
          <w:ilvl w:val="1"/>
          <w:numId w:val="30"/>
        </w:numPr>
      </w:pPr>
      <w:r w:rsidRPr="00F218B9">
        <w:t>Cuanto más tiempo tarde en regresar, mayor será la distancia.</w:t>
      </w:r>
    </w:p>
    <w:p w14:paraId="6763E53F" w14:textId="77777777" w:rsidR="00F218B9" w:rsidRDefault="00F218B9" w:rsidP="00FB6F43">
      <w:pPr>
        <w:pStyle w:val="Prrafodelista"/>
        <w:numPr>
          <w:ilvl w:val="1"/>
          <w:numId w:val="30"/>
        </w:numPr>
      </w:pPr>
      <w:r w:rsidRPr="00F218B9">
        <w:t xml:space="preserve">Esta distancia se conoce a veces como alcance. </w:t>
      </w:r>
    </w:p>
    <w:p w14:paraId="67555D85" w14:textId="2B4A6D72" w:rsidR="00F218B9" w:rsidRDefault="00D326ED" w:rsidP="00FB6F43">
      <w:pPr>
        <w:pStyle w:val="Prrafodelista"/>
        <w:numPr>
          <w:ilvl w:val="1"/>
          <w:numId w:val="30"/>
        </w:numPr>
      </w:pPr>
      <w:r>
        <w:rPr>
          <w:noProof/>
        </w:rPr>
        <w:drawing>
          <wp:anchor distT="0" distB="0" distL="114300" distR="114300" simplePos="0" relativeHeight="251724800" behindDoc="0" locked="0" layoutInCell="1" allowOverlap="1" wp14:anchorId="564FCF0F" wp14:editId="2934E83C">
            <wp:simplePos x="0" y="0"/>
            <wp:positionH relativeFrom="margin">
              <wp:align>right</wp:align>
            </wp:positionH>
            <wp:positionV relativeFrom="paragraph">
              <wp:posOffset>80010</wp:posOffset>
            </wp:positionV>
            <wp:extent cx="1896745" cy="260985"/>
            <wp:effectExtent l="0" t="0" r="8255" b="5715"/>
            <wp:wrapSquare wrapText="left"/>
            <wp:docPr id="88541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1531" name=""/>
                    <pic:cNvPicPr/>
                  </pic:nvPicPr>
                  <pic:blipFill>
                    <a:blip r:embed="rId33">
                      <a:extLst>
                        <a:ext uri="{28A0092B-C50C-407E-A947-70E740481C1C}">
                          <a14:useLocalDpi xmlns:a14="http://schemas.microsoft.com/office/drawing/2010/main" val="0"/>
                        </a:ext>
                      </a:extLst>
                    </a:blip>
                    <a:stretch>
                      <a:fillRect/>
                    </a:stretch>
                  </pic:blipFill>
                  <pic:spPr>
                    <a:xfrm>
                      <a:off x="0" y="0"/>
                      <a:ext cx="1896745" cy="260985"/>
                    </a:xfrm>
                    <a:prstGeom prst="rect">
                      <a:avLst/>
                    </a:prstGeom>
                  </pic:spPr>
                </pic:pic>
              </a:graphicData>
            </a:graphic>
            <wp14:sizeRelH relativeFrom="margin">
              <wp14:pctWidth>0</wp14:pctWidth>
            </wp14:sizeRelH>
            <wp14:sizeRelV relativeFrom="margin">
              <wp14:pctHeight>0</wp14:pctHeight>
            </wp14:sizeRelV>
          </wp:anchor>
        </w:drawing>
      </w:r>
      <w:r w:rsidR="00F218B9" w:rsidRPr="00F218B9">
        <w:t>E</w:t>
      </w:r>
      <w:r w:rsidR="00F218B9">
        <w:t xml:space="preserve">ste bloque de la sección </w:t>
      </w:r>
      <w:r w:rsidR="00F218B9" w:rsidRPr="00F218B9">
        <w:rPr>
          <w:i/>
          <w:iCs/>
        </w:rPr>
        <w:t>H</w:t>
      </w:r>
      <w:r w:rsidR="00F218B9" w:rsidRPr="00F218B9">
        <w:rPr>
          <w:i/>
          <w:iCs/>
        </w:rPr>
        <w:t>ardware</w:t>
      </w:r>
      <w:r w:rsidR="00F218B9" w:rsidRPr="00F218B9">
        <w:t xml:space="preserve"> </w:t>
      </w:r>
      <w:r w:rsidR="00F218B9">
        <w:t xml:space="preserve">de Bloclky </w:t>
      </w:r>
      <w:r w:rsidR="00FB6F43">
        <w:t>pasará</w:t>
      </w:r>
      <w:r w:rsidR="00F218B9" w:rsidRPr="00F218B9">
        <w:t xml:space="preserve"> </w:t>
      </w:r>
      <w:r w:rsidR="00F218B9">
        <w:t xml:space="preserve">directamente </w:t>
      </w:r>
      <w:r w:rsidR="00F218B9" w:rsidRPr="00F218B9">
        <w:t>el valor de la distancia</w:t>
      </w:r>
      <w:r w:rsidR="00FB6F43">
        <w:t xml:space="preserve"> a tus programas</w:t>
      </w:r>
      <w:r w:rsidR="00F218B9" w:rsidRPr="00F218B9">
        <w:t>.</w:t>
      </w:r>
      <w:r w:rsidRPr="00D326ED">
        <w:rPr>
          <w:noProof/>
        </w:rPr>
        <w:t xml:space="preserve"> </w:t>
      </w:r>
    </w:p>
    <w:p w14:paraId="3A819098" w14:textId="77777777" w:rsidR="00FB6F43" w:rsidRDefault="00FB6F43" w:rsidP="00FB6F43">
      <w:pPr>
        <w:pStyle w:val="Prrafodelista"/>
        <w:numPr>
          <w:ilvl w:val="0"/>
          <w:numId w:val="30"/>
        </w:numPr>
      </w:pPr>
      <w:r>
        <w:t xml:space="preserve">Poné al </w:t>
      </w:r>
      <w:hyperlink r:id="rId34" w:history="1">
        <w:r w:rsidR="00355069" w:rsidRPr="006D34F4">
          <w:rPr>
            <w:rStyle w:val="Hipervnculo"/>
          </w:rPr>
          <w:t>PASCObot</w:t>
        </w:r>
      </w:hyperlink>
      <w:r w:rsidR="00355069">
        <w:t xml:space="preserve"> </w:t>
      </w:r>
      <w:r>
        <w:t>en el piso, aproximadamente a 1 m de una pared lisa.</w:t>
      </w:r>
    </w:p>
    <w:p w14:paraId="49910072" w14:textId="77777777" w:rsidR="00FB6F43" w:rsidRDefault="00FB6F43" w:rsidP="00FB6F43">
      <w:pPr>
        <w:pStyle w:val="Prrafodelista"/>
        <w:numPr>
          <w:ilvl w:val="0"/>
          <w:numId w:val="30"/>
        </w:numPr>
      </w:pPr>
      <w:r>
        <w:t xml:space="preserve">Dale clic a </w:t>
      </w:r>
      <w:r>
        <w:rPr>
          <w:i/>
          <w:iCs/>
        </w:rPr>
        <w:t>Comenzar</w:t>
      </w:r>
      <w:r>
        <w:t xml:space="preserve"> y observá las lecturas en pantalla mientras movés suavemente al </w:t>
      </w:r>
      <w:hyperlink r:id="rId35" w:history="1">
        <w:r w:rsidRPr="006D34F4">
          <w:rPr>
            <w:rStyle w:val="Hipervnculo"/>
          </w:rPr>
          <w:t>PASCObot</w:t>
        </w:r>
      </w:hyperlink>
      <w:r>
        <w:t xml:space="preserve"> </w:t>
      </w:r>
      <w:r>
        <w:t xml:space="preserve"> hacia la pared.</w:t>
      </w:r>
    </w:p>
    <w:p w14:paraId="3EC943F9" w14:textId="3AB3A957" w:rsidR="00FB6F43" w:rsidRDefault="00FB6F43" w:rsidP="00FB6F43">
      <w:pPr>
        <w:pStyle w:val="Prrafodelista"/>
        <w:numPr>
          <w:ilvl w:val="0"/>
          <w:numId w:val="30"/>
        </w:numPr>
      </w:pPr>
      <w:r>
        <w:rPr>
          <w:noProof/>
        </w:rPr>
        <w:drawing>
          <wp:anchor distT="0" distB="0" distL="114300" distR="114300" simplePos="0" relativeHeight="251726848" behindDoc="0" locked="0" layoutInCell="1" allowOverlap="1" wp14:anchorId="7C21745D" wp14:editId="25304B57">
            <wp:simplePos x="0" y="0"/>
            <wp:positionH relativeFrom="column">
              <wp:posOffset>4451350</wp:posOffset>
            </wp:positionH>
            <wp:positionV relativeFrom="paragraph">
              <wp:posOffset>190500</wp:posOffset>
            </wp:positionV>
            <wp:extent cx="276860" cy="363220"/>
            <wp:effectExtent l="0" t="0" r="8890" b="0"/>
            <wp:wrapSquare wrapText="bothSides"/>
            <wp:docPr id="18280584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58461" name=""/>
                    <pic:cNvPicPr/>
                  </pic:nvPicPr>
                  <pic:blipFill>
                    <a:blip r:embed="rId36">
                      <a:extLst>
                        <a:ext uri="{28A0092B-C50C-407E-A947-70E740481C1C}">
                          <a14:useLocalDpi xmlns:a14="http://schemas.microsoft.com/office/drawing/2010/main" val="0"/>
                        </a:ext>
                      </a:extLst>
                    </a:blip>
                    <a:stretch>
                      <a:fillRect/>
                    </a:stretch>
                  </pic:blipFill>
                  <pic:spPr>
                    <a:xfrm>
                      <a:off x="0" y="0"/>
                      <a:ext cx="276860" cy="363220"/>
                    </a:xfrm>
                    <a:prstGeom prst="rect">
                      <a:avLst/>
                    </a:prstGeom>
                  </pic:spPr>
                </pic:pic>
              </a:graphicData>
            </a:graphic>
            <wp14:sizeRelH relativeFrom="margin">
              <wp14:pctWidth>0</wp14:pctWidth>
            </wp14:sizeRelH>
            <wp14:sizeRelV relativeFrom="margin">
              <wp14:pctHeight>0</wp14:pctHeight>
            </wp14:sizeRelV>
          </wp:anchor>
        </w:drawing>
      </w:r>
      <w:r>
        <w:t xml:space="preserve">Cuando toques la pared, dale clic a </w:t>
      </w:r>
      <w:r w:rsidRPr="00FB6F43">
        <w:rPr>
          <w:i/>
          <w:iCs/>
        </w:rPr>
        <w:t>Detener</w:t>
      </w:r>
      <w:r>
        <w:t>.</w:t>
      </w:r>
    </w:p>
    <w:p w14:paraId="00B0506B" w14:textId="42388CE3" w:rsidR="00FB6F43" w:rsidRDefault="00FB6F43" w:rsidP="00FB6F43">
      <w:pPr>
        <w:pStyle w:val="Prrafodelista"/>
        <w:numPr>
          <w:ilvl w:val="0"/>
          <w:numId w:val="30"/>
        </w:numPr>
      </w:pPr>
      <w:r>
        <w:rPr>
          <w:noProof/>
        </w:rPr>
        <w:drawing>
          <wp:anchor distT="0" distB="0" distL="114300" distR="114300" simplePos="0" relativeHeight="251725824" behindDoc="0" locked="0" layoutInCell="1" allowOverlap="1" wp14:anchorId="4831FB1F" wp14:editId="75319B53">
            <wp:simplePos x="0" y="0"/>
            <wp:positionH relativeFrom="margin">
              <wp:posOffset>5285105</wp:posOffset>
            </wp:positionH>
            <wp:positionV relativeFrom="paragraph">
              <wp:posOffset>69850</wp:posOffset>
            </wp:positionV>
            <wp:extent cx="1107440" cy="440690"/>
            <wp:effectExtent l="0" t="0" r="0" b="0"/>
            <wp:wrapSquare wrapText="left"/>
            <wp:docPr id="1491014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14410" name=""/>
                    <pic:cNvPicPr/>
                  </pic:nvPicPr>
                  <pic:blipFill>
                    <a:blip r:embed="rId37">
                      <a:extLst>
                        <a:ext uri="{28A0092B-C50C-407E-A947-70E740481C1C}">
                          <a14:useLocalDpi xmlns:a14="http://schemas.microsoft.com/office/drawing/2010/main" val="0"/>
                        </a:ext>
                      </a:extLst>
                    </a:blip>
                    <a:stretch>
                      <a:fillRect/>
                    </a:stretch>
                  </pic:blipFill>
                  <pic:spPr>
                    <a:xfrm>
                      <a:off x="0" y="0"/>
                      <a:ext cx="1107440" cy="440690"/>
                    </a:xfrm>
                    <a:prstGeom prst="rect">
                      <a:avLst/>
                    </a:prstGeom>
                  </pic:spPr>
                </pic:pic>
              </a:graphicData>
            </a:graphic>
            <wp14:sizeRelH relativeFrom="margin">
              <wp14:pctWidth>0</wp14:pctWidth>
            </wp14:sizeRelH>
            <wp14:sizeRelV relativeFrom="margin">
              <wp14:pctHeight>0</wp14:pctHeight>
            </wp14:sizeRelV>
          </wp:anchor>
        </w:drawing>
      </w:r>
      <w:r>
        <w:t>Elegí la medición de la distancia en el graficador cartesiano y usá</w:t>
      </w:r>
      <w:r w:rsidR="00517552">
        <w:t xml:space="preserve"> </w:t>
      </w:r>
      <w:r>
        <w:t xml:space="preserve">para  </w:t>
      </w:r>
      <w:r w:rsidR="00517552">
        <w:t>contestar</w:t>
      </w:r>
      <w:r>
        <w:t xml:space="preserve"> estas preguntas:</w:t>
      </w:r>
    </w:p>
    <w:p w14:paraId="3C263B3E" w14:textId="10791AB6" w:rsidR="00FB6F43" w:rsidRDefault="00FB6F43" w:rsidP="00FB6F43">
      <w:pPr>
        <w:pStyle w:val="Prrafodelista"/>
        <w:numPr>
          <w:ilvl w:val="1"/>
          <w:numId w:val="30"/>
        </w:numPr>
      </w:pPr>
      <w:r w:rsidRPr="00FB6F43">
        <w:t>¿Qué distancia</w:t>
      </w:r>
      <w:r>
        <w:t xml:space="preserve"> informa el telémetro </w:t>
      </w:r>
      <w:r w:rsidRPr="00FB6F43">
        <w:t>cuando el PASCObot está a más de 1 m de la pared?</w:t>
      </w:r>
    </w:p>
    <w:p w14:paraId="2664C6B1" w14:textId="77777777" w:rsidR="00FB6F43" w:rsidRDefault="00FB6F43" w:rsidP="00FB6F43">
      <w:pPr>
        <w:pStyle w:val="Prrafodelista"/>
        <w:numPr>
          <w:ilvl w:val="1"/>
          <w:numId w:val="30"/>
        </w:numPr>
      </w:pPr>
      <w:r w:rsidRPr="00FB6F43">
        <w:t>¿Cuál es la mayor distancia medida?</w:t>
      </w:r>
    </w:p>
    <w:p w14:paraId="6CF1E543" w14:textId="1A628FD7" w:rsidR="00FB6F43" w:rsidRDefault="00FB6F43" w:rsidP="00FB6F43">
      <w:pPr>
        <w:pStyle w:val="Prrafodelista"/>
        <w:numPr>
          <w:ilvl w:val="1"/>
          <w:numId w:val="30"/>
        </w:numPr>
      </w:pPr>
      <w:r w:rsidRPr="00FB6F43">
        <w:t>¿Cuál es la menor distancia distinta de</w:t>
      </w:r>
      <w:r>
        <w:t xml:space="preserve"> </w:t>
      </w:r>
      <w:r w:rsidRPr="00FB6F43">
        <w:t xml:space="preserve">cero </w:t>
      </w:r>
      <w:r>
        <w:t>que se pudo medir</w:t>
      </w:r>
      <w:r w:rsidRPr="00FB6F43">
        <w:t>?</w:t>
      </w:r>
    </w:p>
    <w:p w14:paraId="55B35ABA" w14:textId="0E81B1C4" w:rsidR="00FB6F43" w:rsidRDefault="00FB6F43" w:rsidP="00FB6F43">
      <w:pPr>
        <w:pStyle w:val="Prrafodelista"/>
        <w:numPr>
          <w:ilvl w:val="0"/>
          <w:numId w:val="30"/>
        </w:numPr>
      </w:pPr>
      <w:r>
        <w:t xml:space="preserve">Revisá con atención </w:t>
      </w:r>
      <w:r>
        <w:t>tu gráfica y las respuestas del paso anterior. Si el robot PASCO debe evitar chocar contra la pared</w:t>
      </w:r>
      <w:r>
        <w:t>:</w:t>
      </w:r>
    </w:p>
    <w:p w14:paraId="63CE0118" w14:textId="77777777" w:rsidR="00FB6F43" w:rsidRDefault="00FB6F43" w:rsidP="00FB6F43">
      <w:pPr>
        <w:pStyle w:val="Prrafodelista"/>
        <w:numPr>
          <w:ilvl w:val="1"/>
          <w:numId w:val="30"/>
        </w:numPr>
      </w:pPr>
      <w:r>
        <w:t>¿</w:t>
      </w:r>
      <w:r>
        <w:t>A</w:t>
      </w:r>
      <w:r>
        <w:t xml:space="preserve"> qué distancia debería girar?</w:t>
      </w:r>
    </w:p>
    <w:p w14:paraId="4FBEDC14" w14:textId="710CDC4B" w:rsidR="00FB6F43" w:rsidRDefault="00FB6F43" w:rsidP="00FB6F43">
      <w:pPr>
        <w:pStyle w:val="Prrafodelista"/>
        <w:numPr>
          <w:ilvl w:val="1"/>
          <w:numId w:val="30"/>
        </w:numPr>
      </w:pPr>
      <w:r>
        <w:t>¿Qué pasaría si alguien lo programara para girar cuando la distancia fuera cero?</w:t>
      </w:r>
    </w:p>
    <w:p w14:paraId="6B315C2D" w14:textId="0E3A8BDB" w:rsidR="00517552" w:rsidRDefault="00517552" w:rsidP="00517552">
      <w:pPr>
        <w:pStyle w:val="Ttulo3"/>
      </w:pPr>
      <w:r>
        <w:t>Parte 2</w:t>
      </w:r>
      <w:r>
        <w:br w:type="page"/>
      </w:r>
    </w:p>
    <w:p w14:paraId="0E7F7486" w14:textId="7577CC12" w:rsidR="00517552" w:rsidRDefault="00FB6F43" w:rsidP="00517552">
      <w:r>
        <w:lastRenderedPageBreak/>
        <w:t xml:space="preserve">Los generadores de números aleatorios son </w:t>
      </w:r>
      <w:r w:rsidR="00517552">
        <w:t xml:space="preserve">funciones muy </w:t>
      </w:r>
      <w:r>
        <w:t>importantes de los programas informáticos. Se utilizan para proteger los datos, asegurar la precisión de las simulaciones por computadora y evitar que las loterías se corrompan.</w:t>
      </w:r>
      <w:r w:rsidR="00517552">
        <w:t xml:space="preserve"> Vamos a explorarlo un poco:</w:t>
      </w:r>
    </w:p>
    <w:p w14:paraId="2472D20E" w14:textId="77777777" w:rsidR="00517552" w:rsidRDefault="00FB6F43" w:rsidP="00517552">
      <w:pPr>
        <w:pStyle w:val="Prrafodelista"/>
        <w:numPr>
          <w:ilvl w:val="0"/>
          <w:numId w:val="35"/>
        </w:numPr>
      </w:pPr>
      <w:r>
        <w:t>Abr</w:t>
      </w:r>
      <w:r w:rsidR="00517552">
        <w:t>í</w:t>
      </w:r>
      <w:r>
        <w:t xml:space="preserve"> </w:t>
      </w:r>
      <w:r w:rsidR="00517552">
        <w:t xml:space="preserve">el entorno de programación </w:t>
      </w:r>
      <w:r w:rsidR="00517552">
        <w:rPr>
          <w:noProof/>
        </w:rPr>
        <w:drawing>
          <wp:inline distT="0" distB="0" distL="0" distR="0" wp14:anchorId="56DC76B0" wp14:editId="17FF8307">
            <wp:extent cx="321822" cy="270739"/>
            <wp:effectExtent l="0" t="0" r="2540" b="0"/>
            <wp:docPr id="810375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5452" name=""/>
                    <pic:cNvPicPr/>
                  </pic:nvPicPr>
                  <pic:blipFill>
                    <a:blip r:embed="rId38"/>
                    <a:stretch>
                      <a:fillRect/>
                    </a:stretch>
                  </pic:blipFill>
                  <pic:spPr>
                    <a:xfrm>
                      <a:off x="0" y="0"/>
                      <a:ext cx="327660" cy="275651"/>
                    </a:xfrm>
                    <a:prstGeom prst="rect">
                      <a:avLst/>
                    </a:prstGeom>
                  </pic:spPr>
                </pic:pic>
              </a:graphicData>
            </a:graphic>
          </wp:inline>
        </w:drawing>
      </w:r>
    </w:p>
    <w:p w14:paraId="3A7F397B" w14:textId="77777777" w:rsidR="00517552" w:rsidRPr="00517552" w:rsidRDefault="00517552" w:rsidP="00517552">
      <w:pPr>
        <w:pStyle w:val="Prrafodelista"/>
        <w:numPr>
          <w:ilvl w:val="0"/>
          <w:numId w:val="35"/>
        </w:numPr>
      </w:pPr>
      <w:r>
        <w:t xml:space="preserve">En la sección </w:t>
      </w:r>
      <w:r>
        <w:rPr>
          <w:i/>
          <w:iCs/>
        </w:rPr>
        <w:t>Salida de Código</w:t>
      </w:r>
      <w:r>
        <w:t xml:space="preserve"> creá una </w:t>
      </w:r>
      <w:r>
        <w:rPr>
          <w:i/>
          <w:iCs/>
        </w:rPr>
        <w:t>salida numérica</w:t>
      </w:r>
      <w:r>
        <w:t xml:space="preserve"> que se llame </w:t>
      </w:r>
      <w:r w:rsidRPr="00517552">
        <w:rPr>
          <w:i/>
          <w:iCs/>
        </w:rPr>
        <w:t>tiro-de-dado</w:t>
      </w:r>
    </w:p>
    <w:p w14:paraId="398023AD" w14:textId="2A7D8BF3" w:rsidR="00517552" w:rsidRDefault="00517552" w:rsidP="00517552">
      <w:pPr>
        <w:pStyle w:val="Prrafodelista"/>
        <w:numPr>
          <w:ilvl w:val="0"/>
          <w:numId w:val="35"/>
        </w:numPr>
      </w:pPr>
      <w:r>
        <w:t>Llevá la salida numérica al espacio de trabajo, y transcribí este código:</w:t>
      </w:r>
    </w:p>
    <w:p w14:paraId="2669FEA9" w14:textId="2288AB6B" w:rsidR="00517552" w:rsidRDefault="00F6686E" w:rsidP="00F6686E">
      <w:pPr>
        <w:jc w:val="center"/>
      </w:pPr>
      <w:r>
        <w:rPr>
          <w:noProof/>
        </w:rPr>
        <w:drawing>
          <wp:inline distT="0" distB="0" distL="0" distR="0" wp14:anchorId="7024E0D0" wp14:editId="1851EE22">
            <wp:extent cx="5007432" cy="412020"/>
            <wp:effectExtent l="0" t="0" r="3175" b="7620"/>
            <wp:docPr id="1123997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97335" name=""/>
                    <pic:cNvPicPr/>
                  </pic:nvPicPr>
                  <pic:blipFill>
                    <a:blip r:embed="rId39"/>
                    <a:stretch>
                      <a:fillRect/>
                    </a:stretch>
                  </pic:blipFill>
                  <pic:spPr>
                    <a:xfrm>
                      <a:off x="0" y="0"/>
                      <a:ext cx="5035701" cy="414346"/>
                    </a:xfrm>
                    <a:prstGeom prst="rect">
                      <a:avLst/>
                    </a:prstGeom>
                  </pic:spPr>
                </pic:pic>
              </a:graphicData>
            </a:graphic>
          </wp:inline>
        </w:drawing>
      </w:r>
    </w:p>
    <w:p w14:paraId="3131D461" w14:textId="3A187A95" w:rsidR="00517552" w:rsidRDefault="00F6686E" w:rsidP="00517552">
      <w:pPr>
        <w:pStyle w:val="Prrafodelista"/>
        <w:numPr>
          <w:ilvl w:val="0"/>
          <w:numId w:val="35"/>
        </w:numPr>
      </w:pPr>
      <w:r>
        <w:t xml:space="preserve">Sacá de la vista al entorno de programación </w:t>
      </w:r>
      <w:r>
        <w:rPr>
          <w:noProof/>
        </w:rPr>
        <w:drawing>
          <wp:inline distT="0" distB="0" distL="0" distR="0" wp14:anchorId="45231BEC" wp14:editId="32220FD6">
            <wp:extent cx="307238" cy="258470"/>
            <wp:effectExtent l="0" t="0" r="0" b="8255"/>
            <wp:docPr id="6498509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50989" name=""/>
                    <pic:cNvPicPr/>
                  </pic:nvPicPr>
                  <pic:blipFill>
                    <a:blip r:embed="rId40"/>
                    <a:stretch>
                      <a:fillRect/>
                    </a:stretch>
                  </pic:blipFill>
                  <pic:spPr>
                    <a:xfrm>
                      <a:off x="0" y="0"/>
                      <a:ext cx="311151" cy="261762"/>
                    </a:xfrm>
                    <a:prstGeom prst="rect">
                      <a:avLst/>
                    </a:prstGeom>
                  </pic:spPr>
                </pic:pic>
              </a:graphicData>
            </a:graphic>
          </wp:inline>
        </w:drawing>
      </w:r>
      <w:r>
        <w:t xml:space="preserve"> y volvé a la pantalla principal.</w:t>
      </w:r>
    </w:p>
    <w:p w14:paraId="64F957DC" w14:textId="7917B6F4" w:rsidR="00F6686E" w:rsidRDefault="00F6686E" w:rsidP="00517552">
      <w:pPr>
        <w:pStyle w:val="Prrafodelista"/>
        <w:numPr>
          <w:ilvl w:val="0"/>
          <w:numId w:val="35"/>
        </w:numPr>
      </w:pPr>
      <w:r>
        <w:rPr>
          <w:noProof/>
        </w:rPr>
        <w:drawing>
          <wp:anchor distT="0" distB="0" distL="114300" distR="114300" simplePos="0" relativeHeight="251727872" behindDoc="0" locked="0" layoutInCell="1" allowOverlap="1" wp14:anchorId="601E5D96" wp14:editId="13A75A6D">
            <wp:simplePos x="0" y="0"/>
            <wp:positionH relativeFrom="margin">
              <wp:posOffset>5102225</wp:posOffset>
            </wp:positionH>
            <wp:positionV relativeFrom="paragraph">
              <wp:posOffset>82550</wp:posOffset>
            </wp:positionV>
            <wp:extent cx="1277620" cy="1075055"/>
            <wp:effectExtent l="0" t="0" r="0" b="0"/>
            <wp:wrapSquare wrapText="left"/>
            <wp:docPr id="7302524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52404"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77620" cy="1075055"/>
                    </a:xfrm>
                    <a:prstGeom prst="rect">
                      <a:avLst/>
                    </a:prstGeom>
                  </pic:spPr>
                </pic:pic>
              </a:graphicData>
            </a:graphic>
            <wp14:sizeRelH relativeFrom="margin">
              <wp14:pctWidth>0</wp14:pctWidth>
            </wp14:sizeRelH>
            <wp14:sizeRelV relativeFrom="margin">
              <wp14:pctHeight>0</wp14:pctHeight>
            </wp14:sizeRelV>
          </wp:anchor>
        </w:drawing>
      </w:r>
      <w:r>
        <w:t>Cambiá la magnitud a mostrar por el primer display digital a tiro-de-dado.</w:t>
      </w:r>
    </w:p>
    <w:p w14:paraId="526F18BF" w14:textId="0B15301B" w:rsidR="00F6686E" w:rsidRDefault="00F6686E" w:rsidP="00517552">
      <w:pPr>
        <w:pStyle w:val="Prrafodelista"/>
        <w:numPr>
          <w:ilvl w:val="0"/>
          <w:numId w:val="35"/>
        </w:numPr>
      </w:pPr>
      <w:r>
        <w:t xml:space="preserve">Dale clic a </w:t>
      </w:r>
      <w:r w:rsidRPr="00F6686E">
        <w:t>Comenzar</w:t>
      </w:r>
      <w:r w:rsidRPr="00F6686E">
        <w:t xml:space="preserve"> varias veces mientras </w:t>
      </w:r>
      <w:r>
        <w:t>mirás el display del tiro-de-dado.</w:t>
      </w:r>
    </w:p>
    <w:p w14:paraId="0E04D8B0" w14:textId="5A7DCD8C" w:rsidR="00F6686E" w:rsidRDefault="00F6686E" w:rsidP="00F6686E">
      <w:pPr>
        <w:pStyle w:val="Prrafodelista"/>
        <w:numPr>
          <w:ilvl w:val="1"/>
          <w:numId w:val="35"/>
        </w:numPr>
      </w:pPr>
      <w:r w:rsidRPr="00F6686E">
        <w:t xml:space="preserve">El generador de números aleatorios produce un número entre 1 y 6, como si </w:t>
      </w:r>
      <w:r>
        <w:t xml:space="preserve">tiraras </w:t>
      </w:r>
      <w:r w:rsidRPr="00F6686E">
        <w:t>un dado.</w:t>
      </w:r>
    </w:p>
    <w:p w14:paraId="1E4E79AF" w14:textId="77777777" w:rsidR="00F6686E" w:rsidRDefault="00F6686E" w:rsidP="00F6686E">
      <w:pPr>
        <w:pStyle w:val="Prrafodelista"/>
        <w:numPr>
          <w:ilvl w:val="1"/>
          <w:numId w:val="35"/>
        </w:numPr>
      </w:pPr>
      <w:r w:rsidRPr="00F6686E">
        <w:t>Si lo</w:t>
      </w:r>
      <w:r>
        <w:t xml:space="preserve"> tiraras, muchas (muchas) </w:t>
      </w:r>
      <w:r w:rsidRPr="00F6686E">
        <w:t xml:space="preserve">veces, verías que cualquier número aparece aproximadamente </w:t>
      </w:r>
      <w:r>
        <w:t>en una de cada seis oportunidades.</w:t>
      </w:r>
    </w:p>
    <w:p w14:paraId="342341E4" w14:textId="0EE8CA58" w:rsidR="00F6686E" w:rsidRDefault="00F6686E" w:rsidP="00F6686E">
      <w:pPr>
        <w:pStyle w:val="Prrafodelista"/>
        <w:numPr>
          <w:ilvl w:val="1"/>
          <w:numId w:val="35"/>
        </w:numPr>
      </w:pPr>
      <w:r w:rsidRPr="00F6686E">
        <w:t>Más adelante, usarás el generador de números aleatorios para programar el PASCObot para que gire en direcciones aleatorias y a</w:t>
      </w:r>
      <w:r>
        <w:t>yudarle a</w:t>
      </w:r>
      <w:r w:rsidRPr="00F6686E">
        <w:t xml:space="preserve"> evitar obstáculos.</w:t>
      </w:r>
    </w:p>
    <w:p w14:paraId="4C2AB26B" w14:textId="5E92A191" w:rsidR="00F6686E" w:rsidRDefault="00D77105" w:rsidP="00D77105">
      <w:pPr>
        <w:pStyle w:val="Ttulo3"/>
      </w:pPr>
      <w:r>
        <w:t>Parte 2: Prototipo de programa</w:t>
      </w:r>
    </w:p>
    <w:p w14:paraId="3D34BCFE" w14:textId="44D2D204" w:rsidR="00181312" w:rsidRDefault="00C607FA" w:rsidP="00D77105">
      <w:pPr>
        <w:pStyle w:val="Prrafodelista"/>
        <w:numPr>
          <w:ilvl w:val="0"/>
          <w:numId w:val="30"/>
        </w:numPr>
      </w:pPr>
      <w:r>
        <w:rPr>
          <w:noProof/>
        </w:rPr>
        <w:drawing>
          <wp:anchor distT="0" distB="0" distL="114300" distR="114300" simplePos="0" relativeHeight="251711488" behindDoc="0" locked="0" layoutInCell="1" allowOverlap="1" wp14:anchorId="7CF13D10" wp14:editId="66CFAEAE">
            <wp:simplePos x="0" y="0"/>
            <wp:positionH relativeFrom="margin">
              <wp:align>right</wp:align>
            </wp:positionH>
            <wp:positionV relativeFrom="paragraph">
              <wp:posOffset>82626</wp:posOffset>
            </wp:positionV>
            <wp:extent cx="2326005" cy="946785"/>
            <wp:effectExtent l="0" t="0" r="0" b="5715"/>
            <wp:wrapSquare wrapText="left"/>
            <wp:docPr id="1626517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17804"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326005" cy="946785"/>
                    </a:xfrm>
                    <a:prstGeom prst="rect">
                      <a:avLst/>
                    </a:prstGeom>
                  </pic:spPr>
                </pic:pic>
              </a:graphicData>
            </a:graphic>
            <wp14:sizeRelH relativeFrom="margin">
              <wp14:pctWidth>0</wp14:pctWidth>
            </wp14:sizeRelH>
            <wp14:sizeRelV relativeFrom="margin">
              <wp14:pctHeight>0</wp14:pctHeight>
            </wp14:sizeRelV>
          </wp:anchor>
        </w:drawing>
      </w:r>
      <w:r w:rsidR="00181312">
        <w:rPr>
          <w:noProof/>
        </w:rPr>
        <w:drawing>
          <wp:anchor distT="0" distB="0" distL="114300" distR="114300" simplePos="0" relativeHeight="251712512" behindDoc="0" locked="0" layoutInCell="1" allowOverlap="1" wp14:anchorId="65DA8B41" wp14:editId="229B8DE5">
            <wp:simplePos x="0" y="0"/>
            <wp:positionH relativeFrom="margin">
              <wp:align>right</wp:align>
            </wp:positionH>
            <wp:positionV relativeFrom="paragraph">
              <wp:posOffset>273050</wp:posOffset>
            </wp:positionV>
            <wp:extent cx="470535" cy="265430"/>
            <wp:effectExtent l="0" t="0" r="5715" b="1270"/>
            <wp:wrapSquare wrapText="left"/>
            <wp:docPr id="1758653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53863" name=""/>
                    <pic:cNvPicPr/>
                  </pic:nvPicPr>
                  <pic:blipFill>
                    <a:blip r:embed="rId43">
                      <a:extLst>
                        <a:ext uri="{28A0092B-C50C-407E-A947-70E740481C1C}">
                          <a14:useLocalDpi xmlns:a14="http://schemas.microsoft.com/office/drawing/2010/main" val="0"/>
                        </a:ext>
                      </a:extLst>
                    </a:blip>
                    <a:stretch>
                      <a:fillRect/>
                    </a:stretch>
                  </pic:blipFill>
                  <pic:spPr>
                    <a:xfrm>
                      <a:off x="0" y="0"/>
                      <a:ext cx="470535" cy="265430"/>
                    </a:xfrm>
                    <a:prstGeom prst="rect">
                      <a:avLst/>
                    </a:prstGeom>
                  </pic:spPr>
                </pic:pic>
              </a:graphicData>
            </a:graphic>
            <wp14:sizeRelH relativeFrom="margin">
              <wp14:pctWidth>0</wp14:pctWidth>
            </wp14:sizeRelH>
            <wp14:sizeRelV relativeFrom="margin">
              <wp14:pctHeight>0</wp14:pctHeight>
            </wp14:sizeRelV>
          </wp:anchor>
        </w:drawing>
      </w:r>
      <w:r w:rsidR="00181312">
        <w:t>Andá a la ventana principal.</w:t>
      </w:r>
    </w:p>
    <w:p w14:paraId="2161B005" w14:textId="5DBE1F6C" w:rsidR="00181312" w:rsidRDefault="00181312" w:rsidP="00D77105">
      <w:pPr>
        <w:pStyle w:val="Prrafodelista"/>
        <w:numPr>
          <w:ilvl w:val="0"/>
          <w:numId w:val="30"/>
        </w:numPr>
      </w:pPr>
      <w:r>
        <w:t>Subí la cadencia de toma de muestras a 50 Hz.</w:t>
      </w:r>
      <w:r w:rsidRPr="00181312">
        <w:rPr>
          <w:noProof/>
        </w:rPr>
        <w:t xml:space="preserve"> </w:t>
      </w:r>
    </w:p>
    <w:p w14:paraId="4FBB0C80" w14:textId="057752CB" w:rsidR="00C607FA" w:rsidRDefault="00C607FA" w:rsidP="00C607FA">
      <w:pPr>
        <w:pStyle w:val="Prrafodelista"/>
        <w:numPr>
          <w:ilvl w:val="0"/>
          <w:numId w:val="30"/>
        </w:numPr>
      </w:pPr>
      <w:r>
        <w:t>Volvé al</w:t>
      </w:r>
      <w:r>
        <w:t xml:space="preserve"> entorno de programación </w:t>
      </w:r>
      <w:r>
        <w:rPr>
          <w:noProof/>
        </w:rPr>
        <w:drawing>
          <wp:inline distT="0" distB="0" distL="0" distR="0" wp14:anchorId="55DB634A" wp14:editId="5C7CF116">
            <wp:extent cx="321822" cy="270739"/>
            <wp:effectExtent l="0" t="0" r="2540" b="0"/>
            <wp:docPr id="1621778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5452" name=""/>
                    <pic:cNvPicPr/>
                  </pic:nvPicPr>
                  <pic:blipFill>
                    <a:blip r:embed="rId38"/>
                    <a:stretch>
                      <a:fillRect/>
                    </a:stretch>
                  </pic:blipFill>
                  <pic:spPr>
                    <a:xfrm>
                      <a:off x="0" y="0"/>
                      <a:ext cx="327660" cy="275651"/>
                    </a:xfrm>
                    <a:prstGeom prst="rect">
                      <a:avLst/>
                    </a:prstGeom>
                  </pic:spPr>
                </pic:pic>
              </a:graphicData>
            </a:graphic>
          </wp:inline>
        </w:drawing>
      </w:r>
    </w:p>
    <w:p w14:paraId="39DB7C8C" w14:textId="5313E5E3" w:rsidR="00593000" w:rsidRDefault="00593000" w:rsidP="00593000">
      <w:pPr>
        <w:pStyle w:val="Prrafodelista"/>
        <w:numPr>
          <w:ilvl w:val="0"/>
          <w:numId w:val="30"/>
        </w:numPr>
      </w:pPr>
      <w:r>
        <w:rPr>
          <w:noProof/>
        </w:rPr>
        <w:drawing>
          <wp:anchor distT="0" distB="0" distL="114300" distR="114300" simplePos="0" relativeHeight="251701248" behindDoc="0" locked="0" layoutInCell="1" allowOverlap="1" wp14:anchorId="7A7C71D3" wp14:editId="273E965A">
            <wp:simplePos x="0" y="0"/>
            <wp:positionH relativeFrom="margin">
              <wp:posOffset>4461510</wp:posOffset>
            </wp:positionH>
            <wp:positionV relativeFrom="paragraph">
              <wp:posOffset>974090</wp:posOffset>
            </wp:positionV>
            <wp:extent cx="1925955" cy="954405"/>
            <wp:effectExtent l="0" t="0" r="0" b="0"/>
            <wp:wrapSquare wrapText="left"/>
            <wp:docPr id="1676400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0366" name=""/>
                    <pic:cNvPicPr/>
                  </pic:nvPicPr>
                  <pic:blipFill>
                    <a:blip r:embed="rId44">
                      <a:extLst>
                        <a:ext uri="{28A0092B-C50C-407E-A947-70E740481C1C}">
                          <a14:useLocalDpi xmlns:a14="http://schemas.microsoft.com/office/drawing/2010/main" val="0"/>
                        </a:ext>
                      </a:extLst>
                    </a:blip>
                    <a:stretch>
                      <a:fillRect/>
                    </a:stretch>
                  </pic:blipFill>
                  <pic:spPr>
                    <a:xfrm>
                      <a:off x="0" y="0"/>
                      <a:ext cx="1925955" cy="954405"/>
                    </a:xfrm>
                    <a:prstGeom prst="rect">
                      <a:avLst/>
                    </a:prstGeom>
                  </pic:spPr>
                </pic:pic>
              </a:graphicData>
            </a:graphic>
            <wp14:sizeRelH relativeFrom="margin">
              <wp14:pctWidth>0</wp14:pctWidth>
            </wp14:sizeRelH>
            <wp14:sizeRelV relativeFrom="margin">
              <wp14:pctHeight>0</wp14:pctHeight>
            </wp14:sizeRelV>
          </wp:anchor>
        </w:drawing>
      </w:r>
      <w:r w:rsidR="00B52A56">
        <w:t xml:space="preserve">Por ahora vamos a seguir usando atajos. </w:t>
      </w:r>
      <w:r>
        <w:t>Para que puedas hacer funcionar el robot rápidamente (y te entusiasmes), en lugar de programar los motores</w:t>
      </w:r>
      <w:r w:rsidR="00B52A56">
        <w:t xml:space="preserve"> y sensores</w:t>
      </w:r>
      <w:r>
        <w:t xml:space="preserve"> directamente, pensar en sus orientaciones, en los ángulos que deben girar para que las ruedas avancen una determinada cantidad de centímetros, en cómo controlar las ruedas para que el robot gire para un lado o para otro, </w:t>
      </w:r>
      <w:r w:rsidRPr="00593000">
        <w:rPr>
          <w:b/>
          <w:bCs/>
        </w:rPr>
        <w:t>por ahora</w:t>
      </w:r>
      <w:r>
        <w:t xml:space="preserve"> </w:t>
      </w:r>
      <w:r w:rsidR="00B52A56">
        <w:t xml:space="preserve">seguiremos </w:t>
      </w:r>
      <w:r>
        <w:t>aprovecha</w:t>
      </w:r>
      <w:r w:rsidR="00B52A56">
        <w:t xml:space="preserve">ndo </w:t>
      </w:r>
      <w:r>
        <w:t xml:space="preserve">algunas rutinas (que en la jerga de Blockly se llaman </w:t>
      </w:r>
      <w:r w:rsidRPr="00593000">
        <w:rPr>
          <w:i/>
          <w:iCs/>
        </w:rPr>
        <w:t>funciones</w:t>
      </w:r>
      <w:r>
        <w:t>) que la gente de PASCO te dejó listas para usar y disfrutar.</w:t>
      </w:r>
    </w:p>
    <w:p w14:paraId="752962F5" w14:textId="205A23A8" w:rsidR="00593000" w:rsidRDefault="00593000" w:rsidP="00593000">
      <w:pPr>
        <w:pStyle w:val="Prrafodelista"/>
        <w:numPr>
          <w:ilvl w:val="0"/>
          <w:numId w:val="30"/>
        </w:numPr>
      </w:pPr>
      <w:r>
        <w:t xml:space="preserve">Usá el botón </w:t>
      </w:r>
      <w:r>
        <w:rPr>
          <w:noProof/>
        </w:rPr>
        <w:drawing>
          <wp:inline distT="0" distB="0" distL="0" distR="0" wp14:anchorId="0050E525" wp14:editId="3BF964F8">
            <wp:extent cx="285750" cy="229842"/>
            <wp:effectExtent l="0" t="0" r="0" b="0"/>
            <wp:docPr id="1197115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15259" name=""/>
                    <pic:cNvPicPr/>
                  </pic:nvPicPr>
                  <pic:blipFill>
                    <a:blip r:embed="rId45"/>
                    <a:stretch>
                      <a:fillRect/>
                    </a:stretch>
                  </pic:blipFill>
                  <pic:spPr>
                    <a:xfrm>
                      <a:off x="0" y="0"/>
                      <a:ext cx="287923" cy="231590"/>
                    </a:xfrm>
                    <a:prstGeom prst="rect">
                      <a:avLst/>
                    </a:prstGeom>
                  </pic:spPr>
                </pic:pic>
              </a:graphicData>
            </a:graphic>
          </wp:inline>
        </w:drawing>
      </w:r>
      <w:r>
        <w:t xml:space="preserve"> para abrir las librerías de PASCO</w:t>
      </w:r>
    </w:p>
    <w:p w14:paraId="4FC65600" w14:textId="4B60469A" w:rsidR="00593000" w:rsidRDefault="00593000" w:rsidP="00593000">
      <w:pPr>
        <w:pStyle w:val="Prrafodelista"/>
        <w:numPr>
          <w:ilvl w:val="0"/>
          <w:numId w:val="30"/>
        </w:numPr>
      </w:pPr>
      <w:r>
        <w:t xml:space="preserve">Elegí la categoría </w:t>
      </w:r>
      <w:hyperlink r:id="rId46" w:history="1">
        <w:r w:rsidRPr="006D34F4">
          <w:rPr>
            <w:rStyle w:val="Hipervnculo"/>
          </w:rPr>
          <w:t>PASCObot</w:t>
        </w:r>
      </w:hyperlink>
      <w:r>
        <w:t xml:space="preserve"> </w:t>
      </w:r>
    </w:p>
    <w:p w14:paraId="13A6C95D" w14:textId="337E25C8" w:rsidR="00593000" w:rsidRDefault="00593000" w:rsidP="00593000">
      <w:pPr>
        <w:pStyle w:val="Prrafodelista"/>
        <w:numPr>
          <w:ilvl w:val="0"/>
          <w:numId w:val="30"/>
        </w:numPr>
      </w:pPr>
      <w:r>
        <w:t xml:space="preserve">Dale clic a </w:t>
      </w:r>
      <w:r w:rsidRPr="00593000">
        <w:rPr>
          <w:i/>
          <w:iCs/>
        </w:rPr>
        <w:t xml:space="preserve">Mover </w:t>
      </w:r>
      <w:r w:rsidR="00B52A56">
        <w:rPr>
          <w:i/>
          <w:iCs/>
        </w:rPr>
        <w:t>con velocidad</w:t>
      </w:r>
      <w:r>
        <w:t xml:space="preserve"> y confirmá.</w:t>
      </w:r>
    </w:p>
    <w:p w14:paraId="708B15C8" w14:textId="436FAFF4" w:rsidR="00593000" w:rsidRDefault="00C607FA" w:rsidP="00C607FA">
      <w:pPr>
        <w:pStyle w:val="Prrafodelista"/>
        <w:numPr>
          <w:ilvl w:val="0"/>
          <w:numId w:val="30"/>
        </w:numPr>
      </w:pPr>
      <w:r>
        <w:t xml:space="preserve">A esta función ya la conocés del último práctico anterior </w:t>
      </w:r>
      <w:r w:rsidR="00B52A56">
        <w:rPr>
          <w:noProof/>
        </w:rPr>
        <w:drawing>
          <wp:inline distT="0" distB="0" distL="0" distR="0" wp14:anchorId="7A3BF2E7" wp14:editId="1E089457">
            <wp:extent cx="1822450" cy="282265"/>
            <wp:effectExtent l="0" t="0" r="6350" b="3810"/>
            <wp:docPr id="120116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6418" name=""/>
                    <pic:cNvPicPr/>
                  </pic:nvPicPr>
                  <pic:blipFill>
                    <a:blip r:embed="rId47"/>
                    <a:stretch>
                      <a:fillRect/>
                    </a:stretch>
                  </pic:blipFill>
                  <pic:spPr>
                    <a:xfrm>
                      <a:off x="0" y="0"/>
                      <a:ext cx="1858984" cy="287924"/>
                    </a:xfrm>
                    <a:prstGeom prst="rect">
                      <a:avLst/>
                    </a:prstGeom>
                  </pic:spPr>
                </pic:pic>
              </a:graphicData>
            </a:graphic>
          </wp:inline>
        </w:drawing>
      </w:r>
    </w:p>
    <w:p w14:paraId="11BAC8B7" w14:textId="476203FF" w:rsidR="00593000" w:rsidRDefault="00593000" w:rsidP="00593000">
      <w:pPr>
        <w:pStyle w:val="Prrafodelista"/>
        <w:numPr>
          <w:ilvl w:val="0"/>
          <w:numId w:val="30"/>
        </w:numPr>
      </w:pPr>
      <w:r>
        <w:t xml:space="preserve">Si el bloque te molesta a la vista, podés correrlo, </w:t>
      </w:r>
      <w:r w:rsidRPr="00F25951">
        <w:rPr>
          <w:u w:val="single"/>
        </w:rPr>
        <w:t>pero no lo borres</w:t>
      </w:r>
      <w:r>
        <w:t xml:space="preserve">, porque al hacerlo Blockly borrará todo su contenido y ya no tendrás cómo mover el </w:t>
      </w:r>
      <w:hyperlink r:id="rId48" w:history="1">
        <w:r w:rsidRPr="006D34F4">
          <w:rPr>
            <w:rStyle w:val="Hipervnculo"/>
            <w:i/>
            <w:iCs/>
          </w:rPr>
          <w:t>PASCObot</w:t>
        </w:r>
      </w:hyperlink>
      <w:r>
        <w:t xml:space="preserve"> con comodidad.</w:t>
      </w:r>
    </w:p>
    <w:p w14:paraId="591E6B86" w14:textId="7DBEBA22" w:rsidR="00C069A1" w:rsidRPr="00C607FA" w:rsidRDefault="00C069A1" w:rsidP="00E671C7">
      <w:pPr>
        <w:pStyle w:val="Prrafodelista"/>
        <w:numPr>
          <w:ilvl w:val="0"/>
          <w:numId w:val="30"/>
        </w:numPr>
        <w:jc w:val="left"/>
      </w:pPr>
      <w:r>
        <w:t xml:space="preserve">Importá </w:t>
      </w:r>
      <w:r w:rsidR="00C607FA">
        <w:t xml:space="preserve">también </w:t>
      </w:r>
      <w:r>
        <w:t xml:space="preserve">las funciones </w:t>
      </w:r>
      <w:r w:rsidRPr="00C069A1">
        <w:rPr>
          <w:i/>
          <w:iCs/>
        </w:rPr>
        <w:t>Girar a la izquierda</w:t>
      </w:r>
      <w:r>
        <w:t xml:space="preserve"> o </w:t>
      </w:r>
      <w:r w:rsidRPr="00C069A1">
        <w:rPr>
          <w:i/>
          <w:iCs/>
        </w:rPr>
        <w:t>Girar a la derecha</w:t>
      </w:r>
      <w:r w:rsidR="00C607FA">
        <w:rPr>
          <w:i/>
          <w:iCs/>
        </w:rPr>
        <w:t xml:space="preserve"> </w:t>
      </w:r>
      <w:r w:rsidR="00C607FA">
        <w:rPr>
          <w:noProof/>
        </w:rPr>
        <w:drawing>
          <wp:inline distT="0" distB="0" distL="0" distR="0" wp14:anchorId="18F7A78F" wp14:editId="2E8167CF">
            <wp:extent cx="3957523" cy="287183"/>
            <wp:effectExtent l="0" t="0" r="5080" b="0"/>
            <wp:docPr id="16897187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18727" name=""/>
                    <pic:cNvPicPr/>
                  </pic:nvPicPr>
                  <pic:blipFill>
                    <a:blip r:embed="rId49"/>
                    <a:stretch>
                      <a:fillRect/>
                    </a:stretch>
                  </pic:blipFill>
                  <pic:spPr>
                    <a:xfrm>
                      <a:off x="0" y="0"/>
                      <a:ext cx="4094827" cy="297147"/>
                    </a:xfrm>
                    <a:prstGeom prst="rect">
                      <a:avLst/>
                    </a:prstGeom>
                  </pic:spPr>
                </pic:pic>
              </a:graphicData>
            </a:graphic>
          </wp:inline>
        </w:drawing>
      </w:r>
    </w:p>
    <w:p w14:paraId="60E008C5" w14:textId="4BE68537" w:rsidR="00C607FA" w:rsidRDefault="00E671C7" w:rsidP="00C069A1">
      <w:pPr>
        <w:pStyle w:val="Prrafodelista"/>
        <w:numPr>
          <w:ilvl w:val="0"/>
          <w:numId w:val="30"/>
        </w:numPr>
      </w:pPr>
      <w:r>
        <w:t>Transcibí este código:</w:t>
      </w:r>
    </w:p>
    <w:p w14:paraId="19CD6B2A" w14:textId="55FBC835" w:rsidR="00E671C7" w:rsidRDefault="00DF0A4D" w:rsidP="00DF0A4D">
      <w:pPr>
        <w:jc w:val="center"/>
      </w:pPr>
      <w:r>
        <w:rPr>
          <w:noProof/>
        </w:rPr>
        <w:lastRenderedPageBreak/>
        <w:drawing>
          <wp:inline distT="0" distB="0" distL="0" distR="0" wp14:anchorId="373C6D53" wp14:editId="653A05A8">
            <wp:extent cx="5234204" cy="1148997"/>
            <wp:effectExtent l="0" t="0" r="5080" b="0"/>
            <wp:docPr id="307043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43887" name=""/>
                    <pic:cNvPicPr/>
                  </pic:nvPicPr>
                  <pic:blipFill>
                    <a:blip r:embed="rId50"/>
                    <a:stretch>
                      <a:fillRect/>
                    </a:stretch>
                  </pic:blipFill>
                  <pic:spPr>
                    <a:xfrm>
                      <a:off x="0" y="0"/>
                      <a:ext cx="5241344" cy="1150564"/>
                    </a:xfrm>
                    <a:prstGeom prst="rect">
                      <a:avLst/>
                    </a:prstGeom>
                  </pic:spPr>
                </pic:pic>
              </a:graphicData>
            </a:graphic>
          </wp:inline>
        </w:drawing>
      </w:r>
    </w:p>
    <w:p w14:paraId="2ACA9909" w14:textId="77777777" w:rsidR="00DF0A4D" w:rsidRDefault="00DF0A4D" w:rsidP="00DF0A4D">
      <w:pPr>
        <w:jc w:val="center"/>
      </w:pPr>
    </w:p>
    <w:p w14:paraId="7D3C82BB" w14:textId="1C2616B6" w:rsidR="00763556" w:rsidRDefault="00763556" w:rsidP="00763556">
      <w:pPr>
        <w:pStyle w:val="Ttulo3"/>
      </w:pPr>
      <w:r>
        <w:t xml:space="preserve">Parte </w:t>
      </w:r>
      <w:r w:rsidR="00DF0A4D">
        <w:t>3: Ensayo del programa</w:t>
      </w:r>
    </w:p>
    <w:p w14:paraId="01EC6791" w14:textId="1C58C2EE" w:rsidR="00DF0A4D" w:rsidRDefault="00DF0A4D" w:rsidP="00DF0A4D">
      <w:pPr>
        <w:pStyle w:val="Prrafodelista"/>
        <w:numPr>
          <w:ilvl w:val="0"/>
          <w:numId w:val="37"/>
        </w:numPr>
      </w:pPr>
      <w:r>
        <w:t>Apoyá</w:t>
      </w:r>
      <w:r>
        <w:t xml:space="preserve"> el PASCObot en el </w:t>
      </w:r>
      <w:r>
        <w:t xml:space="preserve">piso </w:t>
      </w:r>
      <w:r>
        <w:t>y ori</w:t>
      </w:r>
      <w:r>
        <w:t>e</w:t>
      </w:r>
      <w:r>
        <w:t>ntalo hacia una pared.</w:t>
      </w:r>
    </w:p>
    <w:p w14:paraId="52FEAD68" w14:textId="77777777" w:rsidR="00DF0A4D" w:rsidRDefault="00DF0A4D" w:rsidP="00DF0A4D">
      <w:pPr>
        <w:pStyle w:val="Prrafodelista"/>
        <w:numPr>
          <w:ilvl w:val="0"/>
          <w:numId w:val="37"/>
        </w:numPr>
      </w:pPr>
      <w:r>
        <w:t xml:space="preserve">Dale clic al botón de </w:t>
      </w:r>
      <w:r>
        <w:t xml:space="preserve">de carga de código para enviar tu código al PASCObot. </w:t>
      </w:r>
    </w:p>
    <w:p w14:paraId="7250CE86" w14:textId="49898EDB" w:rsidR="00DF0A4D" w:rsidRDefault="00DF0A4D" w:rsidP="00DF0A4D">
      <w:pPr>
        <w:jc w:val="center"/>
      </w:pPr>
      <w:r>
        <w:rPr>
          <w:noProof/>
        </w:rPr>
        <w:drawing>
          <wp:inline distT="0" distB="0" distL="0" distR="0" wp14:anchorId="3D3A3ACE" wp14:editId="539442B5">
            <wp:extent cx="3869893" cy="386989"/>
            <wp:effectExtent l="0" t="0" r="0" b="0"/>
            <wp:docPr id="8582575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57529" name=""/>
                    <pic:cNvPicPr/>
                  </pic:nvPicPr>
                  <pic:blipFill>
                    <a:blip r:embed="rId51"/>
                    <a:stretch>
                      <a:fillRect/>
                    </a:stretch>
                  </pic:blipFill>
                  <pic:spPr>
                    <a:xfrm>
                      <a:off x="0" y="0"/>
                      <a:ext cx="3923611" cy="392361"/>
                    </a:xfrm>
                    <a:prstGeom prst="rect">
                      <a:avLst/>
                    </a:prstGeom>
                  </pic:spPr>
                </pic:pic>
              </a:graphicData>
            </a:graphic>
          </wp:inline>
        </w:drawing>
      </w:r>
    </w:p>
    <w:p w14:paraId="6C755679" w14:textId="61200520" w:rsidR="00DF0A4D" w:rsidRDefault="00DF0A4D" w:rsidP="00DF0A4D">
      <w:pPr>
        <w:pStyle w:val="Prrafodelista"/>
        <w:numPr>
          <w:ilvl w:val="1"/>
          <w:numId w:val="37"/>
        </w:numPr>
      </w:pPr>
      <w:r>
        <w:rPr>
          <w:noProof/>
        </w:rPr>
        <w:drawing>
          <wp:anchor distT="0" distB="0" distL="114300" distR="114300" simplePos="0" relativeHeight="251728896" behindDoc="0" locked="0" layoutInCell="1" allowOverlap="1" wp14:anchorId="4DC677C6" wp14:editId="7A7AC5C0">
            <wp:simplePos x="0" y="0"/>
            <wp:positionH relativeFrom="margin">
              <wp:align>right</wp:align>
            </wp:positionH>
            <wp:positionV relativeFrom="paragraph">
              <wp:posOffset>234874</wp:posOffset>
            </wp:positionV>
            <wp:extent cx="277200" cy="248400"/>
            <wp:effectExtent l="0" t="0" r="8890" b="0"/>
            <wp:wrapSquare wrapText="left"/>
            <wp:docPr id="1080059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59347" name=""/>
                    <pic:cNvPicPr/>
                  </pic:nvPicPr>
                  <pic:blipFill>
                    <a:blip r:embed="rId52">
                      <a:extLst>
                        <a:ext uri="{28A0092B-C50C-407E-A947-70E740481C1C}">
                          <a14:useLocalDpi xmlns:a14="http://schemas.microsoft.com/office/drawing/2010/main" val="0"/>
                        </a:ext>
                      </a:extLst>
                    </a:blip>
                    <a:stretch>
                      <a:fillRect/>
                    </a:stretch>
                  </pic:blipFill>
                  <pic:spPr>
                    <a:xfrm>
                      <a:off x="0" y="0"/>
                      <a:ext cx="277200" cy="248400"/>
                    </a:xfrm>
                    <a:prstGeom prst="rect">
                      <a:avLst/>
                    </a:prstGeom>
                  </pic:spPr>
                </pic:pic>
              </a:graphicData>
            </a:graphic>
            <wp14:sizeRelH relativeFrom="margin">
              <wp14:pctWidth>0</wp14:pctWidth>
            </wp14:sizeRelH>
            <wp14:sizeRelV relativeFrom="margin">
              <wp14:pctHeight>0</wp14:pctHeight>
            </wp14:sizeRelV>
          </wp:anchor>
        </w:drawing>
      </w:r>
      <w:r>
        <w:t xml:space="preserve">Esto garantizará que </w:t>
      </w:r>
      <w:r>
        <w:t xml:space="preserve">el programa </w:t>
      </w:r>
      <w:r>
        <w:t xml:space="preserve">siga funcionando incluso si </w:t>
      </w:r>
      <w:r>
        <w:t xml:space="preserve">el robot </w:t>
      </w:r>
      <w:r>
        <w:t xml:space="preserve">se aleja </w:t>
      </w:r>
      <w:r>
        <w:t xml:space="preserve">mucho y pierde la conexión </w:t>
      </w:r>
      <w:r>
        <w:t>de Bluetooth.</w:t>
      </w:r>
      <w:r>
        <w:t xml:space="preserve"> En este caso tendrás que restaurarla con </w:t>
      </w:r>
    </w:p>
    <w:p w14:paraId="7E1B8735" w14:textId="77777777" w:rsidR="00DF0A4D" w:rsidRPr="00DF0A4D" w:rsidRDefault="00DF0A4D" w:rsidP="00DF0A4D">
      <w:pPr>
        <w:pStyle w:val="Prrafodelista"/>
        <w:numPr>
          <w:ilvl w:val="0"/>
          <w:numId w:val="37"/>
        </w:numPr>
      </w:pPr>
      <w:r>
        <w:t xml:space="preserve">Dale click a </w:t>
      </w:r>
      <w:r w:rsidRPr="00DF0A4D">
        <w:rPr>
          <w:i/>
          <w:iCs/>
        </w:rPr>
        <w:t>E</w:t>
      </w:r>
      <w:r>
        <w:rPr>
          <w:i/>
          <w:iCs/>
        </w:rPr>
        <w:t>jecutar.</w:t>
      </w:r>
    </w:p>
    <w:p w14:paraId="3D5F0FED" w14:textId="77777777" w:rsidR="00DF0A4D" w:rsidRDefault="00DF0A4D" w:rsidP="00DF0A4D">
      <w:pPr>
        <w:pStyle w:val="Prrafodelista"/>
        <w:numPr>
          <w:ilvl w:val="0"/>
          <w:numId w:val="37"/>
        </w:numPr>
      </w:pPr>
      <w:r>
        <w:t>P</w:t>
      </w:r>
      <w:r>
        <w:t xml:space="preserve">odrás </w:t>
      </w:r>
      <w:r>
        <w:t>detener la ejecución del código haciendo clic de nuevo</w:t>
      </w:r>
      <w:r>
        <w:t xml:space="preserve"> en el mismo botón</w:t>
      </w:r>
      <w:r>
        <w:t xml:space="preserve"> o presionando el botón </w:t>
      </w:r>
      <w:r>
        <w:t>de</w:t>
      </w:r>
      <w:r>
        <w:t xml:space="preserve"> la parte inferior del PASCObot. </w:t>
      </w:r>
    </w:p>
    <w:p w14:paraId="5393ED6E" w14:textId="37DA105D" w:rsidR="00DF0A4D" w:rsidRDefault="00DF0A4D" w:rsidP="00DF0A4D">
      <w:pPr>
        <w:pStyle w:val="Prrafodelista"/>
        <w:numPr>
          <w:ilvl w:val="0"/>
          <w:numId w:val="37"/>
        </w:numPr>
      </w:pPr>
      <w:r>
        <w:t>Modific</w:t>
      </w:r>
      <w:r>
        <w:t>á</w:t>
      </w:r>
      <w:r>
        <w:t xml:space="preserve"> el código para que el PASCObot pueda </w:t>
      </w:r>
      <w:r>
        <w:t>seguir andando por el cuarto aún cuando se encuentre con varios obstáculos. Aquí te pasamos algunas sugerencias:</w:t>
      </w:r>
    </w:p>
    <w:p w14:paraId="0660A4DC" w14:textId="33F6610F" w:rsidR="00DF0A4D" w:rsidRDefault="00DF0A4D" w:rsidP="00DF0A4D">
      <w:pPr>
        <w:pStyle w:val="Prrafodelista"/>
        <w:numPr>
          <w:ilvl w:val="1"/>
          <w:numId w:val="37"/>
        </w:numPr>
      </w:pPr>
      <w:r>
        <w:t xml:space="preserve">Cambiá </w:t>
      </w:r>
      <w:r>
        <w:t>la distancia de activación o configur</w:t>
      </w:r>
      <w:r>
        <w:t>á</w:t>
      </w:r>
      <w:r>
        <w:t xml:space="preserve"> </w:t>
      </w:r>
      <w:r>
        <w:t>a</w:t>
      </w:r>
      <w:r>
        <w:t xml:space="preserve">l PASCObot para que gire </w:t>
      </w:r>
      <w:r>
        <w:t xml:space="preserve">en redondo </w:t>
      </w:r>
      <w:r>
        <w:t>al detectar un obstáculo.</w:t>
      </w:r>
    </w:p>
    <w:p w14:paraId="31EB0CC5" w14:textId="6E323DBA" w:rsidR="00DF0A4D" w:rsidRDefault="00DF0A4D" w:rsidP="00DF0A4D">
      <w:pPr>
        <w:pStyle w:val="Prrafodelista"/>
        <w:numPr>
          <w:ilvl w:val="1"/>
          <w:numId w:val="37"/>
        </w:numPr>
      </w:pPr>
      <w:r>
        <w:t xml:space="preserve">Agregá </w:t>
      </w:r>
      <w:r>
        <w:t xml:space="preserve">la función </w:t>
      </w:r>
      <w:r w:rsidRPr="00DF0A4D">
        <w:rPr>
          <w:i/>
          <w:iCs/>
        </w:rPr>
        <w:t>Mover una distancia</w:t>
      </w:r>
      <w:r>
        <w:t xml:space="preserve"> de la biblioteca de código para que el PASCObot retroceda o realice otras acciones para evitar quedarse atascado.</w:t>
      </w:r>
    </w:p>
    <w:p w14:paraId="7A816DE6" w14:textId="34E6D1C3" w:rsidR="00886CA6" w:rsidRDefault="000417BC" w:rsidP="000417BC">
      <w:pPr>
        <w:pStyle w:val="Ttulo3"/>
      </w:pPr>
      <w:r>
        <w:t>Parte 4: Mejoras</w:t>
      </w:r>
    </w:p>
    <w:p w14:paraId="7C9A0861" w14:textId="77777777" w:rsidR="000417BC" w:rsidRDefault="000417BC" w:rsidP="000417BC">
      <w:pPr>
        <w:pStyle w:val="Prrafodelista"/>
        <w:numPr>
          <w:ilvl w:val="0"/>
          <w:numId w:val="30"/>
        </w:numPr>
      </w:pPr>
      <w:r>
        <w:t>Observa la gráfica de aceleración-eje z mientras inclinas el PASCObot sobre su parte trasera. Usa tus observaciones para añadir código que detenga el PASCObot cuando esté inclinado sobre su parte trasera.</w:t>
      </w:r>
    </w:p>
    <w:p w14:paraId="0BF9F415" w14:textId="26C8EB2B" w:rsidR="000417BC" w:rsidRDefault="000417BC" w:rsidP="000417BC">
      <w:pPr>
        <w:pStyle w:val="Prrafodelista"/>
        <w:numPr>
          <w:ilvl w:val="0"/>
          <w:numId w:val="30"/>
        </w:numPr>
      </w:pPr>
      <w:r>
        <w:t>Cre</w:t>
      </w:r>
      <w:r>
        <w:t>á</w:t>
      </w:r>
      <w:r>
        <w:t xml:space="preserve"> una variable llamada </w:t>
      </w:r>
      <w:r w:rsidRPr="000417BC">
        <w:rPr>
          <w:i/>
          <w:iCs/>
        </w:rPr>
        <w:t>dirección</w:t>
      </w:r>
      <w:r w:rsidRPr="000417BC">
        <w:rPr>
          <w:i/>
          <w:iCs/>
        </w:rPr>
        <w:t>-de-g</w:t>
      </w:r>
      <w:r w:rsidRPr="000417BC">
        <w:rPr>
          <w:i/>
          <w:iCs/>
        </w:rPr>
        <w:t>iro</w:t>
      </w:r>
      <w:r>
        <w:t xml:space="preserve"> y </w:t>
      </w:r>
      <w:r>
        <w:t>u</w:t>
      </w:r>
      <w:r>
        <w:t xml:space="preserve">sala para indicarle al PASCObot que gire aleatoriamente a la derecha o a la izquierda </w:t>
      </w:r>
      <w:r>
        <w:t xml:space="preserve">cuando el telémetro detecte un obstáculo y luego </w:t>
      </w:r>
      <w:r>
        <w:t>continúe su marcha.</w:t>
      </w:r>
    </w:p>
    <w:p w14:paraId="435C7C6F" w14:textId="77777777" w:rsidR="000417BC" w:rsidRDefault="000417BC" w:rsidP="000417BC">
      <w:pPr>
        <w:pStyle w:val="Prrafodelista"/>
        <w:numPr>
          <w:ilvl w:val="0"/>
          <w:numId w:val="30"/>
        </w:numPr>
      </w:pPr>
      <w:r>
        <w:t xml:space="preserve">El sensor </w:t>
      </w:r>
      <w:r>
        <w:t xml:space="preserve">telémetro </w:t>
      </w:r>
      <w:r>
        <w:t>no siempre evita</w:t>
      </w:r>
      <w:r>
        <w:t>rá</w:t>
      </w:r>
      <w:r>
        <w:t xml:space="preserve"> que el PASCObot choque con un obstáculo. </w:t>
      </w:r>
    </w:p>
    <w:p w14:paraId="463C68AE" w14:textId="0C98BEF1" w:rsidR="000417BC" w:rsidRDefault="000417BC" w:rsidP="000417BC">
      <w:pPr>
        <w:pStyle w:val="Prrafodelista"/>
        <w:numPr>
          <w:ilvl w:val="0"/>
          <w:numId w:val="30"/>
        </w:numPr>
      </w:pPr>
      <w:r>
        <w:t xml:space="preserve">Modifica el código para que, si el PASCObot choca con un obstáculo, el acelerómetro haga que retroceda una distancia, gire a la derecha o a la izquierda y </w:t>
      </w:r>
      <w:r>
        <w:t xml:space="preserve">luego </w:t>
      </w:r>
      <w:r>
        <w:t>continúe su marcha.</w:t>
      </w:r>
    </w:p>
    <w:p w14:paraId="1688ADEF" w14:textId="562EC039" w:rsidR="000417BC" w:rsidRDefault="000417BC" w:rsidP="000417BC">
      <w:pPr>
        <w:pStyle w:val="Prrafodelista"/>
        <w:numPr>
          <w:ilvl w:val="0"/>
          <w:numId w:val="30"/>
        </w:numPr>
      </w:pPr>
      <w:r>
        <w:t xml:space="preserve">Aquí te mostramos un código que cubre adecuadamente </w:t>
      </w:r>
      <w:r w:rsidRPr="000417BC">
        <w:rPr>
          <w:u w:val="single"/>
        </w:rPr>
        <w:t>algunas</w:t>
      </w:r>
      <w:r>
        <w:t xml:space="preserve"> de estas funciones:</w:t>
      </w:r>
    </w:p>
    <w:p w14:paraId="0ECEEE0A" w14:textId="6A00FC1E" w:rsidR="000417BC" w:rsidRDefault="00367459" w:rsidP="00367459">
      <w:pPr>
        <w:jc w:val="center"/>
      </w:pPr>
      <w:r>
        <w:rPr>
          <w:noProof/>
        </w:rPr>
        <w:lastRenderedPageBreak/>
        <w:drawing>
          <wp:inline distT="0" distB="0" distL="0" distR="0" wp14:anchorId="42D4FB71" wp14:editId="12DD2FC5">
            <wp:extent cx="4376243" cy="2750210"/>
            <wp:effectExtent l="0" t="0" r="5715" b="0"/>
            <wp:docPr id="922637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37763" name=""/>
                    <pic:cNvPicPr/>
                  </pic:nvPicPr>
                  <pic:blipFill>
                    <a:blip r:embed="rId53"/>
                    <a:stretch>
                      <a:fillRect/>
                    </a:stretch>
                  </pic:blipFill>
                  <pic:spPr>
                    <a:xfrm>
                      <a:off x="0" y="0"/>
                      <a:ext cx="4380188" cy="2752689"/>
                    </a:xfrm>
                    <a:prstGeom prst="rect">
                      <a:avLst/>
                    </a:prstGeom>
                  </pic:spPr>
                </pic:pic>
              </a:graphicData>
            </a:graphic>
          </wp:inline>
        </w:drawing>
      </w:r>
    </w:p>
    <w:p w14:paraId="385DCEC4" w14:textId="23BCCA68"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54"/>
          <w:footerReference w:type="default" r:id="rId55"/>
          <w:type w:val="continuous"/>
          <w:pgSz w:w="11906" w:h="16838"/>
          <w:pgMar w:top="1985" w:right="709" w:bottom="992" w:left="1134" w:header="709" w:footer="295" w:gutter="0"/>
          <w:cols w:space="708"/>
          <w:docGrid w:linePitch="360"/>
        </w:sectPr>
      </w:pPr>
    </w:p>
    <w:p w14:paraId="0008C2B2" w14:textId="2DCCF3FB" w:rsidR="00C43467" w:rsidRPr="00C43467" w:rsidRDefault="00C43467" w:rsidP="00C43467">
      <w:pPr>
        <w:pStyle w:val="Ttulo3"/>
      </w:pPr>
      <w:r>
        <w:t xml:space="preserve">Específicos del </w:t>
      </w:r>
      <w:hyperlink r:id="rId56" w:history="1">
        <w:r w:rsidRPr="006D34F4">
          <w:rPr>
            <w:rStyle w:val="Hipervnculo"/>
          </w:rPr>
          <w:t>PASCObot</w:t>
        </w:r>
      </w:hyperlink>
    </w:p>
    <w:p w14:paraId="43CE8D14" w14:textId="119D5DEF" w:rsidR="00FC7AB2" w:rsidRDefault="00A331E9" w:rsidP="00FC7AB2">
      <w:r w:rsidRPr="00A331E9">
        <w:rPr>
          <w:noProof/>
        </w:rPr>
        <w:drawing>
          <wp:inline distT="0" distB="0" distL="0" distR="0" wp14:anchorId="5D295BE9" wp14:editId="02F14B4A">
            <wp:extent cx="1213200" cy="1260000"/>
            <wp:effectExtent l="0" t="0" r="6350" b="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57"/>
                    <a:stretch>
                      <a:fillRect/>
                    </a:stretch>
                  </pic:blipFill>
                  <pic:spPr>
                    <a:xfrm>
                      <a:off x="0" y="0"/>
                      <a:ext cx="1213200" cy="1260000"/>
                    </a:xfrm>
                    <a:prstGeom prst="rect">
                      <a:avLst/>
                    </a:prstGeom>
                  </pic:spPr>
                </pic:pic>
              </a:graphicData>
            </a:graphic>
          </wp:inline>
        </w:drawing>
      </w:r>
    </w:p>
    <w:p w14:paraId="41F7FDA5" w14:textId="6814AF4A" w:rsidR="00A331E9" w:rsidRDefault="00A331E9" w:rsidP="00FC7AB2">
      <w:r>
        <w:t xml:space="preserve">Presentación del </w:t>
      </w:r>
      <w:hyperlink r:id="rId58" w:history="1">
        <w:r w:rsidRPr="006D34F4">
          <w:rPr>
            <w:rStyle w:val="Hipervnculo"/>
          </w:rPr>
          <w:t>//control.Node</w:t>
        </w:r>
      </w:hyperlink>
      <w:r>
        <w:t xml:space="preserve"> (usar pista en Castellano)</w:t>
      </w:r>
    </w:p>
    <w:p w14:paraId="5A252585" w14:textId="2FF1957F" w:rsidR="00A331E9" w:rsidRDefault="00C43467" w:rsidP="00FC7AB2">
      <w:r w:rsidRPr="00C43467">
        <w:rPr>
          <w:noProof/>
        </w:rPr>
        <w:drawing>
          <wp:inline distT="0" distB="0" distL="0" distR="0" wp14:anchorId="6200FEC7" wp14:editId="7DE20F20">
            <wp:extent cx="1231200" cy="1260000"/>
            <wp:effectExtent l="0" t="0" r="7620" b="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59"/>
                    <a:stretch>
                      <a:fillRect/>
                    </a:stretch>
                  </pic:blipFill>
                  <pic:spPr>
                    <a:xfrm>
                      <a:off x="0" y="0"/>
                      <a:ext cx="1231200" cy="1260000"/>
                    </a:xfrm>
                    <a:prstGeom prst="rect">
                      <a:avLst/>
                    </a:prstGeom>
                  </pic:spPr>
                </pic:pic>
              </a:graphicData>
            </a:graphic>
          </wp:inline>
        </w:drawing>
      </w:r>
    </w:p>
    <w:p w14:paraId="182B5B3C" w14:textId="7B0E8101" w:rsidR="00C43467" w:rsidRPr="00FC7AB2" w:rsidRDefault="00C43467" w:rsidP="00FC7AB2">
      <w:r>
        <w:t xml:space="preserve">Trabajos con el </w:t>
      </w:r>
      <w:hyperlink r:id="rId60" w:history="1">
        <w:r w:rsidRPr="006D34F4">
          <w:rPr>
            <w:rStyle w:val="Hipervnculo"/>
          </w:rPr>
          <w:t>PASCObot</w:t>
        </w:r>
      </w:hyperlink>
      <w:r>
        <w:br w:type="column"/>
      </w:r>
    </w:p>
    <w:p w14:paraId="59DB2936" w14:textId="72F4732C" w:rsidR="008E20BD" w:rsidRDefault="002A2F85" w:rsidP="00FC7AB2">
      <w:pPr>
        <w:pStyle w:val="Ttulo3"/>
      </w:pPr>
      <w:r>
        <w:rPr>
          <w:noProof/>
        </w:rPr>
        <w:drawing>
          <wp:anchor distT="0" distB="0" distL="114300" distR="114300" simplePos="0" relativeHeight="251687936" behindDoc="0" locked="0" layoutInCell="1" allowOverlap="1" wp14:anchorId="587991A9" wp14:editId="4FAFA4AC">
            <wp:simplePos x="0" y="0"/>
            <wp:positionH relativeFrom="margin">
              <wp:posOffset>5101590</wp:posOffset>
            </wp:positionH>
            <wp:positionV relativeFrom="paragraph">
              <wp:posOffset>85725</wp:posOffset>
            </wp:positionV>
            <wp:extent cx="1206500" cy="1206500"/>
            <wp:effectExtent l="0" t="0" r="0" b="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61">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r w:rsidR="00FE4B4A">
        <w:t>Programaciòn con Blockly</w:t>
      </w:r>
    </w:p>
    <w:p w14:paraId="5AA145D9" w14:textId="5AA1810C" w:rsidR="000D2ED0" w:rsidRDefault="002241F0" w:rsidP="00FE4B4A">
      <w:r>
        <w:t>Para obtener más información sobre cómo crear código con Blockly</w:t>
      </w:r>
      <w:r w:rsidR="000D2ED0">
        <w:t>:</w:t>
      </w:r>
    </w:p>
    <w:p w14:paraId="31725DCA" w14:textId="2A0B084F" w:rsidR="000D2ED0" w:rsidRDefault="000D2ED0" w:rsidP="005E16AE">
      <w:pPr>
        <w:pStyle w:val="Prrafodelista"/>
        <w:numPr>
          <w:ilvl w:val="1"/>
          <w:numId w:val="3"/>
        </w:numPr>
      </w:pPr>
      <w:r>
        <w:t>C</w:t>
      </w:r>
      <w:r w:rsidR="002241F0">
        <w:t>onsult</w:t>
      </w:r>
      <w:r w:rsidR="00CC331C">
        <w:t>á</w:t>
      </w:r>
      <w:r w:rsidR="002241F0">
        <w:t xml:space="preserve"> la ayuda en línea de Capstone o </w:t>
      </w:r>
      <w:hyperlink r:id="rId62" w:history="1">
        <w:r w:rsidR="00F25951" w:rsidRPr="00F25951">
          <w:rPr>
            <w:rStyle w:val="Hipervnculo"/>
          </w:rPr>
          <w:t>SPARKvue</w:t>
        </w:r>
      </w:hyperlink>
    </w:p>
    <w:p w14:paraId="1BBC0C1B" w14:textId="4115AEF6" w:rsidR="00FE4B4A" w:rsidRDefault="000D2ED0" w:rsidP="005E16AE">
      <w:pPr>
        <w:pStyle w:val="Prrafodelista"/>
        <w:numPr>
          <w:ilvl w:val="1"/>
          <w:numId w:val="3"/>
        </w:numPr>
        <w:jc w:val="left"/>
      </w:pPr>
      <w:r>
        <w:t>R</w:t>
      </w:r>
      <w:r w:rsidR="00CC331C">
        <w:t>evisá algunas de nuestras Playlists en YouTube, por ejemplo:</w:t>
      </w:r>
    </w:p>
    <w:p w14:paraId="2B1C4662" w14:textId="4DB62A85" w:rsidR="00AC2041" w:rsidRPr="00451C5A" w:rsidRDefault="002A2F85" w:rsidP="002A2F85">
      <w:pPr>
        <w:ind w:left="720"/>
        <w:jc w:val="left"/>
        <w:rPr>
          <w:sz w:val="16"/>
          <w:szCs w:val="16"/>
        </w:rPr>
        <w:sectPr w:rsidR="00AC2041" w:rsidRPr="00451C5A" w:rsidSect="00C43467">
          <w:type w:val="continuous"/>
          <w:pgSz w:w="11906" w:h="16838"/>
          <w:pgMar w:top="1985" w:right="709" w:bottom="992" w:left="1134" w:header="709" w:footer="295" w:gutter="0"/>
          <w:cols w:num="2" w:space="708"/>
          <w:docGrid w:linePitch="360"/>
        </w:sectPr>
      </w:pPr>
      <w:hyperlink r:id="rId63" w:history="1">
        <w:r w:rsidRPr="007745BA">
          <w:rPr>
            <w:rStyle w:val="Hipervnculo"/>
            <w:sz w:val="16"/>
            <w:szCs w:val="16"/>
          </w:rPr>
          <w:t>https://www.youtube.com/playlist?list=PLz9T2UejAek8SXXeRIDDIoo0Iguks_p1J</w:t>
        </w:r>
      </w:hyperlink>
    </w:p>
    <w:p w14:paraId="50AEB3D6" w14:textId="77777777" w:rsidR="00CC331C" w:rsidRPr="001F5829" w:rsidRDefault="00CC331C" w:rsidP="00CC331C"/>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A1AA" w14:textId="77777777" w:rsidR="00123BBB" w:rsidRDefault="00123BBB" w:rsidP="00E95877">
      <w:pPr>
        <w:spacing w:before="0"/>
      </w:pPr>
      <w:r>
        <w:separator/>
      </w:r>
    </w:p>
  </w:endnote>
  <w:endnote w:type="continuationSeparator" w:id="0">
    <w:p w14:paraId="7C41851B" w14:textId="77777777" w:rsidR="00123BBB" w:rsidRDefault="00123BBB"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22D1" w14:textId="77777777" w:rsidR="00123BBB" w:rsidRDefault="00123BBB" w:rsidP="00E95877">
      <w:pPr>
        <w:spacing w:before="0"/>
      </w:pPr>
      <w:r>
        <w:separator/>
      </w:r>
    </w:p>
  </w:footnote>
  <w:footnote w:type="continuationSeparator" w:id="0">
    <w:p w14:paraId="0C5C4F03" w14:textId="77777777" w:rsidR="00123BBB" w:rsidRDefault="00123BBB"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17F6789"/>
    <w:multiLevelType w:val="hybridMultilevel"/>
    <w:tmpl w:val="38E8A1E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43821B07"/>
    <w:multiLevelType w:val="hybridMultilevel"/>
    <w:tmpl w:val="152A5A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B2806AA"/>
    <w:multiLevelType w:val="hybridMultilevel"/>
    <w:tmpl w:val="F6C806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5"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E774B2E"/>
    <w:multiLevelType w:val="hybridMultilevel"/>
    <w:tmpl w:val="AFAE23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2C3FF4"/>
    <w:multiLevelType w:val="hybridMultilevel"/>
    <w:tmpl w:val="621EB0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9"/>
  </w:num>
  <w:num w:numId="2" w16cid:durableId="158082128">
    <w:abstractNumId w:val="25"/>
  </w:num>
  <w:num w:numId="3" w16cid:durableId="1071195707">
    <w:abstractNumId w:val="36"/>
  </w:num>
  <w:num w:numId="4" w16cid:durableId="1900283767">
    <w:abstractNumId w:val="0"/>
  </w:num>
  <w:num w:numId="5" w16cid:durableId="1968663184">
    <w:abstractNumId w:val="34"/>
  </w:num>
  <w:num w:numId="6" w16cid:durableId="499856244">
    <w:abstractNumId w:val="2"/>
  </w:num>
  <w:num w:numId="7" w16cid:durableId="1919368084">
    <w:abstractNumId w:val="31"/>
  </w:num>
  <w:num w:numId="8" w16cid:durableId="333803454">
    <w:abstractNumId w:val="5"/>
  </w:num>
  <w:num w:numId="9" w16cid:durableId="783500633">
    <w:abstractNumId w:val="4"/>
  </w:num>
  <w:num w:numId="10" w16cid:durableId="1089694771">
    <w:abstractNumId w:val="13"/>
  </w:num>
  <w:num w:numId="11" w16cid:durableId="632061864">
    <w:abstractNumId w:val="3"/>
  </w:num>
  <w:num w:numId="12" w16cid:durableId="815222970">
    <w:abstractNumId w:val="18"/>
  </w:num>
  <w:num w:numId="13" w16cid:durableId="472722420">
    <w:abstractNumId w:val="26"/>
  </w:num>
  <w:num w:numId="14" w16cid:durableId="152454567">
    <w:abstractNumId w:val="10"/>
  </w:num>
  <w:num w:numId="15" w16cid:durableId="161549154">
    <w:abstractNumId w:val="29"/>
  </w:num>
  <w:num w:numId="16" w16cid:durableId="79067936">
    <w:abstractNumId w:val="17"/>
  </w:num>
  <w:num w:numId="17" w16cid:durableId="1355115751">
    <w:abstractNumId w:val="11"/>
  </w:num>
  <w:num w:numId="18" w16cid:durableId="361174222">
    <w:abstractNumId w:val="30"/>
  </w:num>
  <w:num w:numId="19" w16cid:durableId="1140195989">
    <w:abstractNumId w:val="12"/>
  </w:num>
  <w:num w:numId="20" w16cid:durableId="34625398">
    <w:abstractNumId w:val="21"/>
  </w:num>
  <w:num w:numId="21" w16cid:durableId="1497185853">
    <w:abstractNumId w:val="24"/>
  </w:num>
  <w:num w:numId="22" w16cid:durableId="286088370">
    <w:abstractNumId w:val="14"/>
  </w:num>
  <w:num w:numId="23" w16cid:durableId="930505465">
    <w:abstractNumId w:val="19"/>
  </w:num>
  <w:num w:numId="24" w16cid:durableId="1152140774">
    <w:abstractNumId w:val="22"/>
  </w:num>
  <w:num w:numId="25" w16cid:durableId="487287170">
    <w:abstractNumId w:val="27"/>
  </w:num>
  <w:num w:numId="26" w16cid:durableId="38553402">
    <w:abstractNumId w:val="32"/>
  </w:num>
  <w:num w:numId="27" w16cid:durableId="100539737">
    <w:abstractNumId w:val="6"/>
  </w:num>
  <w:num w:numId="28" w16cid:durableId="492455699">
    <w:abstractNumId w:val="35"/>
  </w:num>
  <w:num w:numId="29" w16cid:durableId="1026098510">
    <w:abstractNumId w:val="23"/>
  </w:num>
  <w:num w:numId="30" w16cid:durableId="306277111">
    <w:abstractNumId w:val="15"/>
  </w:num>
  <w:num w:numId="31" w16cid:durableId="1276017693">
    <w:abstractNumId w:val="8"/>
  </w:num>
  <w:num w:numId="32" w16cid:durableId="346517334">
    <w:abstractNumId w:val="1"/>
  </w:num>
  <w:num w:numId="33" w16cid:durableId="1176504060">
    <w:abstractNumId w:val="7"/>
  </w:num>
  <w:num w:numId="34" w16cid:durableId="1870487427">
    <w:abstractNumId w:val="28"/>
  </w:num>
  <w:num w:numId="35" w16cid:durableId="1765880273">
    <w:abstractNumId w:val="20"/>
  </w:num>
  <w:num w:numId="36" w16cid:durableId="1968705611">
    <w:abstractNumId w:val="16"/>
  </w:num>
  <w:num w:numId="37" w16cid:durableId="922642585">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17BC"/>
    <w:rsid w:val="000445DE"/>
    <w:rsid w:val="0004553B"/>
    <w:rsid w:val="00050A2D"/>
    <w:rsid w:val="00055811"/>
    <w:rsid w:val="000614F4"/>
    <w:rsid w:val="00065E3F"/>
    <w:rsid w:val="00077131"/>
    <w:rsid w:val="00077889"/>
    <w:rsid w:val="000850A3"/>
    <w:rsid w:val="00087AEC"/>
    <w:rsid w:val="0009119A"/>
    <w:rsid w:val="00096D87"/>
    <w:rsid w:val="000A4425"/>
    <w:rsid w:val="000B57E2"/>
    <w:rsid w:val="000D2ED0"/>
    <w:rsid w:val="000D3291"/>
    <w:rsid w:val="000D6E47"/>
    <w:rsid w:val="000E2005"/>
    <w:rsid w:val="000F0965"/>
    <w:rsid w:val="000F2E1A"/>
    <w:rsid w:val="000F3275"/>
    <w:rsid w:val="000F5AEE"/>
    <w:rsid w:val="00103B37"/>
    <w:rsid w:val="0010731D"/>
    <w:rsid w:val="00123BBB"/>
    <w:rsid w:val="001372EF"/>
    <w:rsid w:val="001432C0"/>
    <w:rsid w:val="001436EA"/>
    <w:rsid w:val="00147C93"/>
    <w:rsid w:val="00151DEB"/>
    <w:rsid w:val="00161D1A"/>
    <w:rsid w:val="00181312"/>
    <w:rsid w:val="00191418"/>
    <w:rsid w:val="001939B4"/>
    <w:rsid w:val="00194E81"/>
    <w:rsid w:val="001972D6"/>
    <w:rsid w:val="001A2110"/>
    <w:rsid w:val="001A2288"/>
    <w:rsid w:val="001A4B64"/>
    <w:rsid w:val="001A7C76"/>
    <w:rsid w:val="001B5DF3"/>
    <w:rsid w:val="001B6A8B"/>
    <w:rsid w:val="001F5829"/>
    <w:rsid w:val="002102FB"/>
    <w:rsid w:val="00212A7B"/>
    <w:rsid w:val="002241F0"/>
    <w:rsid w:val="00225060"/>
    <w:rsid w:val="00232ECA"/>
    <w:rsid w:val="00234898"/>
    <w:rsid w:val="00236840"/>
    <w:rsid w:val="00243DDF"/>
    <w:rsid w:val="00244080"/>
    <w:rsid w:val="002448A6"/>
    <w:rsid w:val="0024722E"/>
    <w:rsid w:val="00250062"/>
    <w:rsid w:val="002541D4"/>
    <w:rsid w:val="00257C9E"/>
    <w:rsid w:val="00260033"/>
    <w:rsid w:val="002602D8"/>
    <w:rsid w:val="002659C0"/>
    <w:rsid w:val="00265D99"/>
    <w:rsid w:val="002751ED"/>
    <w:rsid w:val="00284867"/>
    <w:rsid w:val="00286CC2"/>
    <w:rsid w:val="00291333"/>
    <w:rsid w:val="002A2F85"/>
    <w:rsid w:val="002A369D"/>
    <w:rsid w:val="002A6CC8"/>
    <w:rsid w:val="002B5E4F"/>
    <w:rsid w:val="002D3CD6"/>
    <w:rsid w:val="002D414C"/>
    <w:rsid w:val="002D7A12"/>
    <w:rsid w:val="00305DC0"/>
    <w:rsid w:val="003066E5"/>
    <w:rsid w:val="00306775"/>
    <w:rsid w:val="00315910"/>
    <w:rsid w:val="00315A67"/>
    <w:rsid w:val="003220D4"/>
    <w:rsid w:val="00326E76"/>
    <w:rsid w:val="00330C1E"/>
    <w:rsid w:val="0035360D"/>
    <w:rsid w:val="00355069"/>
    <w:rsid w:val="00357B83"/>
    <w:rsid w:val="00363D56"/>
    <w:rsid w:val="00365547"/>
    <w:rsid w:val="00367459"/>
    <w:rsid w:val="00370F35"/>
    <w:rsid w:val="00372D24"/>
    <w:rsid w:val="003745DD"/>
    <w:rsid w:val="00380EF5"/>
    <w:rsid w:val="00382AB3"/>
    <w:rsid w:val="00394B3D"/>
    <w:rsid w:val="00397D42"/>
    <w:rsid w:val="003C420C"/>
    <w:rsid w:val="003C437B"/>
    <w:rsid w:val="003C508E"/>
    <w:rsid w:val="003C59AD"/>
    <w:rsid w:val="003D5159"/>
    <w:rsid w:val="003D5FD6"/>
    <w:rsid w:val="003F070B"/>
    <w:rsid w:val="003F0BD3"/>
    <w:rsid w:val="003F3E23"/>
    <w:rsid w:val="00404246"/>
    <w:rsid w:val="00404814"/>
    <w:rsid w:val="00410D53"/>
    <w:rsid w:val="00410E03"/>
    <w:rsid w:val="00412E7F"/>
    <w:rsid w:val="004448C2"/>
    <w:rsid w:val="00451C5A"/>
    <w:rsid w:val="00462F73"/>
    <w:rsid w:val="00464892"/>
    <w:rsid w:val="0048132D"/>
    <w:rsid w:val="00484FA2"/>
    <w:rsid w:val="00486A61"/>
    <w:rsid w:val="004873E2"/>
    <w:rsid w:val="004913ED"/>
    <w:rsid w:val="00493E33"/>
    <w:rsid w:val="00495B56"/>
    <w:rsid w:val="004A0A30"/>
    <w:rsid w:val="004A210A"/>
    <w:rsid w:val="004A2BE4"/>
    <w:rsid w:val="004A7FA8"/>
    <w:rsid w:val="004B2847"/>
    <w:rsid w:val="004C5DD7"/>
    <w:rsid w:val="004E0A30"/>
    <w:rsid w:val="004E0F96"/>
    <w:rsid w:val="004E162A"/>
    <w:rsid w:val="004F0067"/>
    <w:rsid w:val="004F6D34"/>
    <w:rsid w:val="005024C6"/>
    <w:rsid w:val="005152F5"/>
    <w:rsid w:val="00516CA0"/>
    <w:rsid w:val="00517552"/>
    <w:rsid w:val="00523B3D"/>
    <w:rsid w:val="0053077F"/>
    <w:rsid w:val="00535947"/>
    <w:rsid w:val="005406D1"/>
    <w:rsid w:val="00542F14"/>
    <w:rsid w:val="00546F30"/>
    <w:rsid w:val="0055392E"/>
    <w:rsid w:val="00560776"/>
    <w:rsid w:val="005635A4"/>
    <w:rsid w:val="00572DB2"/>
    <w:rsid w:val="005736F8"/>
    <w:rsid w:val="00581F61"/>
    <w:rsid w:val="005922D3"/>
    <w:rsid w:val="00593000"/>
    <w:rsid w:val="0059538F"/>
    <w:rsid w:val="005A530B"/>
    <w:rsid w:val="005B0026"/>
    <w:rsid w:val="005B441D"/>
    <w:rsid w:val="005B73D0"/>
    <w:rsid w:val="005C2941"/>
    <w:rsid w:val="005C2F2C"/>
    <w:rsid w:val="005C730D"/>
    <w:rsid w:val="005E16AE"/>
    <w:rsid w:val="005F40EA"/>
    <w:rsid w:val="006175FB"/>
    <w:rsid w:val="006339A3"/>
    <w:rsid w:val="006376B8"/>
    <w:rsid w:val="006462F0"/>
    <w:rsid w:val="00647D5C"/>
    <w:rsid w:val="0065178E"/>
    <w:rsid w:val="006579EC"/>
    <w:rsid w:val="0067055D"/>
    <w:rsid w:val="006804A0"/>
    <w:rsid w:val="0069217F"/>
    <w:rsid w:val="00696B7D"/>
    <w:rsid w:val="006A46EB"/>
    <w:rsid w:val="006A5CA3"/>
    <w:rsid w:val="006B4564"/>
    <w:rsid w:val="006D0140"/>
    <w:rsid w:val="006D1EC5"/>
    <w:rsid w:val="006D34F4"/>
    <w:rsid w:val="006D76DB"/>
    <w:rsid w:val="006E3609"/>
    <w:rsid w:val="006F0514"/>
    <w:rsid w:val="006F23C9"/>
    <w:rsid w:val="00703BED"/>
    <w:rsid w:val="00703C71"/>
    <w:rsid w:val="007041E2"/>
    <w:rsid w:val="00711C6F"/>
    <w:rsid w:val="0071200E"/>
    <w:rsid w:val="007363AD"/>
    <w:rsid w:val="007373A4"/>
    <w:rsid w:val="007433C6"/>
    <w:rsid w:val="007458F7"/>
    <w:rsid w:val="007525AD"/>
    <w:rsid w:val="00752DF9"/>
    <w:rsid w:val="0075765B"/>
    <w:rsid w:val="00763556"/>
    <w:rsid w:val="00771250"/>
    <w:rsid w:val="0077550E"/>
    <w:rsid w:val="00780524"/>
    <w:rsid w:val="007920A2"/>
    <w:rsid w:val="00792413"/>
    <w:rsid w:val="00796920"/>
    <w:rsid w:val="007A0944"/>
    <w:rsid w:val="007A6400"/>
    <w:rsid w:val="007C6D43"/>
    <w:rsid w:val="007C7C19"/>
    <w:rsid w:val="007D03AF"/>
    <w:rsid w:val="007D0945"/>
    <w:rsid w:val="007D0BBE"/>
    <w:rsid w:val="00805533"/>
    <w:rsid w:val="00820DB2"/>
    <w:rsid w:val="008248A3"/>
    <w:rsid w:val="008406B9"/>
    <w:rsid w:val="00844B05"/>
    <w:rsid w:val="00851A4E"/>
    <w:rsid w:val="008537BB"/>
    <w:rsid w:val="00885BC1"/>
    <w:rsid w:val="00886CA6"/>
    <w:rsid w:val="008A61E1"/>
    <w:rsid w:val="008C720D"/>
    <w:rsid w:val="008D2EF1"/>
    <w:rsid w:val="008D49F3"/>
    <w:rsid w:val="008E1512"/>
    <w:rsid w:val="008E20BD"/>
    <w:rsid w:val="008E3035"/>
    <w:rsid w:val="008E7690"/>
    <w:rsid w:val="008F0378"/>
    <w:rsid w:val="009300B8"/>
    <w:rsid w:val="009349A5"/>
    <w:rsid w:val="009505CC"/>
    <w:rsid w:val="00951BD6"/>
    <w:rsid w:val="009540E1"/>
    <w:rsid w:val="009547C3"/>
    <w:rsid w:val="00956092"/>
    <w:rsid w:val="00961F5D"/>
    <w:rsid w:val="00962992"/>
    <w:rsid w:val="0096761E"/>
    <w:rsid w:val="00974133"/>
    <w:rsid w:val="00974C72"/>
    <w:rsid w:val="0098430E"/>
    <w:rsid w:val="00993CE8"/>
    <w:rsid w:val="009A21EB"/>
    <w:rsid w:val="009B7EC0"/>
    <w:rsid w:val="009C3516"/>
    <w:rsid w:val="009C3E55"/>
    <w:rsid w:val="009D011D"/>
    <w:rsid w:val="009D08E4"/>
    <w:rsid w:val="009D1E1C"/>
    <w:rsid w:val="009D2FFF"/>
    <w:rsid w:val="009E7064"/>
    <w:rsid w:val="009F7305"/>
    <w:rsid w:val="00A04214"/>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31D"/>
    <w:rsid w:val="00A75CE6"/>
    <w:rsid w:val="00A82D89"/>
    <w:rsid w:val="00A831BF"/>
    <w:rsid w:val="00A90F04"/>
    <w:rsid w:val="00AA72E8"/>
    <w:rsid w:val="00AC2041"/>
    <w:rsid w:val="00AC32E8"/>
    <w:rsid w:val="00AD5A28"/>
    <w:rsid w:val="00AD62CE"/>
    <w:rsid w:val="00AE1D9C"/>
    <w:rsid w:val="00AF54D9"/>
    <w:rsid w:val="00B027D9"/>
    <w:rsid w:val="00B042F0"/>
    <w:rsid w:val="00B06EBB"/>
    <w:rsid w:val="00B16DE3"/>
    <w:rsid w:val="00B43022"/>
    <w:rsid w:val="00B47B9C"/>
    <w:rsid w:val="00B52A56"/>
    <w:rsid w:val="00B64AC8"/>
    <w:rsid w:val="00B65855"/>
    <w:rsid w:val="00B7308F"/>
    <w:rsid w:val="00B74344"/>
    <w:rsid w:val="00B80B93"/>
    <w:rsid w:val="00B83E57"/>
    <w:rsid w:val="00B920B9"/>
    <w:rsid w:val="00B97203"/>
    <w:rsid w:val="00BB3DDB"/>
    <w:rsid w:val="00BB434F"/>
    <w:rsid w:val="00BB7979"/>
    <w:rsid w:val="00BC514E"/>
    <w:rsid w:val="00BC66AD"/>
    <w:rsid w:val="00BD0961"/>
    <w:rsid w:val="00BD3A4C"/>
    <w:rsid w:val="00BD49A1"/>
    <w:rsid w:val="00BE65A1"/>
    <w:rsid w:val="00BE7E93"/>
    <w:rsid w:val="00C021F0"/>
    <w:rsid w:val="00C069A1"/>
    <w:rsid w:val="00C0759D"/>
    <w:rsid w:val="00C15F84"/>
    <w:rsid w:val="00C2106E"/>
    <w:rsid w:val="00C23686"/>
    <w:rsid w:val="00C306AF"/>
    <w:rsid w:val="00C30FD7"/>
    <w:rsid w:val="00C35332"/>
    <w:rsid w:val="00C43467"/>
    <w:rsid w:val="00C44F70"/>
    <w:rsid w:val="00C46D1C"/>
    <w:rsid w:val="00C47F45"/>
    <w:rsid w:val="00C54B71"/>
    <w:rsid w:val="00C5695C"/>
    <w:rsid w:val="00C600A2"/>
    <w:rsid w:val="00C607FA"/>
    <w:rsid w:val="00C61B28"/>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5E62"/>
    <w:rsid w:val="00CE77F9"/>
    <w:rsid w:val="00CF151B"/>
    <w:rsid w:val="00CF3B42"/>
    <w:rsid w:val="00D00368"/>
    <w:rsid w:val="00D067A9"/>
    <w:rsid w:val="00D1009E"/>
    <w:rsid w:val="00D17C8E"/>
    <w:rsid w:val="00D2706E"/>
    <w:rsid w:val="00D326ED"/>
    <w:rsid w:val="00D42059"/>
    <w:rsid w:val="00D455B5"/>
    <w:rsid w:val="00D51CBB"/>
    <w:rsid w:val="00D6087D"/>
    <w:rsid w:val="00D656DC"/>
    <w:rsid w:val="00D65ECA"/>
    <w:rsid w:val="00D674FD"/>
    <w:rsid w:val="00D751F0"/>
    <w:rsid w:val="00D77105"/>
    <w:rsid w:val="00D83216"/>
    <w:rsid w:val="00D94EE5"/>
    <w:rsid w:val="00DB19DA"/>
    <w:rsid w:val="00DC0ECA"/>
    <w:rsid w:val="00DD3051"/>
    <w:rsid w:val="00DD47EE"/>
    <w:rsid w:val="00DE005B"/>
    <w:rsid w:val="00DF0A4D"/>
    <w:rsid w:val="00DF388A"/>
    <w:rsid w:val="00DF5D0A"/>
    <w:rsid w:val="00E03F6A"/>
    <w:rsid w:val="00E0525C"/>
    <w:rsid w:val="00E21607"/>
    <w:rsid w:val="00E22EF2"/>
    <w:rsid w:val="00E23E9B"/>
    <w:rsid w:val="00E32A26"/>
    <w:rsid w:val="00E335A7"/>
    <w:rsid w:val="00E37C77"/>
    <w:rsid w:val="00E50E26"/>
    <w:rsid w:val="00E5598A"/>
    <w:rsid w:val="00E66B26"/>
    <w:rsid w:val="00E671C7"/>
    <w:rsid w:val="00E76042"/>
    <w:rsid w:val="00E87B98"/>
    <w:rsid w:val="00E92A67"/>
    <w:rsid w:val="00E95877"/>
    <w:rsid w:val="00E97934"/>
    <w:rsid w:val="00EB1FD1"/>
    <w:rsid w:val="00EB2887"/>
    <w:rsid w:val="00EB721A"/>
    <w:rsid w:val="00EC634B"/>
    <w:rsid w:val="00EC7BB8"/>
    <w:rsid w:val="00ED08B6"/>
    <w:rsid w:val="00ED1E47"/>
    <w:rsid w:val="00ED26D8"/>
    <w:rsid w:val="00ED359F"/>
    <w:rsid w:val="00ED49A7"/>
    <w:rsid w:val="00ED56AC"/>
    <w:rsid w:val="00EE2016"/>
    <w:rsid w:val="00EF135D"/>
    <w:rsid w:val="00EF3543"/>
    <w:rsid w:val="00EF51CB"/>
    <w:rsid w:val="00EF54F3"/>
    <w:rsid w:val="00F06653"/>
    <w:rsid w:val="00F0674D"/>
    <w:rsid w:val="00F10B6D"/>
    <w:rsid w:val="00F11E45"/>
    <w:rsid w:val="00F208EB"/>
    <w:rsid w:val="00F218B9"/>
    <w:rsid w:val="00F25951"/>
    <w:rsid w:val="00F31B98"/>
    <w:rsid w:val="00F34C41"/>
    <w:rsid w:val="00F35AB5"/>
    <w:rsid w:val="00F374B1"/>
    <w:rsid w:val="00F4477E"/>
    <w:rsid w:val="00F52251"/>
    <w:rsid w:val="00F52395"/>
    <w:rsid w:val="00F52D27"/>
    <w:rsid w:val="00F666C5"/>
    <w:rsid w:val="00F6686E"/>
    <w:rsid w:val="00F7053D"/>
    <w:rsid w:val="00F73506"/>
    <w:rsid w:val="00F75014"/>
    <w:rsid w:val="00F770F3"/>
    <w:rsid w:val="00F83EA3"/>
    <w:rsid w:val="00F84F7B"/>
    <w:rsid w:val="00F851BF"/>
    <w:rsid w:val="00F90746"/>
    <w:rsid w:val="00F9270E"/>
    <w:rsid w:val="00F92D3F"/>
    <w:rsid w:val="00F937B0"/>
    <w:rsid w:val="00FA0CF5"/>
    <w:rsid w:val="00FA1214"/>
    <w:rsid w:val="00FA24BA"/>
    <w:rsid w:val="00FB3CB4"/>
    <w:rsid w:val="00FB6F43"/>
    <w:rsid w:val="00FC11F8"/>
    <w:rsid w:val="00FC1453"/>
    <w:rsid w:val="00FC32D6"/>
    <w:rsid w:val="00FC485E"/>
    <w:rsid w:val="00FC7553"/>
    <w:rsid w:val="00FC7AB2"/>
    <w:rsid w:val="00FD0E54"/>
    <w:rsid w:val="00FE12EE"/>
    <w:rsid w:val="00FE1AB5"/>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D6"/>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cnoedu.com/Pasco/SparkVue.php" TargetMode="External"/><Relationship Id="rId21" Type="http://schemas.openxmlformats.org/officeDocument/2006/relationships/hyperlink" Target="https://tecnoedu.com/Pasco/PS3232.php" TargetMode="External"/><Relationship Id="rId34" Type="http://schemas.openxmlformats.org/officeDocument/2006/relationships/hyperlink" Target="https://tecnoedu.com/Pasco/PS2994.php" TargetMode="External"/><Relationship Id="rId42" Type="http://schemas.openxmlformats.org/officeDocument/2006/relationships/image" Target="media/image18.png"/><Relationship Id="rId47" Type="http://schemas.openxmlformats.org/officeDocument/2006/relationships/image" Target="media/image22.png"/><Relationship Id="rId50" Type="http://schemas.openxmlformats.org/officeDocument/2006/relationships/image" Target="media/image24.png"/><Relationship Id="rId55" Type="http://schemas.openxmlformats.org/officeDocument/2006/relationships/footer" Target="footer1.xml"/><Relationship Id="rId63" Type="http://schemas.openxmlformats.org/officeDocument/2006/relationships/hyperlink" Target="https://www.youtube.com/playlist?list=PLz9T2UejAek8SXXeRIDDIoo0Iguks_p1J"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7.png"/><Relationship Id="rId11" Type="http://schemas.openxmlformats.org/officeDocument/2006/relationships/hyperlink" Target="https://tecnoedu.com/Pasco/SparkVue.php" TargetMode="Externa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7.png"/><Relationship Id="rId58" Type="http://schemas.openxmlformats.org/officeDocument/2006/relationships/hyperlink" Target="https://tecnoedu.com/Pasco/PS3232.php" TargetMode="External"/><Relationship Id="rId5" Type="http://schemas.openxmlformats.org/officeDocument/2006/relationships/webSettings" Target="webSettings.xml"/><Relationship Id="rId61" Type="http://schemas.openxmlformats.org/officeDocument/2006/relationships/image" Target="media/image31.png"/><Relationship Id="rId19" Type="http://schemas.openxmlformats.org/officeDocument/2006/relationships/hyperlink" Target="https://tecnoedu.com/Pasco/PS2994.php" TargetMode="External"/><Relationship Id="rId14" Type="http://schemas.openxmlformats.org/officeDocument/2006/relationships/hyperlink" Target="https://tecnoedu.com/Pasco/PS3321.php" TargetMode="External"/><Relationship Id="rId22" Type="http://schemas.openxmlformats.org/officeDocument/2006/relationships/image" Target="media/image3.png"/><Relationship Id="rId27" Type="http://schemas.openxmlformats.org/officeDocument/2006/relationships/hyperlink" Target="https://tecnoedu.com/Pasco/PS3232.php" TargetMode="External"/><Relationship Id="rId30" Type="http://schemas.openxmlformats.org/officeDocument/2006/relationships/image" Target="media/image8.png"/><Relationship Id="rId35" Type="http://schemas.openxmlformats.org/officeDocument/2006/relationships/hyperlink" Target="https://tecnoedu.com/Pasco/PS2994.php" TargetMode="External"/><Relationship Id="rId43" Type="http://schemas.openxmlformats.org/officeDocument/2006/relationships/image" Target="media/image19.png"/><Relationship Id="rId48" Type="http://schemas.openxmlformats.org/officeDocument/2006/relationships/hyperlink" Target="https://tecnoedu.com/Pasco/PS2994.php" TargetMode="External"/><Relationship Id="rId56" Type="http://schemas.openxmlformats.org/officeDocument/2006/relationships/hyperlink" Target="https://tecnoedu.com/Pasco/PS2994.php"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hyperlink" Target="https://tecnoedu.com/Pasco/PS2994.php" TargetMode="External"/><Relationship Id="rId17" Type="http://schemas.openxmlformats.org/officeDocument/2006/relationships/hyperlink" Target="https://tecnoedu.com/Pasco/PS2994.php" TargetMode="External"/><Relationship Id="rId25" Type="http://schemas.openxmlformats.org/officeDocument/2006/relationships/image" Target="media/image6.png"/><Relationship Id="rId33" Type="http://schemas.openxmlformats.org/officeDocument/2006/relationships/image" Target="media/image11.png"/><Relationship Id="rId38" Type="http://schemas.openxmlformats.org/officeDocument/2006/relationships/image" Target="media/image14.png"/><Relationship Id="rId46" Type="http://schemas.openxmlformats.org/officeDocument/2006/relationships/hyperlink" Target="https://tecnoedu.com/Pasco/PS2994.php" TargetMode="External"/><Relationship Id="rId59" Type="http://schemas.openxmlformats.org/officeDocument/2006/relationships/image" Target="media/image30.png"/><Relationship Id="rId20" Type="http://schemas.openxmlformats.org/officeDocument/2006/relationships/hyperlink" Target="https://tecnoedu.com/Pasco/PS3232.php" TargetMode="External"/><Relationship Id="rId41" Type="http://schemas.openxmlformats.org/officeDocument/2006/relationships/image" Target="media/image17.png"/><Relationship Id="rId54" Type="http://schemas.openxmlformats.org/officeDocument/2006/relationships/header" Target="header1.xml"/><Relationship Id="rId62" Type="http://schemas.openxmlformats.org/officeDocument/2006/relationships/hyperlink" Target="https://tecnoedu.com/Pasco/SparkVue.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cnoedu.com/Pasco/PS2994.php" TargetMode="External"/><Relationship Id="rId23" Type="http://schemas.openxmlformats.org/officeDocument/2006/relationships/image" Target="media/image4.png"/><Relationship Id="rId28" Type="http://schemas.openxmlformats.org/officeDocument/2006/relationships/hyperlink" Target="https://tecnoedu.com/Pasco/PS2994.php" TargetMode="External"/><Relationship Id="rId36" Type="http://schemas.openxmlformats.org/officeDocument/2006/relationships/image" Target="media/image12.png"/><Relationship Id="rId49" Type="http://schemas.openxmlformats.org/officeDocument/2006/relationships/image" Target="media/image23.png"/><Relationship Id="rId57" Type="http://schemas.openxmlformats.org/officeDocument/2006/relationships/image" Target="media/image29.png"/><Relationship Id="rId10" Type="http://schemas.openxmlformats.org/officeDocument/2006/relationships/hyperlink" Target="https://tecnoedu.com/Pasco/CapStone.php" TargetMode="External"/><Relationship Id="rId31" Type="http://schemas.openxmlformats.org/officeDocument/2006/relationships/image" Target="media/image9.png"/><Relationship Id="rId44" Type="http://schemas.openxmlformats.org/officeDocument/2006/relationships/image" Target="media/image20.png"/><Relationship Id="rId52" Type="http://schemas.openxmlformats.org/officeDocument/2006/relationships/image" Target="media/image26.png"/><Relationship Id="rId60" Type="http://schemas.openxmlformats.org/officeDocument/2006/relationships/hyperlink" Target="https://tecnoedu.com/Pasco/PS2994.ph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cnoedu.com/Pasco/SparkVue.php" TargetMode="External"/><Relationship Id="rId13" Type="http://schemas.openxmlformats.org/officeDocument/2006/relationships/hyperlink" Target="https://tecnoedu.com/Pasco/PS2994.php" TargetMode="External"/><Relationship Id="rId18" Type="http://schemas.openxmlformats.org/officeDocument/2006/relationships/hyperlink" Target="https://tecnoedu.com/Pasco/PS3321.php" TargetMode="External"/><Relationship Id="rId39"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113</TotalTime>
  <Pages>5</Pages>
  <Words>1447</Words>
  <Characters>7962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11</cp:revision>
  <cp:lastPrinted>2016-10-07T17:58:00Z</cp:lastPrinted>
  <dcterms:created xsi:type="dcterms:W3CDTF">2026-03-16T18:35:00Z</dcterms:created>
  <dcterms:modified xsi:type="dcterms:W3CDTF">2026-03-16T20:28:00Z</dcterms:modified>
</cp:coreProperties>
</file>