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A4AF" w14:textId="4569D2A4" w:rsidR="00486A61" w:rsidRDefault="00792413" w:rsidP="007A0944">
      <w:pPr>
        <w:pStyle w:val="Ttulo1"/>
        <w:spacing w:after="120"/>
      </w:pPr>
      <w:r>
        <w:rPr>
          <w:noProof/>
        </w:rPr>
        <w:drawing>
          <wp:anchor distT="0" distB="0" distL="114300" distR="114300" simplePos="0" relativeHeight="251695104" behindDoc="0" locked="0" layoutInCell="1" allowOverlap="1" wp14:anchorId="18CB79DC" wp14:editId="6F0C5D84">
            <wp:simplePos x="0" y="0"/>
            <wp:positionH relativeFrom="margin">
              <wp:align>right</wp:align>
            </wp:positionH>
            <wp:positionV relativeFrom="paragraph">
              <wp:posOffset>160020</wp:posOffset>
            </wp:positionV>
            <wp:extent cx="2236470" cy="1676400"/>
            <wp:effectExtent l="0" t="0" r="0" b="0"/>
            <wp:wrapSquare wrapText="left"/>
            <wp:docPr id="18810173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647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3467">
        <w:t>TP0</w:t>
      </w:r>
      <w:r w:rsidR="009D011D">
        <w:t>2</w:t>
      </w:r>
      <w:r w:rsidR="00C43467">
        <w:t xml:space="preserve">: </w:t>
      </w:r>
      <w:r>
        <w:t xml:space="preserve">Paseando </w:t>
      </w:r>
      <w:r w:rsidR="009D011D">
        <w:t xml:space="preserve">y </w:t>
      </w:r>
      <w:r w:rsidR="009D011D" w:rsidRPr="009D011D">
        <w:t>chocando</w:t>
      </w:r>
      <w:r w:rsidR="009D011D">
        <w:t xml:space="preserve"> </w:t>
      </w:r>
      <w:r w:rsidRPr="009D011D">
        <w:t>con</w:t>
      </w:r>
      <w:r>
        <w:t xml:space="preserve"> el Robot</w:t>
      </w:r>
      <w:r w:rsidR="00357B83">
        <w:t xml:space="preserve"> </w:t>
      </w:r>
      <w:r w:rsidR="00CB3448">
        <w:t>–</w:t>
      </w:r>
      <w:r w:rsidR="000D3291" w:rsidRPr="000D3291">
        <w:t xml:space="preserve"> </w:t>
      </w:r>
      <w:r>
        <w:t>ST-7840/1</w:t>
      </w:r>
    </w:p>
    <w:p w14:paraId="03B9B807" w14:textId="77777777" w:rsidR="009D011D" w:rsidRDefault="009D011D" w:rsidP="009D011D">
      <w:pPr>
        <w:ind w:left="360"/>
      </w:pPr>
      <w:r w:rsidRPr="009D011D">
        <w:t xml:space="preserve">Los ingenieros de la NASA </w:t>
      </w:r>
      <w:r>
        <w:t xml:space="preserve">y CNSA </w:t>
      </w:r>
      <w:r w:rsidRPr="009D011D">
        <w:t xml:space="preserve">planifican cuidadosamente la ruta de </w:t>
      </w:r>
      <w:r>
        <w:t>sus</w:t>
      </w:r>
      <w:r w:rsidRPr="009D011D">
        <w:t xml:space="preserve"> </w:t>
      </w:r>
      <w:r>
        <w:t>exploradores</w:t>
      </w:r>
      <w:r w:rsidRPr="009D011D">
        <w:t xml:space="preserve">, pero a veces se encuentran con obstáculos inesperados. </w:t>
      </w:r>
    </w:p>
    <w:p w14:paraId="10EE4E0C" w14:textId="263967C2" w:rsidR="009D011D" w:rsidRDefault="009D011D" w:rsidP="009D011D">
      <w:pPr>
        <w:pStyle w:val="Prrafodelista"/>
        <w:numPr>
          <w:ilvl w:val="0"/>
          <w:numId w:val="31"/>
        </w:numPr>
      </w:pPr>
      <w:r w:rsidRPr="009D011D">
        <w:t xml:space="preserve">¿Cómo puede </w:t>
      </w:r>
      <w:r>
        <w:t xml:space="preserve">continuar la exploración </w:t>
      </w:r>
      <w:r w:rsidRPr="009D011D">
        <w:t>si el camino está bloqueado?</w:t>
      </w:r>
    </w:p>
    <w:p w14:paraId="6A232D86" w14:textId="77777777" w:rsidR="009D011D" w:rsidRDefault="009D011D" w:rsidP="009D011D">
      <w:pPr>
        <w:pStyle w:val="Prrafodelista"/>
        <w:numPr>
          <w:ilvl w:val="0"/>
          <w:numId w:val="31"/>
        </w:numPr>
      </w:pPr>
      <w:r w:rsidRPr="009D011D">
        <w:t>¿Cómo puede saber que ha encontrado un obstáculo?</w:t>
      </w:r>
    </w:p>
    <w:p w14:paraId="3A0E0ADA" w14:textId="77777777" w:rsidR="009D011D" w:rsidRDefault="009D011D" w:rsidP="009D011D">
      <w:pPr>
        <w:pStyle w:val="Prrafodelista"/>
        <w:numPr>
          <w:ilvl w:val="0"/>
          <w:numId w:val="31"/>
        </w:numPr>
      </w:pPr>
      <w:r w:rsidRPr="009D011D">
        <w:t>¿Qué debe hacer después de encontrar un obstáculo?</w:t>
      </w:r>
    </w:p>
    <w:p w14:paraId="4B739361" w14:textId="77777777" w:rsidR="00792413" w:rsidRDefault="00792413" w:rsidP="00792413">
      <w:pPr>
        <w:pStyle w:val="Ttulo2"/>
      </w:pPr>
      <w:r>
        <w:t>Objetivos</w:t>
      </w:r>
    </w:p>
    <w:p w14:paraId="2BE9BBEB" w14:textId="74C06E50" w:rsidR="00792413" w:rsidRDefault="009D011D" w:rsidP="00792413">
      <w:pPr>
        <w:pStyle w:val="Prrafodelista"/>
        <w:numPr>
          <w:ilvl w:val="0"/>
          <w:numId w:val="25"/>
        </w:numPr>
      </w:pPr>
      <w:r>
        <w:t xml:space="preserve">Repasar la importación de </w:t>
      </w:r>
      <w:r w:rsidR="00792413">
        <w:t xml:space="preserve">funciones del </w:t>
      </w:r>
      <w:hyperlink r:id="rId9" w:history="1">
        <w:r w:rsidR="00792413" w:rsidRPr="006D34F4">
          <w:rPr>
            <w:rStyle w:val="Hipervnculo"/>
          </w:rPr>
          <w:t>PASCObot</w:t>
        </w:r>
      </w:hyperlink>
      <w:r w:rsidR="00792413">
        <w:t xml:space="preserve"> desde la Biblioteca PASCO.</w:t>
      </w:r>
    </w:p>
    <w:p w14:paraId="40DAEB61" w14:textId="3406574C" w:rsidR="00792413" w:rsidRDefault="00792413" w:rsidP="00792413">
      <w:pPr>
        <w:pStyle w:val="Prrafodelista"/>
        <w:numPr>
          <w:ilvl w:val="0"/>
          <w:numId w:val="25"/>
        </w:numPr>
      </w:pPr>
      <w:r>
        <w:t xml:space="preserve">Aprender a </w:t>
      </w:r>
      <w:r w:rsidR="00493E33">
        <w:t xml:space="preserve">crear y </w:t>
      </w:r>
      <w:r>
        <w:t>usa</w:t>
      </w:r>
      <w:r w:rsidR="009D011D">
        <w:t xml:space="preserve"> la función </w:t>
      </w:r>
      <w:r w:rsidR="009D011D">
        <w:rPr>
          <w:i/>
          <w:iCs/>
        </w:rPr>
        <w:t>Mover con Velocidad</w:t>
      </w:r>
      <w:r w:rsidR="00493E33">
        <w:rPr>
          <w:i/>
          <w:iCs/>
        </w:rPr>
        <w:t xml:space="preserve"> </w:t>
      </w:r>
      <w:r w:rsidR="00493E33">
        <w:t>para comandar al robot con órdenes genéricas en lugar de lidiar cada vez con cada pequeño detalle.</w:t>
      </w:r>
    </w:p>
    <w:p w14:paraId="225D7AE4" w14:textId="224EDB7B" w:rsidR="009D011D" w:rsidRDefault="009D011D" w:rsidP="00792413">
      <w:pPr>
        <w:pStyle w:val="Prrafodelista"/>
        <w:numPr>
          <w:ilvl w:val="0"/>
          <w:numId w:val="25"/>
        </w:numPr>
      </w:pPr>
      <w:r>
        <w:t>Conocer lo que hace un acelerómetro</w:t>
      </w:r>
    </w:p>
    <w:p w14:paraId="0E4FFAA5" w14:textId="5B494677" w:rsidR="009D011D" w:rsidRDefault="00792413" w:rsidP="00792413">
      <w:pPr>
        <w:pStyle w:val="Prrafodelista"/>
        <w:numPr>
          <w:ilvl w:val="0"/>
          <w:numId w:val="25"/>
        </w:numPr>
      </w:pPr>
      <w:r>
        <w:t xml:space="preserve">Aprender a </w:t>
      </w:r>
      <w:r w:rsidR="009D011D">
        <w:t xml:space="preserve">usar el acelerómetro para que el </w:t>
      </w:r>
      <w:hyperlink r:id="rId10" w:history="1">
        <w:r w:rsidRPr="006D34F4">
          <w:rPr>
            <w:rStyle w:val="Hipervnculo"/>
          </w:rPr>
          <w:t>PASCObot</w:t>
        </w:r>
      </w:hyperlink>
      <w:r>
        <w:t xml:space="preserve"> </w:t>
      </w:r>
      <w:r w:rsidR="009D011D">
        <w:t>pueda sortear obstáculos.</w:t>
      </w:r>
    </w:p>
    <w:p w14:paraId="52415449" w14:textId="77777777" w:rsidR="00792413" w:rsidRDefault="00792413" w:rsidP="00792413">
      <w:pPr>
        <w:pStyle w:val="Ttulo2"/>
      </w:pPr>
      <w:r>
        <w:t>Materiales y equipo</w:t>
      </w:r>
    </w:p>
    <w:p w14:paraId="799FB941" w14:textId="44790F59" w:rsidR="00792413" w:rsidRDefault="00792413" w:rsidP="00796920">
      <w:pPr>
        <w:pStyle w:val="Prrafodelista"/>
        <w:numPr>
          <w:ilvl w:val="0"/>
          <w:numId w:val="26"/>
        </w:numPr>
        <w:ind w:left="714" w:hanging="357"/>
      </w:pPr>
      <w:r w:rsidRPr="0055392E">
        <w:t xml:space="preserve">Software </w:t>
      </w:r>
      <w:hyperlink r:id="rId11" w:history="1">
        <w:r w:rsidR="00F25951" w:rsidRPr="00F25951">
          <w:rPr>
            <w:rStyle w:val="Hipervnculo"/>
          </w:rPr>
          <w:t>SPARKvue</w:t>
        </w:r>
      </w:hyperlink>
      <w:r w:rsidRPr="0055392E">
        <w:t xml:space="preserve"> o </w:t>
      </w:r>
      <w:hyperlink r:id="rId12" w:history="1">
        <w:r w:rsidRPr="0025095B">
          <w:rPr>
            <w:rStyle w:val="Hipervnculo"/>
          </w:rPr>
          <w:t>CapStone</w:t>
        </w:r>
      </w:hyperlink>
      <w:r>
        <w:t xml:space="preserve"> </w:t>
      </w:r>
      <w:r w:rsidRPr="0055392E">
        <w:t>de PASCO Scientific</w:t>
      </w:r>
      <w:r>
        <w:t xml:space="preserve"> (los ejemplos de esta guía están basados en el </w:t>
      </w:r>
      <w:hyperlink r:id="rId13" w:history="1">
        <w:r w:rsidR="00F25951" w:rsidRPr="00F25951">
          <w:rPr>
            <w:rStyle w:val="Hipervnculo"/>
          </w:rPr>
          <w:t>SPARKvue</w:t>
        </w:r>
      </w:hyperlink>
      <w:r>
        <w:t>, pero es muy fácil transpolarlos al CapStone)</w:t>
      </w:r>
      <w:r w:rsidR="00796920">
        <w:t>.</w:t>
      </w:r>
    </w:p>
    <w:p w14:paraId="24B3828F" w14:textId="2CDF3694" w:rsidR="00792413" w:rsidRDefault="00792413" w:rsidP="00796920">
      <w:pPr>
        <w:pStyle w:val="Prrafodelista"/>
        <w:numPr>
          <w:ilvl w:val="0"/>
          <w:numId w:val="26"/>
        </w:numPr>
      </w:pPr>
      <w:hyperlink r:id="rId14" w:history="1">
        <w:r w:rsidRPr="006D34F4">
          <w:rPr>
            <w:rStyle w:val="Hipervnculo"/>
          </w:rPr>
          <w:t>PASCObot</w:t>
        </w:r>
      </w:hyperlink>
      <w:r>
        <w:t xml:space="preserve"> (</w:t>
      </w:r>
      <w:hyperlink r:id="rId15" w:history="1">
        <w:r w:rsidRPr="00792413">
          <w:rPr>
            <w:rStyle w:val="Hipervnculo"/>
          </w:rPr>
          <w:t>PS-2994</w:t>
        </w:r>
      </w:hyperlink>
      <w:r>
        <w:t xml:space="preserve"> o cualquiera de los kits </w:t>
      </w:r>
      <w:r w:rsidR="0035360D">
        <w:t>en el que está incluido</w:t>
      </w:r>
      <w:r>
        <w:t>)</w:t>
      </w:r>
    </w:p>
    <w:p w14:paraId="3702C2D1" w14:textId="7DEA0CCB" w:rsidR="00796920" w:rsidRPr="0055392E" w:rsidRDefault="00796920" w:rsidP="00796920">
      <w:pPr>
        <w:pStyle w:val="Prrafodelista"/>
        <w:numPr>
          <w:ilvl w:val="0"/>
          <w:numId w:val="26"/>
        </w:numPr>
      </w:pPr>
      <w:r>
        <w:t>Cinta métrica</w:t>
      </w:r>
    </w:p>
    <w:p w14:paraId="30869CCC" w14:textId="77777777" w:rsidR="00796920" w:rsidRDefault="00796920" w:rsidP="00796920">
      <w:pPr>
        <w:pStyle w:val="Ttulo2"/>
      </w:pPr>
      <w:r>
        <w:t>Seguridad</w:t>
      </w:r>
    </w:p>
    <w:p w14:paraId="373A0DE9" w14:textId="77777777" w:rsidR="00796920" w:rsidRDefault="00796920" w:rsidP="00796920">
      <w:pPr>
        <w:pStyle w:val="Prrafodelista"/>
        <w:numPr>
          <w:ilvl w:val="0"/>
          <w:numId w:val="6"/>
        </w:numPr>
      </w:pPr>
      <w:r>
        <w:t>No dejes de seguir los procedimientos de seguridad y convivencia habituales de tu institución.</w:t>
      </w:r>
    </w:p>
    <w:p w14:paraId="66DBFAC0" w14:textId="42010D1B" w:rsidR="00796920" w:rsidRDefault="00796920" w:rsidP="00796920">
      <w:pPr>
        <w:pStyle w:val="Prrafodelista"/>
        <w:numPr>
          <w:ilvl w:val="0"/>
          <w:numId w:val="6"/>
        </w:numPr>
      </w:pPr>
      <w:r>
        <w:t>Prestá atención de no tropezarte con el robot, porque lo haremos andar por el piso.</w:t>
      </w:r>
    </w:p>
    <w:p w14:paraId="57221B11" w14:textId="52B17152" w:rsidR="00792413" w:rsidRDefault="00792413" w:rsidP="00355069">
      <w:pPr>
        <w:pStyle w:val="Prrafodelista"/>
        <w:numPr>
          <w:ilvl w:val="0"/>
          <w:numId w:val="6"/>
        </w:numPr>
      </w:pPr>
      <w:r w:rsidRPr="00355069">
        <w:rPr>
          <w:i/>
          <w:iCs/>
        </w:rPr>
        <w:t xml:space="preserve">Nota: A veces pueden ocurrir imprevistos al programar un </w:t>
      </w:r>
      <w:r w:rsidR="00796920" w:rsidRPr="00355069">
        <w:rPr>
          <w:i/>
          <w:iCs/>
        </w:rPr>
        <w:t>robot</w:t>
      </w:r>
      <w:r w:rsidRPr="00355069">
        <w:rPr>
          <w:i/>
          <w:iCs/>
        </w:rPr>
        <w:t xml:space="preserve">. Para evitar </w:t>
      </w:r>
      <w:r w:rsidR="00796920" w:rsidRPr="00355069">
        <w:rPr>
          <w:i/>
          <w:iCs/>
        </w:rPr>
        <w:t xml:space="preserve">sorpresas, caídas y contratiempos, mantené al </w:t>
      </w:r>
      <w:hyperlink r:id="rId16" w:history="1">
        <w:r w:rsidR="00796920" w:rsidRPr="006D34F4">
          <w:rPr>
            <w:rStyle w:val="Hipervnculo"/>
            <w:i/>
            <w:iCs/>
          </w:rPr>
          <w:t>PASCObot</w:t>
        </w:r>
      </w:hyperlink>
      <w:r w:rsidR="00796920" w:rsidRPr="00355069">
        <w:rPr>
          <w:i/>
          <w:iCs/>
        </w:rPr>
        <w:t xml:space="preserve"> apoyado sobre su culata (como </w:t>
      </w:r>
      <w:r w:rsidR="005B441D" w:rsidRPr="00355069">
        <w:rPr>
          <w:i/>
          <w:iCs/>
        </w:rPr>
        <w:t xml:space="preserve">si fuera </w:t>
      </w:r>
      <w:r w:rsidR="00796920" w:rsidRPr="00355069">
        <w:rPr>
          <w:i/>
          <w:iCs/>
        </w:rPr>
        <w:t>una plancha) al encenderlo y programarlo</w:t>
      </w:r>
      <w:r w:rsidRPr="00355069">
        <w:rPr>
          <w:i/>
          <w:iCs/>
        </w:rPr>
        <w:t xml:space="preserve">, de </w:t>
      </w:r>
      <w:r w:rsidR="00796920" w:rsidRPr="00355069">
        <w:rPr>
          <w:i/>
          <w:iCs/>
        </w:rPr>
        <w:t>manera que sus ruedas no toquen la mesa o el piso</w:t>
      </w:r>
      <w:r w:rsidRPr="00355069">
        <w:rPr>
          <w:i/>
          <w:iCs/>
        </w:rPr>
        <w:t>.</w:t>
      </w:r>
      <w:r w:rsidR="00796920" w:rsidRPr="00355069">
        <w:rPr>
          <w:i/>
          <w:iCs/>
        </w:rPr>
        <w:t xml:space="preserve"> Ponelo en su posición normal reci</w:t>
      </w:r>
      <w:r w:rsidR="007C6D43" w:rsidRPr="00355069">
        <w:rPr>
          <w:i/>
          <w:iCs/>
        </w:rPr>
        <w:t>én cuando estés por probarlo.</w:t>
      </w:r>
    </w:p>
    <w:p w14:paraId="40867528" w14:textId="68093DCE" w:rsidR="00FC485E" w:rsidRDefault="00FC485E" w:rsidP="00FC485E">
      <w:pPr>
        <w:pStyle w:val="Ttulo2"/>
      </w:pPr>
      <w:r>
        <w:t>Procedimiento</w:t>
      </w:r>
    </w:p>
    <w:p w14:paraId="0E5362C7" w14:textId="78DF65BF" w:rsidR="0098430E" w:rsidRDefault="0098430E" w:rsidP="005406D1">
      <w:pPr>
        <w:pStyle w:val="Ttulo3"/>
      </w:pPr>
      <w:r>
        <w:t xml:space="preserve">Parte 1: </w:t>
      </w:r>
      <w:r w:rsidR="005C2F2C">
        <w:t xml:space="preserve">Conectá </w:t>
      </w:r>
      <w:r w:rsidR="005B441D">
        <w:t xml:space="preserve">el </w:t>
      </w:r>
      <w:hyperlink r:id="rId17" w:history="1">
        <w:r w:rsidR="005B441D" w:rsidRPr="006D34F4">
          <w:rPr>
            <w:rStyle w:val="Hipervnculo"/>
          </w:rPr>
          <w:t>PASCObot</w:t>
        </w:r>
      </w:hyperlink>
      <w:r w:rsidR="005B441D">
        <w:t xml:space="preserve"> </w:t>
      </w:r>
      <w:r w:rsidR="005C2F2C">
        <w:t>a tu PC</w:t>
      </w:r>
    </w:p>
    <w:p w14:paraId="752FAF02" w14:textId="403D67DD" w:rsidR="0004553B" w:rsidRDefault="005B441D" w:rsidP="005B441D">
      <w:pPr>
        <w:pStyle w:val="Prrafodelista"/>
        <w:numPr>
          <w:ilvl w:val="0"/>
          <w:numId w:val="30"/>
        </w:numPr>
        <w:jc w:val="left"/>
      </w:pPr>
      <w:r>
        <w:t xml:space="preserve">Encendé el </w:t>
      </w:r>
      <w:hyperlink r:id="rId18" w:history="1">
        <w:r w:rsidRPr="006D34F4">
          <w:rPr>
            <w:rStyle w:val="Hipervnculo"/>
          </w:rPr>
          <w:t>PASCObot</w:t>
        </w:r>
      </w:hyperlink>
      <w:r>
        <w:t xml:space="preserve"> presionando un par de segundos el botón </w:t>
      </w:r>
      <w:r>
        <w:rPr>
          <w:i/>
          <w:iCs/>
        </w:rPr>
        <w:t>Power</w:t>
      </w:r>
      <w:r>
        <w:t xml:space="preserve"> de su </w:t>
      </w:r>
      <w:hyperlink r:id="rId19" w:history="1">
        <w:r w:rsidRPr="006D34F4">
          <w:rPr>
            <w:rStyle w:val="Hipervnculo"/>
          </w:rPr>
          <w:t>//control.Node</w:t>
        </w:r>
      </w:hyperlink>
      <w:r>
        <w:t>.</w:t>
      </w:r>
    </w:p>
    <w:p w14:paraId="0C5A640E" w14:textId="184667C2" w:rsidR="0004553B" w:rsidRDefault="005B441D" w:rsidP="0004553B">
      <w:pPr>
        <w:pStyle w:val="Prrafodelista"/>
        <w:numPr>
          <w:ilvl w:val="1"/>
          <w:numId w:val="30"/>
        </w:numPr>
        <w:jc w:val="left"/>
      </w:pPr>
      <w:r>
        <w:t xml:space="preserve">Si el </w:t>
      </w:r>
      <w:hyperlink r:id="rId20" w:history="1">
        <w:r w:rsidRPr="006D34F4">
          <w:rPr>
            <w:rStyle w:val="Hipervnculo"/>
          </w:rPr>
          <w:t>//control.Node</w:t>
        </w:r>
      </w:hyperlink>
      <w:r>
        <w:t xml:space="preserve"> tiene su batería cargada, deberías ver parpadear </w:t>
      </w:r>
      <w:r w:rsidR="0004553B">
        <w:t xml:space="preserve">con color rojo a </w:t>
      </w:r>
      <w:r>
        <w:t>su LED</w:t>
      </w:r>
      <w:r w:rsidR="0004553B">
        <w:t xml:space="preserve"> (indicando que está buscando conectarse por BlueTooth).</w:t>
      </w:r>
    </w:p>
    <w:p w14:paraId="7924482C" w14:textId="64874999" w:rsidR="0004553B" w:rsidRDefault="0004553B" w:rsidP="0004553B">
      <w:pPr>
        <w:pStyle w:val="Prrafodelista"/>
        <w:numPr>
          <w:ilvl w:val="1"/>
          <w:numId w:val="30"/>
        </w:numPr>
        <w:jc w:val="left"/>
      </w:pPr>
      <w:r>
        <w:t>Si no se enciende o el LED queda fijo en rojo, recargale la batería usando el cable USB provisto.</w:t>
      </w:r>
    </w:p>
    <w:p w14:paraId="3E5341BD" w14:textId="5D554F16" w:rsidR="0004553B" w:rsidRDefault="00593000" w:rsidP="0004553B">
      <w:pPr>
        <w:pStyle w:val="Prrafodelista"/>
        <w:numPr>
          <w:ilvl w:val="0"/>
          <w:numId w:val="30"/>
        </w:numPr>
        <w:jc w:val="left"/>
      </w:pPr>
      <w:r>
        <w:rPr>
          <w:noProof/>
        </w:rPr>
        <mc:AlternateContent>
          <mc:Choice Requires="wpg">
            <w:drawing>
              <wp:anchor distT="0" distB="0" distL="114300" distR="114300" simplePos="0" relativeHeight="251701248" behindDoc="0" locked="0" layoutInCell="1" allowOverlap="1" wp14:anchorId="2E551316" wp14:editId="486C8D55">
                <wp:simplePos x="0" y="0"/>
                <wp:positionH relativeFrom="column">
                  <wp:posOffset>3064510</wp:posOffset>
                </wp:positionH>
                <wp:positionV relativeFrom="paragraph">
                  <wp:posOffset>181610</wp:posOffset>
                </wp:positionV>
                <wp:extent cx="3323590" cy="694690"/>
                <wp:effectExtent l="0" t="0" r="0" b="0"/>
                <wp:wrapSquare wrapText="bothSides"/>
                <wp:docPr id="632241728" name="Grupo 2"/>
                <wp:cNvGraphicFramePr/>
                <a:graphic xmlns:a="http://schemas.openxmlformats.org/drawingml/2006/main">
                  <a:graphicData uri="http://schemas.microsoft.com/office/word/2010/wordprocessingGroup">
                    <wpg:wgp>
                      <wpg:cNvGrpSpPr/>
                      <wpg:grpSpPr>
                        <a:xfrm>
                          <a:off x="0" y="0"/>
                          <a:ext cx="3323590" cy="694690"/>
                          <a:chOff x="0" y="0"/>
                          <a:chExt cx="3323590" cy="694690"/>
                        </a:xfrm>
                      </wpg:grpSpPr>
                      <pic:pic xmlns:pic="http://schemas.openxmlformats.org/drawingml/2006/picture">
                        <pic:nvPicPr>
                          <pic:cNvPr id="391242006" name="Imagen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76275" cy="691515"/>
                          </a:xfrm>
                          <a:prstGeom prst="rect">
                            <a:avLst/>
                          </a:prstGeom>
                        </pic:spPr>
                      </pic:pic>
                      <pic:pic xmlns:pic="http://schemas.openxmlformats.org/drawingml/2006/picture">
                        <pic:nvPicPr>
                          <pic:cNvPr id="422869337" name="Imagen 1"/>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825500" y="133350"/>
                            <a:ext cx="2498090" cy="561340"/>
                          </a:xfrm>
                          <a:prstGeom prst="rect">
                            <a:avLst/>
                          </a:prstGeom>
                        </pic:spPr>
                      </pic:pic>
                    </wpg:wgp>
                  </a:graphicData>
                </a:graphic>
              </wp:anchor>
            </w:drawing>
          </mc:Choice>
          <mc:Fallback>
            <w:pict>
              <v:group w14:anchorId="1079AB1F" id="Grupo 2" o:spid="_x0000_s1026" style="position:absolute;margin-left:241.3pt;margin-top:14.3pt;width:261.7pt;height:54.7pt;z-index:251701248" coordsize="33235,6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6762;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">
                  <v:imagedata r:id="rId23" o:title=""/>
                </v:shape>
                <v:shape id="Imagen 1" o:spid="_x0000_s1028" type="#_x0000_t75" style="position:absolute;left:8255;top:1333;width:24980;height:5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">
                  <v:imagedata r:id="rId24" o:title=""/>
                </v:shape>
                <w10:wrap type="square"/>
              </v:group>
            </w:pict>
          </mc:Fallback>
        </mc:AlternateContent>
      </w:r>
      <w:r w:rsidR="0004553B">
        <w:t xml:space="preserve">Abrí </w:t>
      </w:r>
      <w:hyperlink r:id="rId25" w:history="1">
        <w:r w:rsidR="00F25951" w:rsidRPr="00F25951">
          <w:rPr>
            <w:rStyle w:val="Hipervnculo"/>
          </w:rPr>
          <w:t>SPARKvue</w:t>
        </w:r>
      </w:hyperlink>
    </w:p>
    <w:p w14:paraId="1B0DC29C" w14:textId="19E88F54" w:rsidR="0004553B" w:rsidRDefault="0004553B" w:rsidP="0004553B">
      <w:pPr>
        <w:pStyle w:val="Prrafodelista"/>
        <w:numPr>
          <w:ilvl w:val="0"/>
          <w:numId w:val="30"/>
        </w:numPr>
        <w:jc w:val="left"/>
      </w:pPr>
      <w:r>
        <w:t xml:space="preserve">Elegí </w:t>
      </w:r>
      <w:r>
        <w:rPr>
          <w:i/>
          <w:iCs/>
        </w:rPr>
        <w:t>Datos del Sensor</w:t>
      </w:r>
    </w:p>
    <w:p w14:paraId="79EF9111" w14:textId="11EF6AB2" w:rsidR="0004553B" w:rsidRDefault="0004553B" w:rsidP="0004553B">
      <w:pPr>
        <w:pStyle w:val="Prrafodelista"/>
        <w:numPr>
          <w:ilvl w:val="0"/>
          <w:numId w:val="30"/>
        </w:numPr>
        <w:jc w:val="left"/>
      </w:pPr>
      <w:r>
        <w:t xml:space="preserve">Vinculá el </w:t>
      </w:r>
      <w:hyperlink r:id="rId26" w:history="1">
        <w:r w:rsidRPr="006D34F4">
          <w:rPr>
            <w:rStyle w:val="Hipervnculo"/>
          </w:rPr>
          <w:t>//control.Node</w:t>
        </w:r>
      </w:hyperlink>
      <w:r>
        <w:t xml:space="preserve"> de </w:t>
      </w:r>
      <w:r>
        <w:rPr>
          <w:b/>
          <w:bCs/>
        </w:rPr>
        <w:t>tu</w:t>
      </w:r>
      <w:r>
        <w:t xml:space="preserve"> </w:t>
      </w:r>
      <w:hyperlink r:id="rId27" w:history="1">
        <w:r w:rsidRPr="006D34F4">
          <w:rPr>
            <w:rStyle w:val="Hipervnculo"/>
          </w:rPr>
          <w:t>PASCObot</w:t>
        </w:r>
      </w:hyperlink>
    </w:p>
    <w:p w14:paraId="6428AFB6" w14:textId="07209168" w:rsidR="00593000" w:rsidRDefault="00593000" w:rsidP="00593000">
      <w:pPr>
        <w:pStyle w:val="Prrafodelista"/>
        <w:numPr>
          <w:ilvl w:val="0"/>
          <w:numId w:val="30"/>
        </w:numPr>
      </w:pPr>
      <w:r>
        <w:t xml:space="preserve">Apagá todos los sensores que no vayas a usar por ahora, dejando encendidos solamente </w:t>
      </w:r>
      <w:r w:rsidR="00355069">
        <w:t>el acelerómetro</w:t>
      </w:r>
    </w:p>
    <w:p w14:paraId="4A1769E7" w14:textId="186E1F50" w:rsidR="00355069" w:rsidRDefault="00355069" w:rsidP="00593000">
      <w:pPr>
        <w:pStyle w:val="Prrafodelista"/>
        <w:numPr>
          <w:ilvl w:val="0"/>
          <w:numId w:val="30"/>
        </w:numPr>
        <w:jc w:val="left"/>
      </w:pPr>
      <w:r>
        <w:rPr>
          <w:noProof/>
        </w:rPr>
        <w:lastRenderedPageBreak/>
        <mc:AlternateContent>
          <mc:Choice Requires="wpg">
            <w:drawing>
              <wp:anchor distT="0" distB="0" distL="114300" distR="114300" simplePos="0" relativeHeight="251712512" behindDoc="0" locked="0" layoutInCell="1" allowOverlap="1" wp14:anchorId="53B3F5DC" wp14:editId="5AF413FD">
                <wp:simplePos x="0" y="0"/>
                <wp:positionH relativeFrom="column">
                  <wp:posOffset>3493465</wp:posOffset>
                </wp:positionH>
                <wp:positionV relativeFrom="paragraph">
                  <wp:posOffset>6452</wp:posOffset>
                </wp:positionV>
                <wp:extent cx="2823286" cy="1637665"/>
                <wp:effectExtent l="0" t="0" r="0" b="635"/>
                <wp:wrapSquare wrapText="bothSides"/>
                <wp:docPr id="1371521422" name="Grupo 1"/>
                <wp:cNvGraphicFramePr/>
                <a:graphic xmlns:a="http://schemas.openxmlformats.org/drawingml/2006/main">
                  <a:graphicData uri="http://schemas.microsoft.com/office/word/2010/wordprocessingGroup">
                    <wpg:wgp>
                      <wpg:cNvGrpSpPr/>
                      <wpg:grpSpPr>
                        <a:xfrm>
                          <a:off x="0" y="0"/>
                          <a:ext cx="2823286" cy="1637665"/>
                          <a:chOff x="0" y="0"/>
                          <a:chExt cx="2823286" cy="1637665"/>
                        </a:xfrm>
                      </wpg:grpSpPr>
                      <pic:pic xmlns:pic="http://schemas.openxmlformats.org/drawingml/2006/picture">
                        <pic:nvPicPr>
                          <pic:cNvPr id="1701076234" name="Imagen 1"/>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2357755" cy="1637665"/>
                          </a:xfrm>
                          <a:prstGeom prst="rect">
                            <a:avLst/>
                          </a:prstGeom>
                        </pic:spPr>
                      </pic:pic>
                      <pic:pic xmlns:pic="http://schemas.openxmlformats.org/drawingml/2006/picture">
                        <pic:nvPicPr>
                          <pic:cNvPr id="528407296" name="Imagen 1"/>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2421331" y="1126540"/>
                            <a:ext cx="401955" cy="456565"/>
                          </a:xfrm>
                          <a:prstGeom prst="rect">
                            <a:avLst/>
                          </a:prstGeom>
                        </pic:spPr>
                      </pic:pic>
                    </wpg:wgp>
                  </a:graphicData>
                </a:graphic>
              </wp:anchor>
            </w:drawing>
          </mc:Choice>
          <mc:Fallback>
            <w:pict>
              <v:group w14:anchorId="18747BBD" id="Grupo 1" o:spid="_x0000_s1026" style="position:absolute;margin-left:275.1pt;margin-top:.5pt;width:222.3pt;height:128.95pt;z-index:251712512" coordsize="28232,16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">
                <v:shape id="Imagen 1" o:spid="_x0000_s1027" type="#_x0000_t75" style="position:absolute;width:23577;height:16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">
                  <v:imagedata r:id="rId30" o:title=""/>
                </v:shape>
                <v:shape id="Imagen 1" o:spid="_x0000_s1028" type="#_x0000_t75" style="position:absolute;left:24213;top:11265;width:4019;height:4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">
                  <v:imagedata r:id="rId31" o:title=""/>
                </v:shape>
                <w10:wrap type="square"/>
              </v:group>
            </w:pict>
          </mc:Fallback>
        </mc:AlternateContent>
      </w:r>
      <w:r>
        <w:t xml:space="preserve"> </w:t>
      </w:r>
      <w:r w:rsidR="00593000">
        <w:t xml:space="preserve">Marcá los sensores </w:t>
      </w:r>
      <w:r>
        <w:t>de ax, ay y az</w:t>
      </w:r>
    </w:p>
    <w:p w14:paraId="2B94ABA1" w14:textId="38EA4612" w:rsidR="00593000" w:rsidRDefault="00355069" w:rsidP="00593000">
      <w:pPr>
        <w:pStyle w:val="Prrafodelista"/>
        <w:numPr>
          <w:ilvl w:val="0"/>
          <w:numId w:val="30"/>
        </w:numPr>
        <w:jc w:val="left"/>
      </w:pPr>
      <w:r>
        <w:t>P</w:t>
      </w:r>
      <w:r w:rsidR="00593000">
        <w:t xml:space="preserve">edí una representación gráfica cartesiana </w:t>
      </w:r>
    </w:p>
    <w:p w14:paraId="4858360A" w14:textId="77777777" w:rsidR="00355069" w:rsidRDefault="00593000" w:rsidP="00593000">
      <w:pPr>
        <w:pStyle w:val="Prrafodelista"/>
        <w:numPr>
          <w:ilvl w:val="0"/>
          <w:numId w:val="30"/>
        </w:numPr>
      </w:pPr>
      <w:r>
        <w:t>El asistente te mostrará una gráfica por cada magnitud seleccionada</w:t>
      </w:r>
    </w:p>
    <w:p w14:paraId="71799900" w14:textId="4B4037E8" w:rsidR="00355069" w:rsidRDefault="00355069" w:rsidP="00355069">
      <w:pPr>
        <w:pStyle w:val="Prrafodelista"/>
        <w:numPr>
          <w:ilvl w:val="1"/>
          <w:numId w:val="30"/>
        </w:numPr>
      </w:pPr>
      <w:r w:rsidRPr="00355069">
        <w:t xml:space="preserve">El </w:t>
      </w:r>
      <w:hyperlink r:id="rId32" w:history="1">
        <w:r w:rsidRPr="006D34F4">
          <w:rPr>
            <w:rStyle w:val="Hipervnculo"/>
          </w:rPr>
          <w:t>PASCObot</w:t>
        </w:r>
      </w:hyperlink>
      <w:r>
        <w:t xml:space="preserve"> contiene </w:t>
      </w:r>
      <w:r w:rsidRPr="00355069">
        <w:t xml:space="preserve">un acelerómetro. </w:t>
      </w:r>
    </w:p>
    <w:p w14:paraId="2A478F00" w14:textId="77777777" w:rsidR="00355069" w:rsidRDefault="00355069" w:rsidP="00355069">
      <w:pPr>
        <w:pStyle w:val="Prrafodelista"/>
        <w:numPr>
          <w:ilvl w:val="1"/>
          <w:numId w:val="30"/>
        </w:numPr>
      </w:pPr>
      <w:r w:rsidRPr="00355069">
        <w:t xml:space="preserve">Este mide los cambios de velocidad </w:t>
      </w:r>
      <w:r>
        <w:t>(</w:t>
      </w:r>
      <w:r w:rsidRPr="00355069">
        <w:t>aceleración</w:t>
      </w:r>
      <w:r>
        <w:t>)</w:t>
      </w:r>
      <w:r w:rsidRPr="00355069">
        <w:t xml:space="preserve"> </w:t>
      </w:r>
      <w:r>
        <w:t xml:space="preserve">según </w:t>
      </w:r>
      <w:r w:rsidRPr="00355069">
        <w:t xml:space="preserve">tres direcciones: </w:t>
      </w:r>
      <w:r w:rsidRPr="00355069">
        <w:rPr>
          <w:i/>
          <w:iCs/>
        </w:rPr>
        <w:t>x, y</w:t>
      </w:r>
      <w:r w:rsidRPr="00355069">
        <w:t xml:space="preserve"> y </w:t>
      </w:r>
      <w:r w:rsidRPr="00355069">
        <w:rPr>
          <w:i/>
          <w:iCs/>
        </w:rPr>
        <w:t>z</w:t>
      </w:r>
      <w:r w:rsidRPr="00355069">
        <w:t>.</w:t>
      </w:r>
    </w:p>
    <w:p w14:paraId="205E081C" w14:textId="77777777" w:rsidR="00355069" w:rsidRDefault="00355069" w:rsidP="00355069">
      <w:pPr>
        <w:pStyle w:val="Prrafodelista"/>
        <w:numPr>
          <w:ilvl w:val="1"/>
          <w:numId w:val="30"/>
        </w:numPr>
      </w:pPr>
      <w:r w:rsidRPr="00355069">
        <w:t xml:space="preserve"> Los acelerómetros se utilizan en numerosos dispositivos, como teléfonos inteligentes, mandos de videojuegos y cohetes.</w:t>
      </w:r>
      <w:r>
        <w:t xml:space="preserve"> </w:t>
      </w:r>
      <w:r w:rsidRPr="00355069">
        <w:t xml:space="preserve">Los utilizados para desplegar los airbags han salvado muchas vidas. </w:t>
      </w:r>
    </w:p>
    <w:p w14:paraId="451390A7" w14:textId="189519E8" w:rsidR="00355069" w:rsidRDefault="00355069" w:rsidP="00355069">
      <w:pPr>
        <w:pStyle w:val="Prrafodelista"/>
        <w:numPr>
          <w:ilvl w:val="1"/>
          <w:numId w:val="30"/>
        </w:numPr>
      </w:pPr>
      <w:r w:rsidRPr="00355069">
        <w:t xml:space="preserve">El acelerómetro del </w:t>
      </w:r>
      <w:hyperlink r:id="rId33" w:history="1">
        <w:r w:rsidRPr="006D34F4">
          <w:rPr>
            <w:rStyle w:val="Hipervnculo"/>
          </w:rPr>
          <w:t>PASCObot</w:t>
        </w:r>
      </w:hyperlink>
      <w:r w:rsidRPr="00355069">
        <w:t xml:space="preserve"> se utilizará para detectar colisiones con objetos.</w:t>
      </w:r>
    </w:p>
    <w:p w14:paraId="23459B04" w14:textId="77777777" w:rsidR="00F374B1" w:rsidRDefault="00F374B1" w:rsidP="00F374B1">
      <w:pPr>
        <w:pStyle w:val="Prrafodelista"/>
        <w:numPr>
          <w:ilvl w:val="1"/>
          <w:numId w:val="30"/>
        </w:numPr>
      </w:pPr>
      <w:r w:rsidRPr="00F374B1">
        <w:rPr>
          <w:noProof/>
        </w:rPr>
        <w:drawing>
          <wp:anchor distT="0" distB="0" distL="114300" distR="114300" simplePos="0" relativeHeight="251714560" behindDoc="0" locked="0" layoutInCell="1" allowOverlap="1" wp14:anchorId="2542AA07" wp14:editId="098194C1">
            <wp:simplePos x="0" y="0"/>
            <wp:positionH relativeFrom="margin">
              <wp:align>right</wp:align>
            </wp:positionH>
            <wp:positionV relativeFrom="paragraph">
              <wp:posOffset>82296</wp:posOffset>
            </wp:positionV>
            <wp:extent cx="2466000" cy="262800"/>
            <wp:effectExtent l="0" t="0" r="0" b="4445"/>
            <wp:wrapSquare wrapText="left"/>
            <wp:docPr id="7066650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65018" name=""/>
                    <pic:cNvPicPr/>
                  </pic:nvPicPr>
                  <pic:blipFill>
                    <a:blip r:embed="rId34">
                      <a:extLst>
                        <a:ext uri="{28A0092B-C50C-407E-A947-70E740481C1C}">
                          <a14:useLocalDpi xmlns:a14="http://schemas.microsoft.com/office/drawing/2010/main" val="0"/>
                        </a:ext>
                      </a:extLst>
                    </a:blip>
                    <a:stretch>
                      <a:fillRect/>
                    </a:stretch>
                  </pic:blipFill>
                  <pic:spPr>
                    <a:xfrm>
                      <a:off x="0" y="0"/>
                      <a:ext cx="2466000" cy="262800"/>
                    </a:xfrm>
                    <a:prstGeom prst="rect">
                      <a:avLst/>
                    </a:prstGeom>
                  </pic:spPr>
                </pic:pic>
              </a:graphicData>
            </a:graphic>
            <wp14:sizeRelH relativeFrom="margin">
              <wp14:pctWidth>0</wp14:pctWidth>
            </wp14:sizeRelH>
            <wp14:sizeRelV relativeFrom="margin">
              <wp14:pctHeight>0</wp14:pctHeight>
            </wp14:sizeRelV>
          </wp:anchor>
        </w:drawing>
      </w:r>
      <w:r>
        <w:t xml:space="preserve">Para esto podrás arrastrar el valor de aceleración según el eje </w:t>
      </w:r>
      <w:r>
        <w:rPr>
          <w:i/>
          <w:iCs/>
        </w:rPr>
        <w:t>x</w:t>
      </w:r>
      <w:r>
        <w:rPr>
          <w:b/>
          <w:bCs/>
          <w:i/>
          <w:iCs/>
        </w:rPr>
        <w:t xml:space="preserve"> </w:t>
      </w:r>
      <w:r>
        <w:t>en la sección de Hardware de Blockly y llevarlo a tu espacio de trabajo.</w:t>
      </w:r>
    </w:p>
    <w:p w14:paraId="4058AF1C" w14:textId="77777777" w:rsidR="00F374B1" w:rsidRDefault="00F374B1" w:rsidP="00F374B1">
      <w:pPr>
        <w:pStyle w:val="Prrafodelista"/>
        <w:numPr>
          <w:ilvl w:val="1"/>
          <w:numId w:val="30"/>
        </w:numPr>
      </w:pPr>
      <w:r>
        <w:t>Llegado el caso de que quieras ver los valores de otras mediciones, podrás encontrarlos desplegando el selector central.</w:t>
      </w:r>
    </w:p>
    <w:p w14:paraId="2E0CFB1A" w14:textId="0BC70D0F" w:rsidR="00F374B1" w:rsidRDefault="00181312" w:rsidP="00593000">
      <w:pPr>
        <w:pStyle w:val="Prrafodelista"/>
        <w:numPr>
          <w:ilvl w:val="0"/>
          <w:numId w:val="30"/>
        </w:numPr>
      </w:pPr>
      <w:r>
        <w:rPr>
          <w:noProof/>
        </w:rPr>
        <w:drawing>
          <wp:anchor distT="0" distB="0" distL="114300" distR="114300" simplePos="0" relativeHeight="251716608" behindDoc="0" locked="0" layoutInCell="1" allowOverlap="1" wp14:anchorId="65DA8B41" wp14:editId="4059C469">
            <wp:simplePos x="0" y="0"/>
            <wp:positionH relativeFrom="margin">
              <wp:align>right</wp:align>
            </wp:positionH>
            <wp:positionV relativeFrom="paragraph">
              <wp:posOffset>273050</wp:posOffset>
            </wp:positionV>
            <wp:extent cx="470535" cy="265430"/>
            <wp:effectExtent l="0" t="0" r="5715" b="1270"/>
            <wp:wrapSquare wrapText="left"/>
            <wp:docPr id="17586538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53863" name=""/>
                    <pic:cNvPicPr/>
                  </pic:nvPicPr>
                  <pic:blipFill>
                    <a:blip r:embed="rId35">
                      <a:extLst>
                        <a:ext uri="{28A0092B-C50C-407E-A947-70E740481C1C}">
                          <a14:useLocalDpi xmlns:a14="http://schemas.microsoft.com/office/drawing/2010/main" val="0"/>
                        </a:ext>
                      </a:extLst>
                    </a:blip>
                    <a:stretch>
                      <a:fillRect/>
                    </a:stretch>
                  </pic:blipFill>
                  <pic:spPr>
                    <a:xfrm>
                      <a:off x="0" y="0"/>
                      <a:ext cx="470535" cy="265430"/>
                    </a:xfrm>
                    <a:prstGeom prst="rect">
                      <a:avLst/>
                    </a:prstGeom>
                  </pic:spPr>
                </pic:pic>
              </a:graphicData>
            </a:graphic>
            <wp14:sizeRelH relativeFrom="margin">
              <wp14:pctWidth>0</wp14:pctWidth>
            </wp14:sizeRelH>
            <wp14:sizeRelV relativeFrom="margin">
              <wp14:pctHeight>0</wp14:pctHeight>
            </wp14:sizeRelV>
          </wp:anchor>
        </w:drawing>
      </w:r>
      <w:r w:rsidR="00F374B1">
        <w:t xml:space="preserve">Primero vamos a averiguar cuál de los 3 acelerómetros es el más adecuado para detectar colisiones frontales del </w:t>
      </w:r>
      <w:hyperlink r:id="rId36" w:history="1">
        <w:r w:rsidR="00F374B1" w:rsidRPr="006D34F4">
          <w:rPr>
            <w:rStyle w:val="Hipervnculo"/>
          </w:rPr>
          <w:t>PASCObot</w:t>
        </w:r>
      </w:hyperlink>
      <w:r>
        <w:t>:</w:t>
      </w:r>
    </w:p>
    <w:p w14:paraId="3D34BCFE" w14:textId="2AED0C91" w:rsidR="00181312" w:rsidRDefault="00181312" w:rsidP="00181312">
      <w:pPr>
        <w:pStyle w:val="Prrafodelista"/>
        <w:numPr>
          <w:ilvl w:val="1"/>
          <w:numId w:val="30"/>
        </w:numPr>
      </w:pPr>
      <w:r>
        <w:rPr>
          <w:noProof/>
        </w:rPr>
        <w:drawing>
          <wp:anchor distT="0" distB="0" distL="114300" distR="114300" simplePos="0" relativeHeight="251715584" behindDoc="0" locked="0" layoutInCell="1" allowOverlap="1" wp14:anchorId="7CF13D10" wp14:editId="4ED0B800">
            <wp:simplePos x="0" y="0"/>
            <wp:positionH relativeFrom="margin">
              <wp:align>right</wp:align>
            </wp:positionH>
            <wp:positionV relativeFrom="paragraph">
              <wp:posOffset>221866</wp:posOffset>
            </wp:positionV>
            <wp:extent cx="2326005" cy="946785"/>
            <wp:effectExtent l="0" t="0" r="0" b="5715"/>
            <wp:wrapSquare wrapText="left"/>
            <wp:docPr id="16265178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517804"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326005" cy="946785"/>
                    </a:xfrm>
                    <a:prstGeom prst="rect">
                      <a:avLst/>
                    </a:prstGeom>
                  </pic:spPr>
                </pic:pic>
              </a:graphicData>
            </a:graphic>
            <wp14:sizeRelH relativeFrom="margin">
              <wp14:pctWidth>0</wp14:pctWidth>
            </wp14:sizeRelH>
            <wp14:sizeRelV relativeFrom="margin">
              <wp14:pctHeight>0</wp14:pctHeight>
            </wp14:sizeRelV>
          </wp:anchor>
        </w:drawing>
      </w:r>
      <w:r>
        <w:t>Andá a la ventana principal.</w:t>
      </w:r>
    </w:p>
    <w:p w14:paraId="2161B005" w14:textId="5DBE1F6C" w:rsidR="00181312" w:rsidRDefault="00181312" w:rsidP="00181312">
      <w:pPr>
        <w:pStyle w:val="Prrafodelista"/>
        <w:numPr>
          <w:ilvl w:val="1"/>
          <w:numId w:val="30"/>
        </w:numPr>
      </w:pPr>
      <w:r>
        <w:t>Subí la cadencia de toma de muestras a 50 Hz.</w:t>
      </w:r>
      <w:r w:rsidRPr="00181312">
        <w:rPr>
          <w:noProof/>
        </w:rPr>
        <w:t xml:space="preserve"> </w:t>
      </w:r>
    </w:p>
    <w:p w14:paraId="67CA29EB" w14:textId="522D5441" w:rsidR="00181312" w:rsidRDefault="00181312" w:rsidP="00181312">
      <w:pPr>
        <w:pStyle w:val="Prrafodelista"/>
        <w:numPr>
          <w:ilvl w:val="1"/>
          <w:numId w:val="30"/>
        </w:numPr>
      </w:pPr>
      <w:r>
        <w:t xml:space="preserve">Dale clic a </w:t>
      </w:r>
      <w:r w:rsidR="00065E3F" w:rsidRPr="00065E3F">
        <w:rPr>
          <w:i/>
          <w:iCs/>
        </w:rPr>
        <w:t>C</w:t>
      </w:r>
      <w:r w:rsidRPr="00065E3F">
        <w:rPr>
          <w:i/>
          <w:iCs/>
        </w:rPr>
        <w:t>omenzar</w:t>
      </w:r>
      <w:r>
        <w:t>.</w:t>
      </w:r>
    </w:p>
    <w:p w14:paraId="1D63EFDA" w14:textId="6B282606" w:rsidR="00181312" w:rsidRDefault="00181312" w:rsidP="00181312">
      <w:pPr>
        <w:pStyle w:val="Prrafodelista"/>
        <w:numPr>
          <w:ilvl w:val="1"/>
          <w:numId w:val="30"/>
        </w:numPr>
      </w:pPr>
      <w:r>
        <w:t xml:space="preserve">Sacudí al </w:t>
      </w:r>
      <w:hyperlink r:id="rId38" w:history="1">
        <w:r w:rsidRPr="006D34F4">
          <w:rPr>
            <w:rStyle w:val="Hipervnculo"/>
          </w:rPr>
          <w:t>PASCObot</w:t>
        </w:r>
      </w:hyperlink>
      <w:r>
        <w:t xml:space="preserve"> hacia delante y hacia atrás (con firmeza, pero sin romperlo ¿no?)</w:t>
      </w:r>
      <w:r w:rsidR="00065E3F">
        <w:t xml:space="preserve"> y fijate cuál es la aceleración que más responde a este movimiento.</w:t>
      </w:r>
    </w:p>
    <w:p w14:paraId="218CAAC0" w14:textId="31C47386" w:rsidR="00065E3F" w:rsidRDefault="00065E3F" w:rsidP="00181312">
      <w:pPr>
        <w:pStyle w:val="Prrafodelista"/>
        <w:numPr>
          <w:ilvl w:val="1"/>
          <w:numId w:val="30"/>
        </w:numPr>
      </w:pPr>
      <w:r>
        <w:t xml:space="preserve">Hacé lo mismo subiendo y bajando el </w:t>
      </w:r>
      <w:hyperlink r:id="rId39" w:history="1">
        <w:r w:rsidRPr="006D34F4">
          <w:rPr>
            <w:rStyle w:val="Hipervnculo"/>
          </w:rPr>
          <w:t>PASCObot</w:t>
        </w:r>
      </w:hyperlink>
      <w:r>
        <w:t>.</w:t>
      </w:r>
    </w:p>
    <w:p w14:paraId="0715CE11" w14:textId="06FA9CD2" w:rsidR="00065E3F" w:rsidRDefault="00065E3F" w:rsidP="00181312">
      <w:pPr>
        <w:pStyle w:val="Prrafodelista"/>
        <w:numPr>
          <w:ilvl w:val="1"/>
          <w:numId w:val="30"/>
        </w:numPr>
      </w:pPr>
      <w:r>
        <w:t>Finalmente probá qué pasa sacudiéndolo a derecha e izquierda.</w:t>
      </w:r>
    </w:p>
    <w:p w14:paraId="1C44FBAB" w14:textId="76B3A720" w:rsidR="00065E3F" w:rsidRDefault="00065E3F" w:rsidP="00181312">
      <w:pPr>
        <w:pStyle w:val="Prrafodelista"/>
        <w:numPr>
          <w:ilvl w:val="1"/>
          <w:numId w:val="30"/>
        </w:numPr>
      </w:pPr>
      <w:r>
        <w:t xml:space="preserve">Dale clic a </w:t>
      </w:r>
      <w:r>
        <w:rPr>
          <w:i/>
          <w:iCs/>
        </w:rPr>
        <w:t>Detener.</w:t>
      </w:r>
    </w:p>
    <w:p w14:paraId="6F488C30" w14:textId="2B46F046" w:rsidR="00065E3F" w:rsidRDefault="00065E3F" w:rsidP="00181312">
      <w:pPr>
        <w:pStyle w:val="Prrafodelista"/>
        <w:numPr>
          <w:ilvl w:val="1"/>
          <w:numId w:val="30"/>
        </w:numPr>
      </w:pPr>
      <w:r>
        <w:t xml:space="preserve">¡Listo! Ya sabés a qué aceleración le tenés que prestar atención para saber si el </w:t>
      </w:r>
      <w:hyperlink r:id="rId40" w:history="1">
        <w:r w:rsidRPr="006D34F4">
          <w:rPr>
            <w:rStyle w:val="Hipervnculo"/>
          </w:rPr>
          <w:t>PASCObot</w:t>
        </w:r>
      </w:hyperlink>
      <w:r>
        <w:t xml:space="preserve"> se chocó frontalmente con algo.</w:t>
      </w:r>
    </w:p>
    <w:p w14:paraId="62D25388" w14:textId="60732FB6" w:rsidR="00593000" w:rsidRDefault="00593000" w:rsidP="00593000">
      <w:pPr>
        <w:pStyle w:val="Prrafodelista"/>
        <w:numPr>
          <w:ilvl w:val="0"/>
          <w:numId w:val="30"/>
        </w:numPr>
      </w:pPr>
      <w:r>
        <w:t>Abr</w:t>
      </w:r>
      <w:r w:rsidR="00B52A56">
        <w:t>í</w:t>
      </w:r>
      <w:r>
        <w:t xml:space="preserve"> el editor de código Blockly con </w:t>
      </w:r>
      <w:r>
        <w:rPr>
          <w:noProof/>
        </w:rPr>
        <w:drawing>
          <wp:inline distT="0" distB="0" distL="0" distR="0" wp14:anchorId="0D1C9B5B" wp14:editId="274CB70A">
            <wp:extent cx="301102" cy="243749"/>
            <wp:effectExtent l="0" t="0" r="3810" b="4445"/>
            <wp:docPr id="98787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723" name=""/>
                    <pic:cNvPicPr/>
                  </pic:nvPicPr>
                  <pic:blipFill>
                    <a:blip r:embed="rId41">
                      <a:extLst>
                        <a:ext uri="{28A0092B-C50C-407E-A947-70E740481C1C}">
                          <a14:useLocalDpi xmlns:a14="http://schemas.microsoft.com/office/drawing/2010/main" val="0"/>
                        </a:ext>
                      </a:extLst>
                    </a:blip>
                    <a:stretch>
                      <a:fillRect/>
                    </a:stretch>
                  </pic:blipFill>
                  <pic:spPr>
                    <a:xfrm>
                      <a:off x="0" y="0"/>
                      <a:ext cx="306541" cy="248152"/>
                    </a:xfrm>
                    <a:prstGeom prst="rect">
                      <a:avLst/>
                    </a:prstGeom>
                  </pic:spPr>
                </pic:pic>
              </a:graphicData>
            </a:graphic>
          </wp:inline>
        </w:drawing>
      </w:r>
    </w:p>
    <w:p w14:paraId="39DB7C8C" w14:textId="5313E5E3" w:rsidR="00593000" w:rsidRDefault="00593000" w:rsidP="00593000">
      <w:pPr>
        <w:pStyle w:val="Prrafodelista"/>
        <w:numPr>
          <w:ilvl w:val="0"/>
          <w:numId w:val="30"/>
        </w:numPr>
      </w:pPr>
      <w:r>
        <w:rPr>
          <w:noProof/>
        </w:rPr>
        <w:drawing>
          <wp:anchor distT="0" distB="0" distL="114300" distR="114300" simplePos="0" relativeHeight="251707392" behindDoc="0" locked="0" layoutInCell="1" allowOverlap="1" wp14:anchorId="7A7C71D3" wp14:editId="4516B4B4">
            <wp:simplePos x="0" y="0"/>
            <wp:positionH relativeFrom="margin">
              <wp:posOffset>4461510</wp:posOffset>
            </wp:positionH>
            <wp:positionV relativeFrom="paragraph">
              <wp:posOffset>974090</wp:posOffset>
            </wp:positionV>
            <wp:extent cx="1925955" cy="954405"/>
            <wp:effectExtent l="0" t="0" r="0" b="0"/>
            <wp:wrapSquare wrapText="left"/>
            <wp:docPr id="16764003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00366" name=""/>
                    <pic:cNvPicPr/>
                  </pic:nvPicPr>
                  <pic:blipFill>
                    <a:blip r:embed="rId42">
                      <a:extLst>
                        <a:ext uri="{28A0092B-C50C-407E-A947-70E740481C1C}">
                          <a14:useLocalDpi xmlns:a14="http://schemas.microsoft.com/office/drawing/2010/main" val="0"/>
                        </a:ext>
                      </a:extLst>
                    </a:blip>
                    <a:stretch>
                      <a:fillRect/>
                    </a:stretch>
                  </pic:blipFill>
                  <pic:spPr>
                    <a:xfrm>
                      <a:off x="0" y="0"/>
                      <a:ext cx="1925955" cy="954405"/>
                    </a:xfrm>
                    <a:prstGeom prst="rect">
                      <a:avLst/>
                    </a:prstGeom>
                  </pic:spPr>
                </pic:pic>
              </a:graphicData>
            </a:graphic>
            <wp14:sizeRelH relativeFrom="margin">
              <wp14:pctWidth>0</wp14:pctWidth>
            </wp14:sizeRelH>
            <wp14:sizeRelV relativeFrom="margin">
              <wp14:pctHeight>0</wp14:pctHeight>
            </wp14:sizeRelV>
          </wp:anchor>
        </w:drawing>
      </w:r>
      <w:r w:rsidR="00B52A56">
        <w:t xml:space="preserve">Por ahora vamos a seguir usando atajos. </w:t>
      </w:r>
      <w:r>
        <w:t>Para que puedas hacer funcionar el robot rápidamente (y te entusiasmes), en lugar de programar los motores</w:t>
      </w:r>
      <w:r w:rsidR="00B52A56">
        <w:t xml:space="preserve"> y sensores</w:t>
      </w:r>
      <w:r>
        <w:t xml:space="preserve"> directamente, pensar en sus orientaciones, en los ángulos que deben girar para que las ruedas avancen una determinada cantidad de centímetros, en cómo controlar las ruedas para que el robot gire para un lado o para otro, </w:t>
      </w:r>
      <w:r w:rsidRPr="00593000">
        <w:rPr>
          <w:b/>
          <w:bCs/>
        </w:rPr>
        <w:t>por ahora</w:t>
      </w:r>
      <w:r>
        <w:t xml:space="preserve"> </w:t>
      </w:r>
      <w:r w:rsidR="00B52A56">
        <w:t xml:space="preserve">seguiremos </w:t>
      </w:r>
      <w:r>
        <w:t>aprovecha</w:t>
      </w:r>
      <w:r w:rsidR="00B52A56">
        <w:t xml:space="preserve">ndo </w:t>
      </w:r>
      <w:r>
        <w:t xml:space="preserve">algunas rutinas (que en la jerga de Blockly se llaman </w:t>
      </w:r>
      <w:r w:rsidRPr="00593000">
        <w:rPr>
          <w:i/>
          <w:iCs/>
        </w:rPr>
        <w:t>funciones</w:t>
      </w:r>
      <w:r>
        <w:t>) que la gente de PASCO te dejó listas para usar y disfrutar.</w:t>
      </w:r>
    </w:p>
    <w:p w14:paraId="752962F5" w14:textId="205A23A8" w:rsidR="00593000" w:rsidRDefault="00593000" w:rsidP="00593000">
      <w:pPr>
        <w:pStyle w:val="Prrafodelista"/>
        <w:numPr>
          <w:ilvl w:val="0"/>
          <w:numId w:val="30"/>
        </w:numPr>
      </w:pPr>
      <w:r>
        <w:t xml:space="preserve">Usá el botón </w:t>
      </w:r>
      <w:r>
        <w:rPr>
          <w:noProof/>
        </w:rPr>
        <w:drawing>
          <wp:inline distT="0" distB="0" distL="0" distR="0" wp14:anchorId="0050E525" wp14:editId="3BF964F8">
            <wp:extent cx="285750" cy="229842"/>
            <wp:effectExtent l="0" t="0" r="0" b="0"/>
            <wp:docPr id="11971152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15259" name=""/>
                    <pic:cNvPicPr/>
                  </pic:nvPicPr>
                  <pic:blipFill>
                    <a:blip r:embed="rId43"/>
                    <a:stretch>
                      <a:fillRect/>
                    </a:stretch>
                  </pic:blipFill>
                  <pic:spPr>
                    <a:xfrm>
                      <a:off x="0" y="0"/>
                      <a:ext cx="287923" cy="231590"/>
                    </a:xfrm>
                    <a:prstGeom prst="rect">
                      <a:avLst/>
                    </a:prstGeom>
                  </pic:spPr>
                </pic:pic>
              </a:graphicData>
            </a:graphic>
          </wp:inline>
        </w:drawing>
      </w:r>
      <w:r>
        <w:t xml:space="preserve"> para abrir las librerías de PASCO</w:t>
      </w:r>
    </w:p>
    <w:p w14:paraId="4FC65600" w14:textId="4B60469A" w:rsidR="00593000" w:rsidRDefault="00593000" w:rsidP="00593000">
      <w:pPr>
        <w:pStyle w:val="Prrafodelista"/>
        <w:numPr>
          <w:ilvl w:val="0"/>
          <w:numId w:val="30"/>
        </w:numPr>
      </w:pPr>
      <w:r>
        <w:t xml:space="preserve">Elegí la categoría </w:t>
      </w:r>
      <w:hyperlink r:id="rId44" w:history="1">
        <w:r w:rsidRPr="006D34F4">
          <w:rPr>
            <w:rStyle w:val="Hipervnculo"/>
          </w:rPr>
          <w:t>PASCObot</w:t>
        </w:r>
      </w:hyperlink>
      <w:r>
        <w:t xml:space="preserve"> </w:t>
      </w:r>
    </w:p>
    <w:p w14:paraId="13A6C95D" w14:textId="337E25C8" w:rsidR="00593000" w:rsidRDefault="00593000" w:rsidP="00593000">
      <w:pPr>
        <w:pStyle w:val="Prrafodelista"/>
        <w:numPr>
          <w:ilvl w:val="0"/>
          <w:numId w:val="30"/>
        </w:numPr>
      </w:pPr>
      <w:r>
        <w:t xml:space="preserve">Dale clic a </w:t>
      </w:r>
      <w:r w:rsidRPr="00593000">
        <w:rPr>
          <w:i/>
          <w:iCs/>
        </w:rPr>
        <w:t xml:space="preserve">Mover </w:t>
      </w:r>
      <w:r w:rsidR="00B52A56">
        <w:rPr>
          <w:i/>
          <w:iCs/>
        </w:rPr>
        <w:t>con velocidad</w:t>
      </w:r>
      <w:r>
        <w:t xml:space="preserve"> y confirmá.</w:t>
      </w:r>
    </w:p>
    <w:p w14:paraId="0087B082" w14:textId="77777777" w:rsidR="00593000" w:rsidRDefault="00593000" w:rsidP="00593000">
      <w:pPr>
        <w:pStyle w:val="Prrafodelista"/>
        <w:numPr>
          <w:ilvl w:val="0"/>
          <w:numId w:val="30"/>
        </w:numPr>
      </w:pPr>
      <w:r>
        <w:t>Te van a aparecer dos bloques en el espacio de trabajo:</w:t>
      </w:r>
    </w:p>
    <w:p w14:paraId="708B15C8" w14:textId="0B1D330B" w:rsidR="00593000" w:rsidRDefault="00B52A56" w:rsidP="00593000">
      <w:pPr>
        <w:jc w:val="center"/>
      </w:pPr>
      <w:r>
        <w:rPr>
          <w:noProof/>
        </w:rPr>
        <w:lastRenderedPageBreak/>
        <w:drawing>
          <wp:inline distT="0" distB="0" distL="0" distR="0" wp14:anchorId="228DA532" wp14:editId="398F03DA">
            <wp:extent cx="1758950" cy="1022390"/>
            <wp:effectExtent l="0" t="0" r="0" b="6350"/>
            <wp:docPr id="6497990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799032" name=""/>
                    <pic:cNvPicPr/>
                  </pic:nvPicPr>
                  <pic:blipFill>
                    <a:blip r:embed="rId45"/>
                    <a:stretch>
                      <a:fillRect/>
                    </a:stretch>
                  </pic:blipFill>
                  <pic:spPr>
                    <a:xfrm>
                      <a:off x="0" y="0"/>
                      <a:ext cx="1770837" cy="1029299"/>
                    </a:xfrm>
                    <a:prstGeom prst="rect">
                      <a:avLst/>
                    </a:prstGeom>
                  </pic:spPr>
                </pic:pic>
              </a:graphicData>
            </a:graphic>
          </wp:inline>
        </w:drawing>
      </w:r>
      <w:r w:rsidR="00593000">
        <w:t xml:space="preserve">  y  </w:t>
      </w:r>
      <w:r>
        <w:rPr>
          <w:noProof/>
        </w:rPr>
        <w:drawing>
          <wp:inline distT="0" distB="0" distL="0" distR="0" wp14:anchorId="7A3BF2E7" wp14:editId="1E089457">
            <wp:extent cx="1822450" cy="282265"/>
            <wp:effectExtent l="0" t="0" r="6350" b="3810"/>
            <wp:docPr id="1201164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6418" name=""/>
                    <pic:cNvPicPr/>
                  </pic:nvPicPr>
                  <pic:blipFill>
                    <a:blip r:embed="rId46"/>
                    <a:stretch>
                      <a:fillRect/>
                    </a:stretch>
                  </pic:blipFill>
                  <pic:spPr>
                    <a:xfrm>
                      <a:off x="0" y="0"/>
                      <a:ext cx="1858984" cy="287924"/>
                    </a:xfrm>
                    <a:prstGeom prst="rect">
                      <a:avLst/>
                    </a:prstGeom>
                  </pic:spPr>
                </pic:pic>
              </a:graphicData>
            </a:graphic>
          </wp:inline>
        </w:drawing>
      </w:r>
    </w:p>
    <w:p w14:paraId="22CFA075" w14:textId="77777777" w:rsidR="00593000" w:rsidRDefault="00593000" w:rsidP="00593000">
      <w:pPr>
        <w:pStyle w:val="Prrafodelista"/>
        <w:numPr>
          <w:ilvl w:val="0"/>
          <w:numId w:val="30"/>
        </w:numPr>
      </w:pPr>
      <w:r>
        <w:t xml:space="preserve">El primero es un ejemplo de uso, que se ejecutará inmediatamente si le das clic a </w:t>
      </w:r>
      <w:r w:rsidRPr="00593000">
        <w:rPr>
          <w:i/>
          <w:iCs/>
        </w:rPr>
        <w:t>Comenzar</w:t>
      </w:r>
      <w:r>
        <w:t>. ¡¡¡Cuidado: que el robot no se te caiga de la mesa!!!</w:t>
      </w:r>
    </w:p>
    <w:p w14:paraId="124B5ED4" w14:textId="10F248CB" w:rsidR="00593000" w:rsidRDefault="00593000" w:rsidP="00593000">
      <w:pPr>
        <w:pStyle w:val="Prrafodelista"/>
        <w:numPr>
          <w:ilvl w:val="0"/>
          <w:numId w:val="30"/>
        </w:numPr>
      </w:pPr>
      <w:r w:rsidRPr="00C464BA">
        <w:t>El</w:t>
      </w:r>
      <w:r>
        <w:t xml:space="preserve"> segundo es la función, que contiene todas las “brujerías” y cálculos internos. Blockly te la muestra contraída para no ocupar espacio, pero es simplemente una secuencia de bloques estándar de código, agrupadas bajo el nombre que un programador de PASCO eligió: </w:t>
      </w:r>
      <w:bookmarkStart w:id="0" w:name="_Hlk224153708"/>
      <w:r w:rsidRPr="00593000">
        <w:rPr>
          <w:i/>
          <w:iCs/>
        </w:rPr>
        <w:t>move</w:t>
      </w:r>
      <w:r w:rsidR="00B52A56">
        <w:rPr>
          <w:i/>
          <w:iCs/>
        </w:rPr>
        <w:t>WithVelocity</w:t>
      </w:r>
      <w:r>
        <w:t xml:space="preserve"> </w:t>
      </w:r>
      <w:bookmarkEnd w:id="0"/>
      <w:r>
        <w:t xml:space="preserve">con el argumento </w:t>
      </w:r>
      <w:r w:rsidRPr="00593000">
        <w:rPr>
          <w:i/>
          <w:iCs/>
        </w:rPr>
        <w:t>+-</w:t>
      </w:r>
      <w:r w:rsidR="00B52A56">
        <w:rPr>
          <w:i/>
          <w:iCs/>
        </w:rPr>
        <w:t>v</w:t>
      </w:r>
      <w:r>
        <w:t>.</w:t>
      </w:r>
    </w:p>
    <w:p w14:paraId="7081B8F0" w14:textId="77777777" w:rsidR="00593000" w:rsidRDefault="00593000" w:rsidP="00593000">
      <w:pPr>
        <w:pStyle w:val="Prrafodelista"/>
        <w:numPr>
          <w:ilvl w:val="0"/>
          <w:numId w:val="30"/>
        </w:numPr>
      </w:pPr>
      <w:r>
        <w:t xml:space="preserve">Si querés ver lo que tiene dentro, hace clic encima de la función con el botón derecho y elegí </w:t>
      </w:r>
      <w:r w:rsidRPr="00593000">
        <w:rPr>
          <w:i/>
          <w:iCs/>
        </w:rPr>
        <w:t>Expandir Bloque</w:t>
      </w:r>
      <w:r>
        <w:t xml:space="preserve">. </w:t>
      </w:r>
    </w:p>
    <w:p w14:paraId="3BA0CBCB" w14:textId="519F443F" w:rsidR="00593000" w:rsidRDefault="00593000" w:rsidP="00593000">
      <w:pPr>
        <w:pStyle w:val="Prrafodelista"/>
        <w:numPr>
          <w:ilvl w:val="0"/>
          <w:numId w:val="30"/>
        </w:numPr>
      </w:pPr>
      <w:r>
        <w:t>Blockly te va a mostrar:</w:t>
      </w:r>
    </w:p>
    <w:p w14:paraId="22B70749" w14:textId="5C4AB4D8" w:rsidR="00593000" w:rsidRDefault="00A73FA4" w:rsidP="00593000">
      <w:pPr>
        <w:jc w:val="center"/>
      </w:pPr>
      <w:r>
        <w:rPr>
          <w:noProof/>
        </w:rPr>
        <w:drawing>
          <wp:inline distT="0" distB="0" distL="0" distR="0" wp14:anchorId="3908B9E8" wp14:editId="745E6D8D">
            <wp:extent cx="4091305" cy="2212956"/>
            <wp:effectExtent l="0" t="0" r="4445" b="0"/>
            <wp:docPr id="18262369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236964" name=""/>
                    <pic:cNvPicPr/>
                  </pic:nvPicPr>
                  <pic:blipFill>
                    <a:blip r:embed="rId47"/>
                    <a:stretch>
                      <a:fillRect/>
                    </a:stretch>
                  </pic:blipFill>
                  <pic:spPr>
                    <a:xfrm>
                      <a:off x="0" y="0"/>
                      <a:ext cx="4100629" cy="2217999"/>
                    </a:xfrm>
                    <a:prstGeom prst="rect">
                      <a:avLst/>
                    </a:prstGeom>
                  </pic:spPr>
                </pic:pic>
              </a:graphicData>
            </a:graphic>
          </wp:inline>
        </w:drawing>
      </w:r>
    </w:p>
    <w:p w14:paraId="629F3B82" w14:textId="77777777" w:rsidR="00593000" w:rsidRDefault="00593000" w:rsidP="00593000">
      <w:pPr>
        <w:pStyle w:val="Prrafodelista"/>
        <w:numPr>
          <w:ilvl w:val="0"/>
          <w:numId w:val="30"/>
        </w:numPr>
      </w:pPr>
      <w:r>
        <w:t>Por supuesto que podés cambiar esta parte del programa como a cualquiera otra, crear copias, cambiar nombres de variable, etc. Ya volveremos sobre estos temas más adelante.</w:t>
      </w:r>
    </w:p>
    <w:p w14:paraId="11BAC8B7" w14:textId="557A62AB" w:rsidR="00593000" w:rsidRDefault="00593000" w:rsidP="00593000">
      <w:pPr>
        <w:pStyle w:val="Prrafodelista"/>
        <w:numPr>
          <w:ilvl w:val="0"/>
          <w:numId w:val="30"/>
        </w:numPr>
      </w:pPr>
      <w:r>
        <w:t xml:space="preserve">Si el bloque </w:t>
      </w:r>
      <w:r w:rsidR="00A73FA4">
        <w:rPr>
          <w:noProof/>
        </w:rPr>
        <w:drawing>
          <wp:inline distT="0" distB="0" distL="0" distR="0" wp14:anchorId="07F87FC7" wp14:editId="65274557">
            <wp:extent cx="1555750" cy="208503"/>
            <wp:effectExtent l="0" t="0" r="6350" b="1270"/>
            <wp:docPr id="3245796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79650" name=""/>
                    <pic:cNvPicPr/>
                  </pic:nvPicPr>
                  <pic:blipFill>
                    <a:blip r:embed="rId48"/>
                    <a:stretch>
                      <a:fillRect/>
                    </a:stretch>
                  </pic:blipFill>
                  <pic:spPr>
                    <a:xfrm>
                      <a:off x="0" y="0"/>
                      <a:ext cx="1600358" cy="214481"/>
                    </a:xfrm>
                    <a:prstGeom prst="rect">
                      <a:avLst/>
                    </a:prstGeom>
                  </pic:spPr>
                </pic:pic>
              </a:graphicData>
            </a:graphic>
          </wp:inline>
        </w:drawing>
      </w:r>
      <w:r>
        <w:t xml:space="preserve">te molesta a la vista, podés correrlo, </w:t>
      </w:r>
      <w:r w:rsidRPr="00F25951">
        <w:rPr>
          <w:u w:val="single"/>
        </w:rPr>
        <w:t>pero no lo borres</w:t>
      </w:r>
      <w:r>
        <w:t xml:space="preserve">, porque al hacerlo Blockly borrará todo su contenido y ya no tendrás cómo mover el </w:t>
      </w:r>
      <w:hyperlink r:id="rId49" w:history="1">
        <w:r w:rsidRPr="006D34F4">
          <w:rPr>
            <w:rStyle w:val="Hipervnculo"/>
            <w:i/>
            <w:iCs/>
          </w:rPr>
          <w:t>PASCObot</w:t>
        </w:r>
      </w:hyperlink>
      <w:r>
        <w:t xml:space="preserve"> con comodidad.</w:t>
      </w:r>
    </w:p>
    <w:p w14:paraId="45B2C9D4" w14:textId="6672C034" w:rsidR="00593000" w:rsidRDefault="00593000" w:rsidP="00A65D24">
      <w:pPr>
        <w:pStyle w:val="Ttulo3"/>
      </w:pPr>
      <w:r>
        <w:t>Parte 2</w:t>
      </w:r>
      <w:r w:rsidR="00A65D24">
        <w:t>:</w:t>
      </w:r>
      <w:r>
        <w:t xml:space="preserve"> Hacé que el robot se </w:t>
      </w:r>
      <w:r w:rsidR="006F0514">
        <w:t>mueva</w:t>
      </w:r>
      <w:r>
        <w:t xml:space="preserve"> </w:t>
      </w:r>
    </w:p>
    <w:p w14:paraId="57F130EB" w14:textId="463CB67D" w:rsidR="008E7690" w:rsidRDefault="008E7690" w:rsidP="008E7690">
      <w:pPr>
        <w:pStyle w:val="Prrafodelista"/>
        <w:numPr>
          <w:ilvl w:val="0"/>
          <w:numId w:val="30"/>
        </w:numPr>
      </w:pPr>
      <w:r>
        <w:t xml:space="preserve">Apoyá al </w:t>
      </w:r>
      <w:hyperlink r:id="rId50" w:history="1">
        <w:r w:rsidRPr="006D34F4">
          <w:rPr>
            <w:rStyle w:val="Hipervnculo"/>
          </w:rPr>
          <w:t>PASCObot</w:t>
        </w:r>
      </w:hyperlink>
      <w:r>
        <w:t xml:space="preserve"> en el piso y asegúrate de que tenga al menos 1 m de espacio libre a su alrededor.</w:t>
      </w:r>
    </w:p>
    <w:p w14:paraId="5424AE33" w14:textId="77777777" w:rsidR="008E7690" w:rsidRPr="00A73FA4" w:rsidRDefault="008E7690" w:rsidP="008E7690">
      <w:pPr>
        <w:pStyle w:val="Prrafodelista"/>
        <w:numPr>
          <w:ilvl w:val="0"/>
          <w:numId w:val="30"/>
        </w:numPr>
      </w:pPr>
      <w:r>
        <w:t xml:space="preserve">Dale clic a </w:t>
      </w:r>
      <w:r>
        <w:rPr>
          <w:i/>
          <w:iCs/>
        </w:rPr>
        <w:t>Comenzar.</w:t>
      </w:r>
    </w:p>
    <w:p w14:paraId="3FC8A49E" w14:textId="648957D0" w:rsidR="008E7690" w:rsidRDefault="008E7690" w:rsidP="008E7690">
      <w:pPr>
        <w:pStyle w:val="Prrafodelista"/>
        <w:numPr>
          <w:ilvl w:val="0"/>
          <w:numId w:val="30"/>
        </w:numPr>
      </w:pPr>
      <w:r>
        <w:t xml:space="preserve">La función que cargamos, como te imaginarás, hace que el </w:t>
      </w:r>
      <w:hyperlink r:id="rId51" w:history="1">
        <w:r w:rsidRPr="006D34F4">
          <w:rPr>
            <w:rStyle w:val="Hipervnculo"/>
          </w:rPr>
          <w:t>PASCObot</w:t>
        </w:r>
      </w:hyperlink>
      <w:r>
        <w:t xml:space="preserve"> comience a moverse a una velocidad determinada en cm/s igual al valor introducido en el bloque numérico. Un valor positivo lo hará ir hacia delante y uno negativo hacia atrás.</w:t>
      </w:r>
    </w:p>
    <w:p w14:paraId="69DBA6AB" w14:textId="73C0FFF1" w:rsidR="008E7690" w:rsidRDefault="008E7690" w:rsidP="008E7690">
      <w:pPr>
        <w:pStyle w:val="Prrafodelista"/>
        <w:numPr>
          <w:ilvl w:val="0"/>
          <w:numId w:val="30"/>
        </w:numPr>
      </w:pPr>
      <w:r>
        <w:t xml:space="preserve">El </w:t>
      </w:r>
      <w:hyperlink r:id="rId52" w:history="1">
        <w:r w:rsidRPr="006D34F4">
          <w:rPr>
            <w:rStyle w:val="Hipervnculo"/>
          </w:rPr>
          <w:t>PASCObot</w:t>
        </w:r>
      </w:hyperlink>
      <w:r>
        <w:t xml:space="preserve"> dejará de moverse después de 1 s porque el programa llega a su final y deja de ejecutarse tras la ejecución del bloque de espera.</w:t>
      </w:r>
    </w:p>
    <w:p w14:paraId="2EE64CFF" w14:textId="03B9F2FF" w:rsidR="008E7690" w:rsidRDefault="008E7690" w:rsidP="008E7690">
      <w:pPr>
        <w:pStyle w:val="Prrafodelista"/>
        <w:numPr>
          <w:ilvl w:val="0"/>
          <w:numId w:val="30"/>
        </w:numPr>
      </w:pPr>
      <w:r>
        <w:t>Borrá el programa principal (pero no borres la función).</w:t>
      </w:r>
    </w:p>
    <w:p w14:paraId="76F5B071" w14:textId="51679C12" w:rsidR="00593000" w:rsidRDefault="00593000" w:rsidP="00593000">
      <w:pPr>
        <w:pStyle w:val="Prrafodelista"/>
        <w:numPr>
          <w:ilvl w:val="0"/>
          <w:numId w:val="30"/>
        </w:numPr>
      </w:pPr>
      <w:r>
        <w:t xml:space="preserve">Desde la sección funciones, arrastrá un </w:t>
      </w:r>
      <w:r w:rsidRPr="00593000">
        <w:rPr>
          <w:i/>
          <w:iCs/>
        </w:rPr>
        <w:t>move</w:t>
      </w:r>
      <w:r w:rsidR="00A73FA4">
        <w:rPr>
          <w:i/>
          <w:iCs/>
        </w:rPr>
        <w:t xml:space="preserve">WithVelocity </w:t>
      </w:r>
      <w:r>
        <w:t>al espacio de trabajo.</w:t>
      </w:r>
    </w:p>
    <w:p w14:paraId="4A7EC481" w14:textId="502894DC" w:rsidR="00593000" w:rsidRDefault="00593000" w:rsidP="00593000">
      <w:pPr>
        <w:pStyle w:val="Prrafodelista"/>
        <w:numPr>
          <w:ilvl w:val="0"/>
          <w:numId w:val="30"/>
        </w:numPr>
      </w:pPr>
      <w:r>
        <w:t xml:space="preserve">Desde la sección Matemáticas arrastrá un bloque numérico hasta el encastre de </w:t>
      </w:r>
      <w:r w:rsidRPr="00593000">
        <w:rPr>
          <w:i/>
          <w:iCs/>
        </w:rPr>
        <w:t>mov</w:t>
      </w:r>
      <w:r w:rsidR="008E7690">
        <w:rPr>
          <w:i/>
          <w:iCs/>
        </w:rPr>
        <w:t>e</w:t>
      </w:r>
      <w:r w:rsidR="00A73FA4">
        <w:rPr>
          <w:i/>
          <w:iCs/>
        </w:rPr>
        <w:t>WithVelocity</w:t>
      </w:r>
      <w:r>
        <w:t xml:space="preserve">. </w:t>
      </w:r>
    </w:p>
    <w:p w14:paraId="18936FE9" w14:textId="6A01AD32" w:rsidR="008E7690" w:rsidRDefault="00A73FA4" w:rsidP="00A73FA4">
      <w:pPr>
        <w:pStyle w:val="Prrafodelista"/>
        <w:numPr>
          <w:ilvl w:val="0"/>
          <w:numId w:val="30"/>
        </w:numPr>
      </w:pPr>
      <w:r>
        <w:lastRenderedPageBreak/>
        <w:t>Cambiá la velocidad a 25 cm/s</w:t>
      </w:r>
      <w:r w:rsidR="008E7690">
        <w:t>.</w:t>
      </w:r>
    </w:p>
    <w:p w14:paraId="73518210" w14:textId="2A4D1ABB" w:rsidR="008E7690" w:rsidRDefault="008E7690" w:rsidP="00A73FA4">
      <w:pPr>
        <w:pStyle w:val="Prrafodelista"/>
        <w:numPr>
          <w:ilvl w:val="0"/>
          <w:numId w:val="30"/>
        </w:numPr>
      </w:pPr>
      <w:r>
        <w:rPr>
          <w:noProof/>
        </w:rPr>
        <w:drawing>
          <wp:anchor distT="0" distB="0" distL="114300" distR="114300" simplePos="0" relativeHeight="251717632" behindDoc="0" locked="0" layoutInCell="1" allowOverlap="1" wp14:anchorId="1CFED2AD" wp14:editId="5CB365C4">
            <wp:simplePos x="0" y="0"/>
            <wp:positionH relativeFrom="margin">
              <wp:align>right</wp:align>
            </wp:positionH>
            <wp:positionV relativeFrom="paragraph">
              <wp:posOffset>78740</wp:posOffset>
            </wp:positionV>
            <wp:extent cx="1171575" cy="537845"/>
            <wp:effectExtent l="0" t="0" r="9525" b="0"/>
            <wp:wrapSquare wrapText="left"/>
            <wp:docPr id="11500786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078642" name=""/>
                    <pic:cNvPicPr/>
                  </pic:nvPicPr>
                  <pic:blipFill>
                    <a:blip r:embed="rId53">
                      <a:extLst>
                        <a:ext uri="{28A0092B-C50C-407E-A947-70E740481C1C}">
                          <a14:useLocalDpi xmlns:a14="http://schemas.microsoft.com/office/drawing/2010/main" val="0"/>
                        </a:ext>
                      </a:extLst>
                    </a:blip>
                    <a:stretch>
                      <a:fillRect/>
                    </a:stretch>
                  </pic:blipFill>
                  <pic:spPr>
                    <a:xfrm>
                      <a:off x="0" y="0"/>
                      <a:ext cx="1171575" cy="537845"/>
                    </a:xfrm>
                    <a:prstGeom prst="rect">
                      <a:avLst/>
                    </a:prstGeom>
                  </pic:spPr>
                </pic:pic>
              </a:graphicData>
            </a:graphic>
            <wp14:sizeRelH relativeFrom="margin">
              <wp14:pctWidth>0</wp14:pctWidth>
            </wp14:sizeRelH>
            <wp14:sizeRelV relativeFrom="margin">
              <wp14:pctHeight>0</wp14:pctHeight>
            </wp14:sizeRelV>
          </wp:anchor>
        </w:drawing>
      </w:r>
      <w:r>
        <w:t xml:space="preserve">Dale clic a </w:t>
      </w:r>
      <w:r w:rsidRPr="008E7690">
        <w:rPr>
          <w:i/>
          <w:iCs/>
        </w:rPr>
        <w:t xml:space="preserve">Comenzar </w:t>
      </w:r>
      <w:r>
        <w:t>¿Qué sucedió?</w:t>
      </w:r>
    </w:p>
    <w:p w14:paraId="57544F1C" w14:textId="50B947AB" w:rsidR="008E7690" w:rsidRDefault="008E7690" w:rsidP="00A73FA4">
      <w:pPr>
        <w:pStyle w:val="Prrafodelista"/>
        <w:numPr>
          <w:ilvl w:val="0"/>
          <w:numId w:val="30"/>
        </w:numPr>
      </w:pPr>
      <w:r>
        <w:t xml:space="preserve">Ahora vamos a usar un bloque </w:t>
      </w:r>
      <w:r>
        <w:rPr>
          <w:i/>
          <w:iCs/>
        </w:rPr>
        <w:t>repetir</w:t>
      </w:r>
      <w:r>
        <w:t xml:space="preserve"> tomado de la sección </w:t>
      </w:r>
      <w:r w:rsidRPr="008E7690">
        <w:t>Secuencias</w:t>
      </w:r>
      <w:r>
        <w:t xml:space="preserve"> de Blockly </w:t>
      </w:r>
      <w:r w:rsidRPr="008E7690">
        <w:t>para</w:t>
      </w:r>
      <w:r>
        <w:t xml:space="preserve"> que el </w:t>
      </w:r>
      <w:hyperlink r:id="rId54" w:history="1">
        <w:r w:rsidRPr="006D34F4">
          <w:rPr>
            <w:rStyle w:val="Hipervnculo"/>
          </w:rPr>
          <w:t>PASCObot</w:t>
        </w:r>
      </w:hyperlink>
      <w:r>
        <w:t xml:space="preserve"> no se detenga.</w:t>
      </w:r>
    </w:p>
    <w:p w14:paraId="352D34C5" w14:textId="5BEB7EB5" w:rsidR="008E7690" w:rsidRDefault="008E7690" w:rsidP="00593000">
      <w:pPr>
        <w:pStyle w:val="Prrafodelista"/>
        <w:numPr>
          <w:ilvl w:val="0"/>
          <w:numId w:val="30"/>
        </w:numPr>
      </w:pPr>
      <w:r>
        <w:t>El programa completo te debería quedar así:</w:t>
      </w:r>
    </w:p>
    <w:p w14:paraId="734E4795" w14:textId="350323DD" w:rsidR="008E7690" w:rsidRDefault="008E7690" w:rsidP="008E7690">
      <w:pPr>
        <w:jc w:val="center"/>
      </w:pPr>
      <w:r>
        <w:rPr>
          <w:noProof/>
        </w:rPr>
        <w:drawing>
          <wp:inline distT="0" distB="0" distL="0" distR="0" wp14:anchorId="54839725" wp14:editId="68ECB3DA">
            <wp:extent cx="2136267" cy="760779"/>
            <wp:effectExtent l="0" t="0" r="0" b="1270"/>
            <wp:docPr id="10713650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65054" name=""/>
                    <pic:cNvPicPr/>
                  </pic:nvPicPr>
                  <pic:blipFill>
                    <a:blip r:embed="rId55"/>
                    <a:stretch>
                      <a:fillRect/>
                    </a:stretch>
                  </pic:blipFill>
                  <pic:spPr>
                    <a:xfrm>
                      <a:off x="0" y="0"/>
                      <a:ext cx="2154953" cy="767433"/>
                    </a:xfrm>
                    <a:prstGeom prst="rect">
                      <a:avLst/>
                    </a:prstGeom>
                  </pic:spPr>
                </pic:pic>
              </a:graphicData>
            </a:graphic>
          </wp:inline>
        </w:drawing>
      </w:r>
    </w:p>
    <w:p w14:paraId="7E9F627E" w14:textId="77777777" w:rsidR="008E7690" w:rsidRDefault="008E7690" w:rsidP="008E7690">
      <w:pPr>
        <w:pStyle w:val="Prrafodelista"/>
        <w:numPr>
          <w:ilvl w:val="1"/>
          <w:numId w:val="30"/>
        </w:numPr>
      </w:pPr>
      <w:r>
        <w:t xml:space="preserve">El bloque </w:t>
      </w:r>
      <w:r>
        <w:rPr>
          <w:i/>
          <w:iCs/>
        </w:rPr>
        <w:t>Repetir</w:t>
      </w:r>
      <w:r>
        <w:t xml:space="preserve"> ejecuta lo que tiene dentro mientras (o también se puede programar hasta que) alguna proposición lógica sea cierta. </w:t>
      </w:r>
    </w:p>
    <w:p w14:paraId="655A7B30" w14:textId="77777777" w:rsidR="008E7690" w:rsidRDefault="008E7690" w:rsidP="008E7690">
      <w:pPr>
        <w:pStyle w:val="Prrafodelista"/>
        <w:numPr>
          <w:ilvl w:val="1"/>
          <w:numId w:val="30"/>
        </w:numPr>
      </w:pPr>
      <w:r>
        <w:t xml:space="preserve">En términos generales esta proposición va a surgir de una comparación, pero en este caso le imponemos (“planchamos”) un valor verdadero. </w:t>
      </w:r>
    </w:p>
    <w:p w14:paraId="2C8BABD7" w14:textId="55605182" w:rsidR="008E7690" w:rsidRDefault="008E7690" w:rsidP="008E7690">
      <w:pPr>
        <w:pStyle w:val="Prrafodelista"/>
        <w:numPr>
          <w:ilvl w:val="1"/>
          <w:numId w:val="30"/>
        </w:numPr>
      </w:pPr>
      <w:r>
        <w:t>Por lo tanto est</w:t>
      </w:r>
      <w:r w:rsidR="002A369D">
        <w:t xml:space="preserve">a secuencia de repetición  (o “lazo”, “bucle” o “loop”) se va a repetir hasta que hagas clic en el botón </w:t>
      </w:r>
      <w:r w:rsidR="002A369D">
        <w:rPr>
          <w:i/>
          <w:iCs/>
        </w:rPr>
        <w:t>Detener.</w:t>
      </w:r>
    </w:p>
    <w:p w14:paraId="543435B9" w14:textId="37C7BB0D" w:rsidR="008E7690" w:rsidRDefault="006F0514" w:rsidP="006F0514">
      <w:pPr>
        <w:pStyle w:val="Ttulo3"/>
      </w:pPr>
      <w:r>
        <w:t xml:space="preserve">Parte 3: Un programa que se haga cargo los choques y </w:t>
      </w:r>
      <w:r w:rsidR="006D34F4">
        <w:t xml:space="preserve">siga andando aunque encuentre </w:t>
      </w:r>
      <w:r>
        <w:t>obstáculos</w:t>
      </w:r>
    </w:p>
    <w:p w14:paraId="6810D2D5" w14:textId="7A2866C3" w:rsidR="00C0759D" w:rsidRDefault="00C0759D" w:rsidP="00C0759D">
      <w:r>
        <w:t xml:space="preserve">Cuando el </w:t>
      </w:r>
      <w:hyperlink r:id="rId56" w:history="1">
        <w:r w:rsidRPr="006D34F4">
          <w:rPr>
            <w:rStyle w:val="Hipervnculo"/>
          </w:rPr>
          <w:t>PASCObot</w:t>
        </w:r>
      </w:hyperlink>
      <w:r>
        <w:t xml:space="preserve"> choca con un obstáculo, su velocidad cambia, provocando una aceleración, principalmente en la dirección x. Esto te permitirá programarlo para que detecte obstáculos y pueda seguir andando a pesar de ellos.</w:t>
      </w:r>
    </w:p>
    <w:p w14:paraId="26696B89" w14:textId="149DE58F" w:rsidR="00C0759D" w:rsidRDefault="00C0759D" w:rsidP="00C0759D">
      <w:pPr>
        <w:pStyle w:val="Prrafodelista"/>
        <w:numPr>
          <w:ilvl w:val="0"/>
          <w:numId w:val="30"/>
        </w:numPr>
      </w:pPr>
      <w:r>
        <w:rPr>
          <w:noProof/>
        </w:rPr>
        <w:drawing>
          <wp:anchor distT="0" distB="0" distL="114300" distR="114300" simplePos="0" relativeHeight="251718656" behindDoc="0" locked="0" layoutInCell="1" allowOverlap="1" wp14:anchorId="4A50DDE6" wp14:editId="680C9935">
            <wp:simplePos x="0" y="0"/>
            <wp:positionH relativeFrom="margin">
              <wp:align>right</wp:align>
            </wp:positionH>
            <wp:positionV relativeFrom="paragraph">
              <wp:posOffset>80950</wp:posOffset>
            </wp:positionV>
            <wp:extent cx="798195" cy="563245"/>
            <wp:effectExtent l="0" t="0" r="1905" b="8255"/>
            <wp:wrapSquare wrapText="left"/>
            <wp:docPr id="11033803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380306" name=""/>
                    <pic:cNvPicPr/>
                  </pic:nvPicPr>
                  <pic:blipFill>
                    <a:blip r:embed="rId57">
                      <a:extLst>
                        <a:ext uri="{28A0092B-C50C-407E-A947-70E740481C1C}">
                          <a14:useLocalDpi xmlns:a14="http://schemas.microsoft.com/office/drawing/2010/main" val="0"/>
                        </a:ext>
                      </a:extLst>
                    </a:blip>
                    <a:stretch>
                      <a:fillRect/>
                    </a:stretch>
                  </pic:blipFill>
                  <pic:spPr>
                    <a:xfrm>
                      <a:off x="0" y="0"/>
                      <a:ext cx="798195" cy="563245"/>
                    </a:xfrm>
                    <a:prstGeom prst="rect">
                      <a:avLst/>
                    </a:prstGeom>
                  </pic:spPr>
                </pic:pic>
              </a:graphicData>
            </a:graphic>
            <wp14:sizeRelH relativeFrom="margin">
              <wp14:pctWidth>0</wp14:pctWidth>
            </wp14:sizeRelH>
            <wp14:sizeRelV relativeFrom="margin">
              <wp14:pctHeight>0</wp14:pctHeight>
            </wp14:sizeRelV>
          </wp:anchor>
        </w:drawing>
      </w:r>
      <w:r>
        <w:t xml:space="preserve">Un bloque </w:t>
      </w:r>
      <w:r>
        <w:rPr>
          <w:i/>
          <w:iCs/>
        </w:rPr>
        <w:t xml:space="preserve">si </w:t>
      </w:r>
      <w:r>
        <w:t xml:space="preserve">del la sección </w:t>
      </w:r>
      <w:r w:rsidRPr="00C0759D">
        <w:rPr>
          <w:i/>
          <w:iCs/>
        </w:rPr>
        <w:t>Lógica</w:t>
      </w:r>
      <w:r>
        <w:t xml:space="preserve"> ejecuta el código que encierra cuando se cumplen ciertas condiciones (cuando la evaluación de una proposición arroja un resultado verdadero). </w:t>
      </w:r>
    </w:p>
    <w:p w14:paraId="413401CB" w14:textId="36F03C5B" w:rsidR="00C0759D" w:rsidRDefault="00F35AB5" w:rsidP="00C0759D">
      <w:pPr>
        <w:pStyle w:val="Prrafodelista"/>
        <w:numPr>
          <w:ilvl w:val="0"/>
          <w:numId w:val="30"/>
        </w:numPr>
      </w:pPr>
      <w:r>
        <w:t>Aquí te va un</w:t>
      </w:r>
      <w:r w:rsidR="00C0759D">
        <w:t xml:space="preserve"> ejemplo:</w:t>
      </w:r>
    </w:p>
    <w:p w14:paraId="53B64DB3" w14:textId="4CA50FE3" w:rsidR="00C0759D" w:rsidRDefault="00F35AB5" w:rsidP="00F35AB5">
      <w:pPr>
        <w:jc w:val="center"/>
      </w:pPr>
      <w:r>
        <w:rPr>
          <w:noProof/>
        </w:rPr>
        <w:drawing>
          <wp:inline distT="0" distB="0" distL="0" distR="0" wp14:anchorId="370249C0" wp14:editId="2BAD8446">
            <wp:extent cx="3928262" cy="688810"/>
            <wp:effectExtent l="0" t="0" r="0" b="0"/>
            <wp:docPr id="7759644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64479" name=""/>
                    <pic:cNvPicPr/>
                  </pic:nvPicPr>
                  <pic:blipFill>
                    <a:blip r:embed="rId58"/>
                    <a:stretch>
                      <a:fillRect/>
                    </a:stretch>
                  </pic:blipFill>
                  <pic:spPr>
                    <a:xfrm>
                      <a:off x="0" y="0"/>
                      <a:ext cx="3955763" cy="693632"/>
                    </a:xfrm>
                    <a:prstGeom prst="rect">
                      <a:avLst/>
                    </a:prstGeom>
                  </pic:spPr>
                </pic:pic>
              </a:graphicData>
            </a:graphic>
          </wp:inline>
        </w:drawing>
      </w:r>
    </w:p>
    <w:p w14:paraId="2269D087" w14:textId="735F5785" w:rsidR="00F35AB5" w:rsidRDefault="00E66B26" w:rsidP="00F35AB5">
      <w:pPr>
        <w:pStyle w:val="Prrafodelista"/>
        <w:numPr>
          <w:ilvl w:val="0"/>
          <w:numId w:val="32"/>
        </w:numPr>
      </w:pPr>
      <w:r w:rsidRPr="00F35AB5">
        <w:rPr>
          <w:noProof/>
        </w:rPr>
        <w:drawing>
          <wp:anchor distT="0" distB="0" distL="114300" distR="114300" simplePos="0" relativeHeight="251719680" behindDoc="0" locked="0" layoutInCell="1" allowOverlap="1" wp14:anchorId="708783B8" wp14:editId="6B1E2182">
            <wp:simplePos x="0" y="0"/>
            <wp:positionH relativeFrom="margin">
              <wp:posOffset>5754370</wp:posOffset>
            </wp:positionH>
            <wp:positionV relativeFrom="paragraph">
              <wp:posOffset>83185</wp:posOffset>
            </wp:positionV>
            <wp:extent cx="629920" cy="869950"/>
            <wp:effectExtent l="0" t="0" r="0" b="6350"/>
            <wp:wrapSquare wrapText="left"/>
            <wp:docPr id="18914688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68844" name=""/>
                    <pic:cNvPicPr/>
                  </pic:nvPicPr>
                  <pic:blipFill>
                    <a:blip r:embed="rId59" cstate="print">
                      <a:extLst>
                        <a:ext uri="{28A0092B-C50C-407E-A947-70E740481C1C}">
                          <a14:useLocalDpi xmlns:a14="http://schemas.microsoft.com/office/drawing/2010/main" val="0"/>
                        </a:ext>
                      </a:extLst>
                    </a:blip>
                    <a:stretch>
                      <a:fillRect/>
                    </a:stretch>
                  </pic:blipFill>
                  <pic:spPr>
                    <a:xfrm>
                      <a:off x="0" y="0"/>
                      <a:ext cx="629920" cy="869950"/>
                    </a:xfrm>
                    <a:prstGeom prst="rect">
                      <a:avLst/>
                    </a:prstGeom>
                  </pic:spPr>
                </pic:pic>
              </a:graphicData>
            </a:graphic>
            <wp14:sizeRelH relativeFrom="margin">
              <wp14:pctWidth>0</wp14:pctWidth>
            </wp14:sizeRelH>
            <wp14:sizeRelV relativeFrom="margin">
              <wp14:pctHeight>0</wp14:pctHeight>
            </wp14:sizeRelV>
          </wp:anchor>
        </w:drawing>
      </w:r>
      <w:r w:rsidR="00F35AB5">
        <w:t>El evaluador de proposiciones contiene unas cuantas opciones y, en general, te permitirá ajustarte rápidamente a situaciones relativamente simples y tomar decisiones.</w:t>
      </w:r>
    </w:p>
    <w:p w14:paraId="2497C13C" w14:textId="77777777" w:rsidR="00E66B26" w:rsidRDefault="00E66B26" w:rsidP="00E66B26">
      <w:pPr>
        <w:pStyle w:val="Prrafodelista"/>
        <w:numPr>
          <w:ilvl w:val="0"/>
          <w:numId w:val="30"/>
        </w:numPr>
      </w:pPr>
      <w:r>
        <w:t xml:space="preserve">A veces, el signo de una magnitud puede no ser de tu interés, o inclusive un estorbo. Para quitártelo de encima podés usar el operador </w:t>
      </w:r>
      <w:r>
        <w:rPr>
          <w:i/>
          <w:iCs/>
        </w:rPr>
        <w:t>absoluto</w:t>
      </w:r>
      <w:r>
        <w:t xml:space="preserve"> de la sección </w:t>
      </w:r>
      <w:r>
        <w:rPr>
          <w:i/>
          <w:iCs/>
        </w:rPr>
        <w:t>Matemática.</w:t>
      </w:r>
      <w:r>
        <w:t xml:space="preserve"> Por ejemplo:</w:t>
      </w:r>
    </w:p>
    <w:p w14:paraId="631C5424" w14:textId="06725471" w:rsidR="00C0759D" w:rsidRDefault="00E66B26" w:rsidP="00E66B26">
      <w:pPr>
        <w:jc w:val="center"/>
      </w:pPr>
      <w:r>
        <w:rPr>
          <w:noProof/>
        </w:rPr>
        <w:drawing>
          <wp:anchor distT="0" distB="0" distL="114300" distR="114300" simplePos="0" relativeHeight="251720704" behindDoc="0" locked="0" layoutInCell="1" allowOverlap="1" wp14:anchorId="406DA830" wp14:editId="5ABE9B9D">
            <wp:simplePos x="0" y="0"/>
            <wp:positionH relativeFrom="margin">
              <wp:posOffset>5671896</wp:posOffset>
            </wp:positionH>
            <wp:positionV relativeFrom="paragraph">
              <wp:posOffset>510997</wp:posOffset>
            </wp:positionV>
            <wp:extent cx="753745" cy="1133475"/>
            <wp:effectExtent l="0" t="0" r="8255" b="9525"/>
            <wp:wrapSquare wrapText="left"/>
            <wp:docPr id="12147497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49725" name=""/>
                    <pic:cNvPicPr/>
                  </pic:nvPicPr>
                  <pic:blipFill>
                    <a:blip r:embed="rId60">
                      <a:extLst>
                        <a:ext uri="{28A0092B-C50C-407E-A947-70E740481C1C}">
                          <a14:useLocalDpi xmlns:a14="http://schemas.microsoft.com/office/drawing/2010/main" val="0"/>
                        </a:ext>
                      </a:extLst>
                    </a:blip>
                    <a:stretch>
                      <a:fillRect/>
                    </a:stretch>
                  </pic:blipFill>
                  <pic:spPr>
                    <a:xfrm>
                      <a:off x="0" y="0"/>
                      <a:ext cx="753745" cy="11334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7817443" wp14:editId="2E526B76">
            <wp:extent cx="4100348" cy="616499"/>
            <wp:effectExtent l="0" t="0" r="0" b="0"/>
            <wp:docPr id="19969715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71594" name=""/>
                    <pic:cNvPicPr/>
                  </pic:nvPicPr>
                  <pic:blipFill>
                    <a:blip r:embed="rId61"/>
                    <a:stretch>
                      <a:fillRect/>
                    </a:stretch>
                  </pic:blipFill>
                  <pic:spPr>
                    <a:xfrm>
                      <a:off x="0" y="0"/>
                      <a:ext cx="4135896" cy="621844"/>
                    </a:xfrm>
                    <a:prstGeom prst="rect">
                      <a:avLst/>
                    </a:prstGeom>
                  </pic:spPr>
                </pic:pic>
              </a:graphicData>
            </a:graphic>
          </wp:inline>
        </w:drawing>
      </w:r>
    </w:p>
    <w:p w14:paraId="0EDFCB37" w14:textId="4A7F1217" w:rsidR="00E66B26" w:rsidRDefault="00E66B26" w:rsidP="00C0759D">
      <w:pPr>
        <w:pStyle w:val="Prrafodelista"/>
        <w:numPr>
          <w:ilvl w:val="0"/>
          <w:numId w:val="30"/>
        </w:numPr>
      </w:pPr>
      <w:r w:rsidRPr="00E66B26">
        <w:t>Absoluto</w:t>
      </w:r>
      <w:r>
        <w:t xml:space="preserve"> no es tan fácil de encontrar en Blockly, es simplemente una más de varias opciones disponibles en la sección </w:t>
      </w:r>
      <w:r>
        <w:rPr>
          <w:i/>
          <w:iCs/>
        </w:rPr>
        <w:t>Matemáticas</w:t>
      </w:r>
      <w:r w:rsidR="006B4564">
        <w:t>. Tendrás que acostumbrarte a explorar…</w:t>
      </w:r>
    </w:p>
    <w:p w14:paraId="2B2A4846" w14:textId="4F4E1FC3" w:rsidR="007041E2" w:rsidRDefault="007041E2" w:rsidP="007041E2">
      <w:pPr>
        <w:pStyle w:val="Ttulo4"/>
      </w:pPr>
      <w:r>
        <w:t>A programar</w:t>
      </w:r>
    </w:p>
    <w:p w14:paraId="46659118" w14:textId="77777777" w:rsidR="00D6087D" w:rsidRDefault="00D6087D" w:rsidP="00C0759D">
      <w:pPr>
        <w:pStyle w:val="Prrafodelista"/>
        <w:numPr>
          <w:ilvl w:val="0"/>
          <w:numId w:val="30"/>
        </w:numPr>
      </w:pPr>
      <w:r>
        <w:t>Ahora te toca c</w:t>
      </w:r>
      <w:r w:rsidRPr="00D6087D">
        <w:t>rea</w:t>
      </w:r>
      <w:r>
        <w:t>r</w:t>
      </w:r>
      <w:r w:rsidRPr="00D6087D">
        <w:t xml:space="preserve"> un código que</w:t>
      </w:r>
      <w:r>
        <w:t>:</w:t>
      </w:r>
    </w:p>
    <w:p w14:paraId="688435BE" w14:textId="77777777" w:rsidR="00D6087D" w:rsidRDefault="00D6087D" w:rsidP="00D6087D">
      <w:pPr>
        <w:pStyle w:val="Prrafodelista"/>
        <w:numPr>
          <w:ilvl w:val="1"/>
          <w:numId w:val="30"/>
        </w:numPr>
      </w:pPr>
      <w:r>
        <w:t>O</w:t>
      </w:r>
      <w:r w:rsidRPr="00D6087D">
        <w:t>rdene al robot PASCO avanzar hasta que el acelerómetro detecte un obstáculo.</w:t>
      </w:r>
    </w:p>
    <w:p w14:paraId="11222227" w14:textId="583840D7" w:rsidR="00D6087D" w:rsidRDefault="00D6087D" w:rsidP="00D6087D">
      <w:pPr>
        <w:pStyle w:val="Prrafodelista"/>
        <w:numPr>
          <w:ilvl w:val="1"/>
          <w:numId w:val="30"/>
        </w:numPr>
      </w:pPr>
      <w:r w:rsidRPr="00D6087D">
        <w:t>Después</w:t>
      </w:r>
      <w:r w:rsidR="007041E2">
        <w:t xml:space="preserve"> de chocar, debe retroceder y detenerse</w:t>
      </w:r>
      <w:r w:rsidRPr="00D6087D">
        <w:t>.</w:t>
      </w:r>
    </w:p>
    <w:p w14:paraId="3996FF06" w14:textId="55744758" w:rsidR="007041E2" w:rsidRDefault="007041E2" w:rsidP="007041E2">
      <w:pPr>
        <w:pStyle w:val="Prrafodelista"/>
        <w:numPr>
          <w:ilvl w:val="0"/>
          <w:numId w:val="30"/>
        </w:numPr>
      </w:pPr>
      <w:r>
        <w:lastRenderedPageBreak/>
        <w:t>Algunas herramientas que te resultarán útiles:</w:t>
      </w:r>
    </w:p>
    <w:p w14:paraId="033C7499" w14:textId="6A93F795" w:rsidR="00D6087D" w:rsidRDefault="00D6087D" w:rsidP="00D6087D">
      <w:pPr>
        <w:pStyle w:val="Prrafodelista"/>
        <w:numPr>
          <w:ilvl w:val="1"/>
          <w:numId w:val="30"/>
        </w:numPr>
      </w:pPr>
      <w:r w:rsidRPr="00D6087D">
        <w:t>Un bloque</w:t>
      </w:r>
      <w:r>
        <w:t xml:space="preserve"> </w:t>
      </w:r>
      <w:r>
        <w:rPr>
          <w:i/>
          <w:iCs/>
        </w:rPr>
        <w:t>si</w:t>
      </w:r>
      <w:r w:rsidRPr="00D6087D">
        <w:t xml:space="preserve"> de</w:t>
      </w:r>
      <w:r>
        <w:t xml:space="preserve"> la sección </w:t>
      </w:r>
      <w:r w:rsidRPr="00D6087D">
        <w:rPr>
          <w:i/>
          <w:iCs/>
        </w:rPr>
        <w:t>Lógica</w:t>
      </w:r>
      <w:r w:rsidRPr="00D6087D">
        <w:t xml:space="preserve"> ayudará al código a determinar si se ha encontrado un obstáculo.</w:t>
      </w:r>
      <w:r w:rsidR="00FE12EE">
        <w:t xml:space="preserve"> De acuerdo a tus datos experimentales, tendrás que ver de aceleración te permite detectar </w:t>
      </w:r>
      <w:r w:rsidR="00C069A1">
        <w:t xml:space="preserve">con certeza </w:t>
      </w:r>
      <w:r w:rsidR="00FE12EE">
        <w:t>un choque.</w:t>
      </w:r>
    </w:p>
    <w:p w14:paraId="70AA1684" w14:textId="037A90B0" w:rsidR="00D6087D" w:rsidRDefault="00D6087D" w:rsidP="00D6087D">
      <w:pPr>
        <w:pStyle w:val="Prrafodelista"/>
        <w:numPr>
          <w:ilvl w:val="1"/>
          <w:numId w:val="30"/>
        </w:numPr>
      </w:pPr>
      <w:r w:rsidRPr="00D6087D">
        <w:t xml:space="preserve">Un bloque </w:t>
      </w:r>
      <w:r>
        <w:rPr>
          <w:i/>
          <w:iCs/>
        </w:rPr>
        <w:t>dormir durante</w:t>
      </w:r>
      <w:r w:rsidRPr="00D6087D">
        <w:t xml:space="preserve"> de</w:t>
      </w:r>
      <w:r>
        <w:t xml:space="preserve"> la sección </w:t>
      </w:r>
      <w:r w:rsidRPr="00D6087D">
        <w:rPr>
          <w:i/>
          <w:iCs/>
        </w:rPr>
        <w:t>Tiempo</w:t>
      </w:r>
      <w:r w:rsidRPr="00D6087D">
        <w:t xml:space="preserve"> le dará al robot PASCO </w:t>
      </w:r>
      <w:r>
        <w:t xml:space="preserve">un lapso </w:t>
      </w:r>
      <w:r w:rsidRPr="00D6087D">
        <w:t>para retroceder.</w:t>
      </w:r>
    </w:p>
    <w:p w14:paraId="09F276BD" w14:textId="22DB6E98" w:rsidR="00D6087D" w:rsidRDefault="00D6087D" w:rsidP="00D6087D">
      <w:pPr>
        <w:pStyle w:val="Prrafodelista"/>
        <w:numPr>
          <w:ilvl w:val="1"/>
          <w:numId w:val="30"/>
        </w:numPr>
      </w:pPr>
      <w:r w:rsidRPr="00D6087D">
        <w:t xml:space="preserve">Un bloque de valor </w:t>
      </w:r>
      <w:r w:rsidRPr="00D6087D">
        <w:rPr>
          <w:i/>
          <w:iCs/>
        </w:rPr>
        <w:t>absoluto</w:t>
      </w:r>
      <w:r w:rsidRPr="00D6087D">
        <w:t xml:space="preserve"> hará que </w:t>
      </w:r>
      <w:r>
        <w:t xml:space="preserve">el programa </w:t>
      </w:r>
      <w:r w:rsidRPr="00D6087D">
        <w:t xml:space="preserve">responda independientemente de </w:t>
      </w:r>
      <w:r>
        <w:t xml:space="preserve">que </w:t>
      </w:r>
      <w:r w:rsidRPr="00D6087D">
        <w:t xml:space="preserve">la aceleración </w:t>
      </w:r>
      <w:r>
        <w:t xml:space="preserve">haya sido </w:t>
      </w:r>
      <w:r w:rsidRPr="00D6087D">
        <w:t>positiva o negativa.</w:t>
      </w:r>
    </w:p>
    <w:p w14:paraId="2BEF7B0A" w14:textId="4DF586E0" w:rsidR="00D6087D" w:rsidRDefault="007041E2" w:rsidP="00D6087D">
      <w:pPr>
        <w:pStyle w:val="Prrafodelista"/>
        <w:numPr>
          <w:ilvl w:val="0"/>
          <w:numId w:val="30"/>
        </w:numPr>
      </w:pPr>
      <w:r>
        <w:t>Tratá de desarrollar tu propio código.</w:t>
      </w:r>
    </w:p>
    <w:p w14:paraId="3BDBAD4B" w14:textId="5A1B5115" w:rsidR="007041E2" w:rsidRDefault="007041E2" w:rsidP="00D6087D">
      <w:pPr>
        <w:pStyle w:val="Prrafodelista"/>
        <w:numPr>
          <w:ilvl w:val="0"/>
          <w:numId w:val="30"/>
        </w:numPr>
      </w:pPr>
      <w:r>
        <w:t xml:space="preserve">Discutí tus ideas con otros compañeros y pónganlas a prueba. </w:t>
      </w:r>
    </w:p>
    <w:p w14:paraId="4B76DF5A" w14:textId="5947532C" w:rsidR="007041E2" w:rsidRDefault="006D34F4" w:rsidP="007041E2">
      <w:pPr>
        <w:pStyle w:val="Ttulo4"/>
      </w:pPr>
      <w:r>
        <w:t>S</w:t>
      </w:r>
      <w:r w:rsidR="007041E2">
        <w:t>i todo-todo falla</w:t>
      </w:r>
      <w:r>
        <w:t>…</w:t>
      </w:r>
    </w:p>
    <w:p w14:paraId="553A059D" w14:textId="50D522B0" w:rsidR="007041E2" w:rsidRDefault="007041E2" w:rsidP="00D6087D">
      <w:pPr>
        <w:pStyle w:val="Prrafodelista"/>
        <w:numPr>
          <w:ilvl w:val="0"/>
          <w:numId w:val="30"/>
        </w:numPr>
      </w:pPr>
      <w:r>
        <w:t>Usá el ejemplo que te pasamos a continuación:</w:t>
      </w:r>
    </w:p>
    <w:p w14:paraId="2E79C020" w14:textId="1F9E4C9B" w:rsidR="007041E2" w:rsidRDefault="00FE12EE" w:rsidP="007041E2">
      <w:pPr>
        <w:jc w:val="center"/>
      </w:pPr>
      <w:r>
        <w:rPr>
          <w:noProof/>
        </w:rPr>
        <w:drawing>
          <wp:inline distT="0" distB="0" distL="0" distR="0" wp14:anchorId="16ED8DAF" wp14:editId="3BEB0046">
            <wp:extent cx="4090563" cy="1733703"/>
            <wp:effectExtent l="0" t="0" r="5715" b="0"/>
            <wp:docPr id="20214957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495715" name=""/>
                    <pic:cNvPicPr/>
                  </pic:nvPicPr>
                  <pic:blipFill>
                    <a:blip r:embed="rId62"/>
                    <a:stretch>
                      <a:fillRect/>
                    </a:stretch>
                  </pic:blipFill>
                  <pic:spPr>
                    <a:xfrm>
                      <a:off x="0" y="0"/>
                      <a:ext cx="4097370" cy="1736588"/>
                    </a:xfrm>
                    <a:prstGeom prst="rect">
                      <a:avLst/>
                    </a:prstGeom>
                  </pic:spPr>
                </pic:pic>
              </a:graphicData>
            </a:graphic>
          </wp:inline>
        </w:drawing>
      </w:r>
    </w:p>
    <w:p w14:paraId="6928AA79" w14:textId="50CBD93A" w:rsidR="00C069A1" w:rsidRDefault="00C069A1" w:rsidP="00763556">
      <w:pPr>
        <w:pStyle w:val="Ttulo3"/>
      </w:pPr>
      <w:r>
        <w:t>Parte 4: Probando el programa</w:t>
      </w:r>
    </w:p>
    <w:p w14:paraId="2134653A" w14:textId="0CF15E65" w:rsidR="00C069A1" w:rsidRDefault="00C069A1" w:rsidP="00C069A1">
      <w:pPr>
        <w:pStyle w:val="Prrafodelista"/>
        <w:numPr>
          <w:ilvl w:val="0"/>
          <w:numId w:val="30"/>
        </w:numPr>
      </w:pPr>
      <w:r>
        <w:t xml:space="preserve">Probá el código colocando el </w:t>
      </w:r>
      <w:hyperlink r:id="rId63" w:history="1">
        <w:r w:rsidRPr="006D34F4">
          <w:rPr>
            <w:rStyle w:val="Hipervnculo"/>
          </w:rPr>
          <w:t>PASCObot</w:t>
        </w:r>
      </w:hyperlink>
      <w:r>
        <w:t xml:space="preserve"> a unos 0,5 m delante de un obstáculo.</w:t>
      </w:r>
    </w:p>
    <w:p w14:paraId="0C1CCF6B" w14:textId="77777777" w:rsidR="00C069A1" w:rsidRPr="00C069A1" w:rsidRDefault="00C069A1" w:rsidP="00C069A1">
      <w:pPr>
        <w:pStyle w:val="Prrafodelista"/>
        <w:numPr>
          <w:ilvl w:val="0"/>
          <w:numId w:val="30"/>
        </w:numPr>
      </w:pPr>
      <w:r>
        <w:t xml:space="preserve">Dale clic a </w:t>
      </w:r>
      <w:r>
        <w:rPr>
          <w:i/>
          <w:iCs/>
        </w:rPr>
        <w:t>Comenzar.</w:t>
      </w:r>
    </w:p>
    <w:p w14:paraId="4E62BB90" w14:textId="4B45B381" w:rsidR="00C069A1" w:rsidRDefault="00C069A1" w:rsidP="00C069A1">
      <w:pPr>
        <w:pStyle w:val="Prrafodelista"/>
        <w:numPr>
          <w:ilvl w:val="0"/>
          <w:numId w:val="30"/>
        </w:numPr>
      </w:pPr>
      <w:r>
        <w:t>Afiná el código y los valores de sus parámetros hasta que funcione.</w:t>
      </w:r>
    </w:p>
    <w:p w14:paraId="591E6B86" w14:textId="77777777" w:rsidR="00C069A1" w:rsidRDefault="00C069A1" w:rsidP="00C069A1">
      <w:pPr>
        <w:pStyle w:val="Prrafodelista"/>
        <w:numPr>
          <w:ilvl w:val="0"/>
          <w:numId w:val="30"/>
        </w:numPr>
      </w:pPr>
      <w:r>
        <w:t xml:space="preserve">Importá las funciones </w:t>
      </w:r>
      <w:r w:rsidRPr="00C069A1">
        <w:rPr>
          <w:i/>
          <w:iCs/>
        </w:rPr>
        <w:t>Girar a la izquierda</w:t>
      </w:r>
      <w:r>
        <w:t xml:space="preserve"> o </w:t>
      </w:r>
      <w:r w:rsidRPr="00C069A1">
        <w:rPr>
          <w:i/>
          <w:iCs/>
        </w:rPr>
        <w:t>Girar a la derecha</w:t>
      </w:r>
      <w:r>
        <w:t xml:space="preserve"> y </w:t>
      </w:r>
      <w:r w:rsidRPr="00C069A1">
        <w:rPr>
          <w:i/>
          <w:iCs/>
        </w:rPr>
        <w:t>Mover una distancia</w:t>
      </w:r>
      <w:r>
        <w:t xml:space="preserve"> de la biblioteca de códigos de PASCO.</w:t>
      </w:r>
    </w:p>
    <w:p w14:paraId="7D3C82BB" w14:textId="53221555" w:rsidR="00763556" w:rsidRDefault="00763556" w:rsidP="00763556">
      <w:pPr>
        <w:pStyle w:val="Ttulo3"/>
      </w:pPr>
      <w:r>
        <w:t>Parte 5: Ampliando el programa</w:t>
      </w:r>
    </w:p>
    <w:p w14:paraId="3D691938" w14:textId="597ECDD8" w:rsidR="00C069A1" w:rsidRDefault="00C069A1" w:rsidP="00C069A1">
      <w:pPr>
        <w:pStyle w:val="Prrafodelista"/>
        <w:numPr>
          <w:ilvl w:val="0"/>
          <w:numId w:val="30"/>
        </w:numPr>
      </w:pPr>
      <w:r>
        <w:t xml:space="preserve">Creá un código que utilice estas funciones junto con tu código existente para que el </w:t>
      </w:r>
      <w:hyperlink r:id="rId64" w:history="1">
        <w:r w:rsidRPr="006D34F4">
          <w:rPr>
            <w:rStyle w:val="Hipervnculo"/>
          </w:rPr>
          <w:t>PASCObot</w:t>
        </w:r>
      </w:hyperlink>
      <w:r>
        <w:t xml:space="preserve"> navegue alrededor del obstáculo.</w:t>
      </w:r>
    </w:p>
    <w:p w14:paraId="71DDEF5F" w14:textId="77777777" w:rsidR="00C069A1" w:rsidRDefault="00C069A1" w:rsidP="00C069A1">
      <w:pPr>
        <w:pStyle w:val="Prrafodelista"/>
        <w:numPr>
          <w:ilvl w:val="0"/>
          <w:numId w:val="30"/>
        </w:numPr>
      </w:pPr>
      <w:r>
        <w:t>Luego debería continuar la exploración en la dirección original.</w:t>
      </w:r>
    </w:p>
    <w:p w14:paraId="08B8A49E" w14:textId="75DE6BB6" w:rsidR="00C069A1" w:rsidRDefault="00C069A1" w:rsidP="00C069A1">
      <w:pPr>
        <w:pStyle w:val="Prrafodelista"/>
        <w:numPr>
          <w:ilvl w:val="0"/>
          <w:numId w:val="30"/>
        </w:numPr>
      </w:pPr>
      <w:r>
        <w:t>Deshabilitá los bloques que no uses.</w:t>
      </w:r>
    </w:p>
    <w:p w14:paraId="3F24D326" w14:textId="446A9967" w:rsidR="00C069A1" w:rsidRDefault="00C069A1" w:rsidP="00C069A1">
      <w:pPr>
        <w:pStyle w:val="Prrafodelista"/>
        <w:numPr>
          <w:ilvl w:val="0"/>
          <w:numId w:val="30"/>
        </w:numPr>
      </w:pPr>
      <w:r>
        <w:t xml:space="preserve">Coloca varios obstáculos alrededor del </w:t>
      </w:r>
      <w:hyperlink r:id="rId65" w:history="1">
        <w:r w:rsidRPr="006D34F4">
          <w:rPr>
            <w:rStyle w:val="Hipervnculo"/>
          </w:rPr>
          <w:t>PASCObot</w:t>
        </w:r>
      </w:hyperlink>
      <w:r>
        <w:t>.</w:t>
      </w:r>
    </w:p>
    <w:p w14:paraId="435A5307" w14:textId="4FA6FE4A" w:rsidR="00C069A1" w:rsidRDefault="00C069A1" w:rsidP="00C069A1">
      <w:pPr>
        <w:pStyle w:val="Prrafodelista"/>
        <w:numPr>
          <w:ilvl w:val="0"/>
          <w:numId w:val="30"/>
        </w:numPr>
      </w:pPr>
      <w:r>
        <w:t xml:space="preserve">Modificá tu código para que el </w:t>
      </w:r>
      <w:hyperlink r:id="rId66" w:history="1">
        <w:r w:rsidRPr="006D34F4">
          <w:rPr>
            <w:rStyle w:val="Hipervnculo"/>
          </w:rPr>
          <w:t>PASCObot</w:t>
        </w:r>
      </w:hyperlink>
      <w:r>
        <w:t xml:space="preserve"> continúe explorando después de encontrarlos.</w:t>
      </w:r>
    </w:p>
    <w:p w14:paraId="1BBABACC" w14:textId="48E6E797" w:rsidR="00C069A1" w:rsidRDefault="00C069A1" w:rsidP="00C069A1">
      <w:pPr>
        <w:pStyle w:val="Ttulo3"/>
      </w:pPr>
      <w:r>
        <w:t xml:space="preserve">Parte </w:t>
      </w:r>
      <w:r w:rsidR="00763556">
        <w:t>6</w:t>
      </w:r>
      <w:r>
        <w:t>: Mejoras</w:t>
      </w:r>
    </w:p>
    <w:p w14:paraId="346B951D" w14:textId="27C37D5B" w:rsidR="00974C72" w:rsidRDefault="00C069A1" w:rsidP="00C069A1">
      <w:pPr>
        <w:pStyle w:val="Prrafodelista"/>
        <w:numPr>
          <w:ilvl w:val="0"/>
          <w:numId w:val="33"/>
        </w:numPr>
      </w:pPr>
      <w:r>
        <w:t xml:space="preserve">A veces, el </w:t>
      </w:r>
      <w:hyperlink r:id="rId67" w:history="1">
        <w:r w:rsidRPr="006D34F4">
          <w:rPr>
            <w:rStyle w:val="Hipervnculo"/>
          </w:rPr>
          <w:t>PASCObot</w:t>
        </w:r>
      </w:hyperlink>
      <w:r>
        <w:t xml:space="preserve"> choca con un obstáculo lateralmente</w:t>
      </w:r>
      <w:r w:rsidR="00974C72">
        <w:t xml:space="preserve">, generando </w:t>
      </w:r>
      <w:r>
        <w:t xml:space="preserve">una aceleración </w:t>
      </w:r>
      <w:r w:rsidR="00974C72">
        <w:t xml:space="preserve">según </w:t>
      </w:r>
      <w:r>
        <w:t>el eje Y.</w:t>
      </w:r>
    </w:p>
    <w:p w14:paraId="7EFCBBB7" w14:textId="3ABE83E6" w:rsidR="00C069A1" w:rsidRDefault="00C069A1" w:rsidP="00974C72">
      <w:pPr>
        <w:pStyle w:val="Prrafodelista"/>
        <w:numPr>
          <w:ilvl w:val="1"/>
          <w:numId w:val="33"/>
        </w:numPr>
      </w:pPr>
      <w:r>
        <w:t>Modific</w:t>
      </w:r>
      <w:r w:rsidR="00974C72">
        <w:t>á</w:t>
      </w:r>
      <w:r>
        <w:t xml:space="preserve"> tu código para que responda a las aceleraciones en </w:t>
      </w:r>
      <w:r w:rsidRPr="00974C72">
        <w:rPr>
          <w:i/>
          <w:iCs/>
        </w:rPr>
        <w:t>Y</w:t>
      </w:r>
      <w:r>
        <w:t xml:space="preserve"> y </w:t>
      </w:r>
      <w:r w:rsidRPr="00974C72">
        <w:rPr>
          <w:i/>
          <w:iCs/>
        </w:rPr>
        <w:t>X</w:t>
      </w:r>
      <w:r>
        <w:t>.</w:t>
      </w:r>
    </w:p>
    <w:p w14:paraId="4767D3A0" w14:textId="3F062492" w:rsidR="00C069A1" w:rsidRDefault="00C069A1" w:rsidP="00C069A1">
      <w:pPr>
        <w:pStyle w:val="Prrafodelista"/>
        <w:numPr>
          <w:ilvl w:val="0"/>
          <w:numId w:val="33"/>
        </w:numPr>
      </w:pPr>
      <w:r>
        <w:t>Experiment</w:t>
      </w:r>
      <w:r w:rsidR="00974C72">
        <w:t>á</w:t>
      </w:r>
      <w:r>
        <w:t xml:space="preserve"> con el código de navegación de obstáculos para reducir el tiempo que tarda el </w:t>
      </w:r>
      <w:hyperlink r:id="rId68" w:history="1">
        <w:r w:rsidRPr="006D34F4">
          <w:rPr>
            <w:rStyle w:val="Hipervnculo"/>
          </w:rPr>
          <w:t>PASCObot</w:t>
        </w:r>
      </w:hyperlink>
      <w:r>
        <w:t xml:space="preserve"> en rodearlos y disminuir las probabilidades de que se </w:t>
      </w:r>
      <w:r w:rsidR="00974C72">
        <w:t>quede empantanado</w:t>
      </w:r>
      <w:r>
        <w:t>.</w:t>
      </w:r>
    </w:p>
    <w:p w14:paraId="2275B7F0" w14:textId="146F7E70" w:rsidR="00974C72" w:rsidRDefault="00C069A1" w:rsidP="00C069A1">
      <w:pPr>
        <w:pStyle w:val="Prrafodelista"/>
        <w:numPr>
          <w:ilvl w:val="0"/>
          <w:numId w:val="33"/>
        </w:numPr>
      </w:pPr>
      <w:r>
        <w:t xml:space="preserve">El </w:t>
      </w:r>
      <w:hyperlink r:id="rId69" w:history="1">
        <w:r w:rsidRPr="006D34F4">
          <w:rPr>
            <w:rStyle w:val="Hipervnculo"/>
          </w:rPr>
          <w:t>//control.Node</w:t>
        </w:r>
      </w:hyperlink>
      <w:r>
        <w:t xml:space="preserve"> </w:t>
      </w:r>
      <w:r w:rsidR="00974C72">
        <w:t xml:space="preserve">que está </w:t>
      </w:r>
      <w:r>
        <w:t xml:space="preserve">dentro del </w:t>
      </w:r>
      <w:hyperlink r:id="rId70" w:history="1">
        <w:r w:rsidRPr="006D34F4">
          <w:rPr>
            <w:rStyle w:val="Hipervnculo"/>
          </w:rPr>
          <w:t>PASCObot</w:t>
        </w:r>
      </w:hyperlink>
      <w:r>
        <w:t xml:space="preserve"> tiene un </w:t>
      </w:r>
      <w:r w:rsidR="00974C72">
        <w:t>pequeño parlante</w:t>
      </w:r>
      <w:r>
        <w:t xml:space="preserve">. </w:t>
      </w:r>
    </w:p>
    <w:p w14:paraId="0ADA69A8" w14:textId="2E8858C6" w:rsidR="00C069A1" w:rsidRDefault="00C069A1" w:rsidP="00974C72">
      <w:pPr>
        <w:pStyle w:val="Prrafodelista"/>
        <w:numPr>
          <w:ilvl w:val="1"/>
          <w:numId w:val="33"/>
        </w:numPr>
      </w:pPr>
      <w:r>
        <w:lastRenderedPageBreak/>
        <w:t>Us</w:t>
      </w:r>
      <w:r w:rsidR="00974C72">
        <w:t>á</w:t>
      </w:r>
      <w:r>
        <w:t xml:space="preserve"> el bloque </w:t>
      </w:r>
      <w:r w:rsidR="00974C72">
        <w:rPr>
          <w:i/>
          <w:iCs/>
        </w:rPr>
        <w:t xml:space="preserve">Encender Altavoz </w:t>
      </w:r>
      <w:r>
        <w:t xml:space="preserve">del </w:t>
      </w:r>
      <w:hyperlink r:id="rId71" w:history="1">
        <w:r w:rsidRPr="006D34F4">
          <w:rPr>
            <w:rStyle w:val="Hipervnculo"/>
          </w:rPr>
          <w:t>//control.Node</w:t>
        </w:r>
      </w:hyperlink>
      <w:r>
        <w:t xml:space="preserve">" </w:t>
      </w:r>
      <w:r w:rsidR="00974C72">
        <w:t xml:space="preserve">de la sección </w:t>
      </w:r>
      <w:r w:rsidRPr="00974C72">
        <w:rPr>
          <w:i/>
          <w:iCs/>
        </w:rPr>
        <w:t>Hardware</w:t>
      </w:r>
      <w:r>
        <w:t xml:space="preserve"> para que suene cuando el </w:t>
      </w:r>
      <w:hyperlink r:id="rId72" w:history="1">
        <w:r w:rsidRPr="006D34F4">
          <w:rPr>
            <w:rStyle w:val="Hipervnculo"/>
          </w:rPr>
          <w:t>PASCObot</w:t>
        </w:r>
      </w:hyperlink>
      <w:r>
        <w:t xml:space="preserve"> choque con un obstáculo.</w:t>
      </w:r>
    </w:p>
    <w:p w14:paraId="385DCEC4" w14:textId="23BCCA68" w:rsidR="008E20BD" w:rsidRDefault="008E20BD" w:rsidP="008E20BD">
      <w:pPr>
        <w:pStyle w:val="Ttulo2"/>
      </w:pPr>
      <w:r w:rsidRPr="0048132D">
        <w:t>Video</w:t>
      </w:r>
      <w:r w:rsidR="00FC7AB2">
        <w:t>s</w:t>
      </w:r>
      <w:r w:rsidRPr="0048132D">
        <w:t xml:space="preserve"> asociado</w:t>
      </w:r>
      <w:r w:rsidR="00FC7AB2">
        <w:t>s</w:t>
      </w:r>
    </w:p>
    <w:p w14:paraId="080B2A03" w14:textId="77777777" w:rsidR="00C43467" w:rsidRDefault="00C43467" w:rsidP="00C43467">
      <w:pPr>
        <w:pStyle w:val="Ttulo3"/>
        <w:sectPr w:rsidR="00C43467" w:rsidSect="002A2F85">
          <w:headerReference w:type="default" r:id="rId73"/>
          <w:footerReference w:type="default" r:id="rId74"/>
          <w:type w:val="continuous"/>
          <w:pgSz w:w="11906" w:h="16838"/>
          <w:pgMar w:top="1985" w:right="709" w:bottom="992" w:left="1134" w:header="709" w:footer="295" w:gutter="0"/>
          <w:cols w:space="708"/>
          <w:docGrid w:linePitch="360"/>
        </w:sectPr>
      </w:pPr>
    </w:p>
    <w:p w14:paraId="0008C2B2" w14:textId="2DCCF3FB" w:rsidR="00C43467" w:rsidRPr="00C43467" w:rsidRDefault="00C43467" w:rsidP="00C43467">
      <w:pPr>
        <w:pStyle w:val="Ttulo3"/>
      </w:pPr>
      <w:r>
        <w:t xml:space="preserve">Específicos del </w:t>
      </w:r>
      <w:hyperlink r:id="rId75" w:history="1">
        <w:r w:rsidRPr="006D34F4">
          <w:rPr>
            <w:rStyle w:val="Hipervnculo"/>
          </w:rPr>
          <w:t>PASCObot</w:t>
        </w:r>
      </w:hyperlink>
    </w:p>
    <w:p w14:paraId="43CE8D14" w14:textId="119D5DEF" w:rsidR="00FC7AB2" w:rsidRDefault="00A331E9" w:rsidP="00FC7AB2">
      <w:r w:rsidRPr="00A331E9">
        <w:rPr>
          <w:noProof/>
        </w:rPr>
        <w:drawing>
          <wp:inline distT="0" distB="0" distL="0" distR="0" wp14:anchorId="5D295BE9" wp14:editId="02F14B4A">
            <wp:extent cx="1213200" cy="1260000"/>
            <wp:effectExtent l="0" t="0" r="6350" b="0"/>
            <wp:docPr id="5481428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42856" name=""/>
                    <pic:cNvPicPr/>
                  </pic:nvPicPr>
                  <pic:blipFill>
                    <a:blip r:embed="rId76"/>
                    <a:stretch>
                      <a:fillRect/>
                    </a:stretch>
                  </pic:blipFill>
                  <pic:spPr>
                    <a:xfrm>
                      <a:off x="0" y="0"/>
                      <a:ext cx="1213200" cy="1260000"/>
                    </a:xfrm>
                    <a:prstGeom prst="rect">
                      <a:avLst/>
                    </a:prstGeom>
                  </pic:spPr>
                </pic:pic>
              </a:graphicData>
            </a:graphic>
          </wp:inline>
        </w:drawing>
      </w:r>
    </w:p>
    <w:p w14:paraId="41F7FDA5" w14:textId="6814AF4A" w:rsidR="00A331E9" w:rsidRDefault="00A331E9" w:rsidP="00FC7AB2">
      <w:r>
        <w:t xml:space="preserve">Presentación del </w:t>
      </w:r>
      <w:hyperlink r:id="rId77" w:history="1">
        <w:r w:rsidRPr="006D34F4">
          <w:rPr>
            <w:rStyle w:val="Hipervnculo"/>
          </w:rPr>
          <w:t>//control.Node</w:t>
        </w:r>
      </w:hyperlink>
      <w:r>
        <w:t xml:space="preserve"> (usar pista en Castellano)</w:t>
      </w:r>
    </w:p>
    <w:p w14:paraId="5A252585" w14:textId="2FF1957F" w:rsidR="00A331E9" w:rsidRDefault="00C43467" w:rsidP="00FC7AB2">
      <w:r w:rsidRPr="00C43467">
        <w:rPr>
          <w:noProof/>
        </w:rPr>
        <w:drawing>
          <wp:inline distT="0" distB="0" distL="0" distR="0" wp14:anchorId="6200FEC7" wp14:editId="7DE20F20">
            <wp:extent cx="1231200" cy="1260000"/>
            <wp:effectExtent l="0" t="0" r="7620" b="0"/>
            <wp:docPr id="1674220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20776" name=""/>
                    <pic:cNvPicPr/>
                  </pic:nvPicPr>
                  <pic:blipFill>
                    <a:blip r:embed="rId78"/>
                    <a:stretch>
                      <a:fillRect/>
                    </a:stretch>
                  </pic:blipFill>
                  <pic:spPr>
                    <a:xfrm>
                      <a:off x="0" y="0"/>
                      <a:ext cx="1231200" cy="1260000"/>
                    </a:xfrm>
                    <a:prstGeom prst="rect">
                      <a:avLst/>
                    </a:prstGeom>
                  </pic:spPr>
                </pic:pic>
              </a:graphicData>
            </a:graphic>
          </wp:inline>
        </w:drawing>
      </w:r>
    </w:p>
    <w:p w14:paraId="182B5B3C" w14:textId="7B0E8101" w:rsidR="00C43467" w:rsidRPr="00FC7AB2" w:rsidRDefault="00C43467" w:rsidP="00FC7AB2">
      <w:r>
        <w:t xml:space="preserve">Trabajos con el </w:t>
      </w:r>
      <w:hyperlink r:id="rId79" w:history="1">
        <w:r w:rsidRPr="006D34F4">
          <w:rPr>
            <w:rStyle w:val="Hipervnculo"/>
          </w:rPr>
          <w:t>PASCObot</w:t>
        </w:r>
      </w:hyperlink>
      <w:r>
        <w:br w:type="column"/>
      </w:r>
    </w:p>
    <w:p w14:paraId="59DB2936" w14:textId="72F4732C" w:rsidR="008E20BD" w:rsidRDefault="002A2F85" w:rsidP="00FC7AB2">
      <w:pPr>
        <w:pStyle w:val="Ttulo3"/>
      </w:pPr>
      <w:r>
        <w:rPr>
          <w:noProof/>
        </w:rPr>
        <w:drawing>
          <wp:anchor distT="0" distB="0" distL="114300" distR="114300" simplePos="0" relativeHeight="251694080" behindDoc="0" locked="0" layoutInCell="1" allowOverlap="1" wp14:anchorId="587991A9" wp14:editId="15A4D1AC">
            <wp:simplePos x="0" y="0"/>
            <wp:positionH relativeFrom="margin">
              <wp:posOffset>5101590</wp:posOffset>
            </wp:positionH>
            <wp:positionV relativeFrom="paragraph">
              <wp:posOffset>85725</wp:posOffset>
            </wp:positionV>
            <wp:extent cx="1206500" cy="1206500"/>
            <wp:effectExtent l="0" t="0" r="0" b="0"/>
            <wp:wrapSquare wrapText="left"/>
            <wp:docPr id="805491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91941" name="Imagen 805491941"/>
                    <pic:cNvPicPr/>
                  </pic:nvPicPr>
                  <pic:blipFill>
                    <a:blip r:embed="rId80">
                      <a:extLst>
                        <a:ext uri="{28A0092B-C50C-407E-A947-70E740481C1C}">
                          <a14:useLocalDpi xmlns:a14="http://schemas.microsoft.com/office/drawing/2010/main" val="0"/>
                        </a:ext>
                      </a:extLst>
                    </a:blip>
                    <a:stretch>
                      <a:fillRect/>
                    </a:stretch>
                  </pic:blipFill>
                  <pic:spPr>
                    <a:xfrm>
                      <a:off x="0" y="0"/>
                      <a:ext cx="1206500" cy="1206500"/>
                    </a:xfrm>
                    <a:prstGeom prst="rect">
                      <a:avLst/>
                    </a:prstGeom>
                  </pic:spPr>
                </pic:pic>
              </a:graphicData>
            </a:graphic>
            <wp14:sizeRelH relativeFrom="margin">
              <wp14:pctWidth>0</wp14:pctWidth>
            </wp14:sizeRelH>
            <wp14:sizeRelV relativeFrom="margin">
              <wp14:pctHeight>0</wp14:pctHeight>
            </wp14:sizeRelV>
          </wp:anchor>
        </w:drawing>
      </w:r>
      <w:r w:rsidR="00FE4B4A">
        <w:t>Programaciòn con Blockly</w:t>
      </w:r>
    </w:p>
    <w:p w14:paraId="5AA145D9" w14:textId="5AA1810C" w:rsidR="000D2ED0" w:rsidRDefault="002241F0" w:rsidP="00FE4B4A">
      <w:r>
        <w:t>Para obtener más información sobre cómo crear código con Blockly</w:t>
      </w:r>
      <w:r w:rsidR="000D2ED0">
        <w:t>:</w:t>
      </w:r>
    </w:p>
    <w:p w14:paraId="31725DCA" w14:textId="2A0B084F" w:rsidR="000D2ED0" w:rsidRDefault="000D2ED0" w:rsidP="005E16AE">
      <w:pPr>
        <w:pStyle w:val="Prrafodelista"/>
        <w:numPr>
          <w:ilvl w:val="1"/>
          <w:numId w:val="3"/>
        </w:numPr>
      </w:pPr>
      <w:r>
        <w:t>C</w:t>
      </w:r>
      <w:r w:rsidR="002241F0">
        <w:t>onsult</w:t>
      </w:r>
      <w:r w:rsidR="00CC331C">
        <w:t>á</w:t>
      </w:r>
      <w:r w:rsidR="002241F0">
        <w:t xml:space="preserve"> la ayuda en línea de Capstone o </w:t>
      </w:r>
      <w:hyperlink r:id="rId81" w:history="1">
        <w:r w:rsidR="00F25951" w:rsidRPr="00F25951">
          <w:rPr>
            <w:rStyle w:val="Hipervnculo"/>
          </w:rPr>
          <w:t>SPARKvue</w:t>
        </w:r>
      </w:hyperlink>
    </w:p>
    <w:p w14:paraId="1BBC0C1B" w14:textId="4115AEF6" w:rsidR="00FE4B4A" w:rsidRDefault="000D2ED0" w:rsidP="005E16AE">
      <w:pPr>
        <w:pStyle w:val="Prrafodelista"/>
        <w:numPr>
          <w:ilvl w:val="1"/>
          <w:numId w:val="3"/>
        </w:numPr>
        <w:jc w:val="left"/>
      </w:pPr>
      <w:r>
        <w:t>R</w:t>
      </w:r>
      <w:r w:rsidR="00CC331C">
        <w:t>evisá algunas de nuestras Playlists en YouTube, por ejemplo:</w:t>
      </w:r>
    </w:p>
    <w:p w14:paraId="2B1C4662" w14:textId="4DB62A85" w:rsidR="00AC2041" w:rsidRPr="00451C5A" w:rsidRDefault="002A2F85" w:rsidP="002A2F85">
      <w:pPr>
        <w:ind w:left="720"/>
        <w:jc w:val="left"/>
        <w:rPr>
          <w:sz w:val="16"/>
          <w:szCs w:val="16"/>
        </w:rPr>
        <w:sectPr w:rsidR="00AC2041" w:rsidRPr="00451C5A" w:rsidSect="00C43467">
          <w:type w:val="continuous"/>
          <w:pgSz w:w="11906" w:h="16838"/>
          <w:pgMar w:top="1985" w:right="709" w:bottom="992" w:left="1134" w:header="709" w:footer="295" w:gutter="0"/>
          <w:cols w:num="2" w:space="708"/>
          <w:docGrid w:linePitch="360"/>
        </w:sectPr>
      </w:pPr>
      <w:hyperlink r:id="rId82" w:history="1">
        <w:r w:rsidRPr="007745BA">
          <w:rPr>
            <w:rStyle w:val="Hipervnculo"/>
            <w:sz w:val="16"/>
            <w:szCs w:val="16"/>
          </w:rPr>
          <w:t>https://www.youtube.com/playlist?list=PLz9T2UejAek8SXXeRIDDIoo0Iguks_p1J</w:t>
        </w:r>
      </w:hyperlink>
    </w:p>
    <w:p w14:paraId="50AEB3D6" w14:textId="77777777" w:rsidR="00CC331C" w:rsidRPr="001F5829" w:rsidRDefault="00CC331C" w:rsidP="00CC331C"/>
    <w:sectPr w:rsidR="00CC331C" w:rsidRPr="001F5829" w:rsidSect="00C43467">
      <w:type w:val="continuous"/>
      <w:pgSz w:w="11906" w:h="16838"/>
      <w:pgMar w:top="1985" w:right="709" w:bottom="992" w:left="1134" w:header="709" w:footer="29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A95CA" w14:textId="77777777" w:rsidR="001A2110" w:rsidRDefault="001A2110" w:rsidP="00E95877">
      <w:pPr>
        <w:spacing w:before="0"/>
      </w:pPr>
      <w:r>
        <w:separator/>
      </w:r>
    </w:p>
  </w:endnote>
  <w:endnote w:type="continuationSeparator" w:id="0">
    <w:p w14:paraId="4C766FF7" w14:textId="77777777" w:rsidR="001A2110" w:rsidRDefault="001A2110" w:rsidP="00E958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0E62" w14:textId="77777777" w:rsidR="00542F14" w:rsidRPr="00CA5ABF" w:rsidRDefault="00D94EE5" w:rsidP="00CA5ABF">
    <w:pPr>
      <w:pStyle w:val="PieTecnoEduSup"/>
    </w:pPr>
    <w:r w:rsidRPr="00CA5ABF">
      <w:t>Av. José Javier Díaz 429 Bº Iponá</w:t>
    </w:r>
    <w:r w:rsidR="00542F14" w:rsidRPr="00CA5ABF">
      <w:tab/>
    </w:r>
    <w:r w:rsidR="00F34C41" w:rsidRPr="00CA5ABF">
      <w:tab/>
    </w:r>
    <w:r w:rsidR="00542F14" w:rsidRPr="00CA5ABF">
      <w:t>Telefax (+54) (0) (351) 461 7007 (líneas rotativas)</w:t>
    </w:r>
  </w:p>
  <w:p w14:paraId="1D35ADAE" w14:textId="77777777" w:rsidR="00D94EE5" w:rsidRPr="002541D4" w:rsidRDefault="002541D4" w:rsidP="00CA5ABF">
    <w:pPr>
      <w:pStyle w:val="PIeTecnoeduInf"/>
    </w:pPr>
    <w:r w:rsidRPr="00023583">
      <w:rPr>
        <w:smallCaps/>
      </w:rPr>
      <w:t xml:space="preserve"> (</w:t>
    </w:r>
    <w:r w:rsidR="00D94EE5" w:rsidRPr="00023583">
      <w:rPr>
        <w:smallCaps/>
      </w:rPr>
      <w:t>X5016BHE</w:t>
    </w:r>
    <w:r w:rsidRPr="00023583">
      <w:rPr>
        <w:smallCaps/>
      </w:rPr>
      <w:t>)</w:t>
    </w:r>
    <w:r w:rsidR="00D94EE5" w:rsidRPr="00023583">
      <w:rPr>
        <w:smallCaps/>
      </w:rPr>
      <w:t>Córdoba</w:t>
    </w:r>
    <w:r w:rsidR="00542F14" w:rsidRPr="00023583">
      <w:rPr>
        <w:smallCaps/>
      </w:rPr>
      <w:t xml:space="preserve"> </w:t>
    </w:r>
    <w:r w:rsidR="00F34C41">
      <w:rPr>
        <w:smallCaps/>
      </w:rPr>
      <w:t>–</w:t>
    </w:r>
    <w:r w:rsidR="00542F14" w:rsidRPr="00023583">
      <w:rPr>
        <w:smallCaps/>
      </w:rPr>
      <w:t xml:space="preserve"> </w:t>
    </w:r>
    <w:r w:rsidR="00380EF5" w:rsidRPr="00023583">
      <w:rPr>
        <w:smallCaps/>
      </w:rPr>
      <w:t>Argentina</w:t>
    </w:r>
    <w:r w:rsidR="00F34C41">
      <w:rPr>
        <w:smallCaps/>
      </w:rPr>
      <w:tab/>
    </w:r>
    <w:r w:rsidR="00542F14" w:rsidRPr="002541D4">
      <w:fldChar w:fldCharType="begin"/>
    </w:r>
    <w:r w:rsidR="00542F14" w:rsidRPr="002541D4">
      <w:instrText>PAGE   \* MERGEFORMAT</w:instrText>
    </w:r>
    <w:r w:rsidR="00542F14" w:rsidRPr="002541D4">
      <w:fldChar w:fldCharType="separate"/>
    </w:r>
    <w:r w:rsidR="00CA5ABF" w:rsidRPr="00CA5ABF">
      <w:rPr>
        <w:noProof/>
        <w:lang w:val="es-ES"/>
      </w:rPr>
      <w:t>1</w:t>
    </w:r>
    <w:r w:rsidR="00542F14" w:rsidRPr="002541D4">
      <w:fldChar w:fldCharType="end"/>
    </w:r>
    <w:r w:rsidR="00542F14">
      <w:tab/>
    </w:r>
    <w:hyperlink r:id="rId1" w:history="1">
      <w:r w:rsidR="00D94EE5"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2CFCB" w14:textId="77777777" w:rsidR="001A2110" w:rsidRDefault="001A2110" w:rsidP="00E95877">
      <w:pPr>
        <w:spacing w:before="0"/>
      </w:pPr>
      <w:r>
        <w:separator/>
      </w:r>
    </w:p>
  </w:footnote>
  <w:footnote w:type="continuationSeparator" w:id="0">
    <w:p w14:paraId="5D82AC11" w14:textId="77777777" w:rsidR="001A2110" w:rsidRDefault="001A2110" w:rsidP="00E958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B2C9" w14:textId="77777777" w:rsidR="00E95877" w:rsidRPr="00D94EE5" w:rsidRDefault="00C74B5D" w:rsidP="00F34C41">
    <w:pPr>
      <w:pStyle w:val="Encabezado"/>
      <w:tabs>
        <w:tab w:val="clear" w:pos="4252"/>
        <w:tab w:val="center" w:pos="4820"/>
      </w:tabs>
      <w:jc w:val="center"/>
      <w:rPr>
        <w:szCs w:val="20"/>
      </w:rPr>
    </w:pPr>
    <w:r w:rsidRPr="00D94EE5">
      <w:rPr>
        <w:noProof/>
        <w:szCs w:val="20"/>
        <w:lang w:eastAsia="es-AR"/>
      </w:rPr>
      <w:drawing>
        <wp:anchor distT="0" distB="0" distL="114300" distR="114300" simplePos="0" relativeHeight="251658240" behindDoc="0" locked="0" layoutInCell="1" allowOverlap="1" wp14:anchorId="75902754" wp14:editId="3641C910">
          <wp:simplePos x="0" y="0"/>
          <wp:positionH relativeFrom="page">
            <wp:align>center</wp:align>
          </wp:positionH>
          <wp:positionV relativeFrom="page">
            <wp:posOffset>313690</wp:posOffset>
          </wp:positionV>
          <wp:extent cx="7041600" cy="788400"/>
          <wp:effectExtent l="0" t="0" r="0" b="0"/>
          <wp:wrapTopAndBottom/>
          <wp:docPr id="942771160" name="Imagen 94277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1D25"/>
    <w:multiLevelType w:val="hybridMultilevel"/>
    <w:tmpl w:val="4A2A7A5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F8F1A26"/>
    <w:multiLevelType w:val="hybridMultilevel"/>
    <w:tmpl w:val="9BBCE78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15:restartNumberingAfterBreak="0">
    <w:nsid w:val="17693B52"/>
    <w:multiLevelType w:val="hybridMultilevel"/>
    <w:tmpl w:val="22741D66"/>
    <w:lvl w:ilvl="0" w:tplc="04D4A5F2">
      <w:numFmt w:val="bullet"/>
      <w:lvlText w:val="•"/>
      <w:lvlJc w:val="left"/>
      <w:pPr>
        <w:ind w:left="720" w:hanging="360"/>
      </w:pPr>
      <w:rPr>
        <w:rFonts w:ascii="Verdana" w:eastAsiaTheme="minorHAnsi" w:hAnsi="Verdana"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8ED7220"/>
    <w:multiLevelType w:val="hybridMultilevel"/>
    <w:tmpl w:val="0A5483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A4576C2"/>
    <w:multiLevelType w:val="hybridMultilevel"/>
    <w:tmpl w:val="32264AFC"/>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 w15:restartNumberingAfterBreak="0">
    <w:nsid w:val="1CA06641"/>
    <w:multiLevelType w:val="hybridMultilevel"/>
    <w:tmpl w:val="9916726A"/>
    <w:lvl w:ilvl="0" w:tplc="2C0A0001">
      <w:start w:val="1"/>
      <w:numFmt w:val="bullet"/>
      <w:lvlText w:val=""/>
      <w:lvlJc w:val="left"/>
      <w:pPr>
        <w:ind w:left="720" w:hanging="360"/>
      </w:pPr>
      <w:rPr>
        <w:rFonts w:ascii="Symbol" w:hAnsi="Symbol" w:hint="default"/>
      </w:rPr>
    </w:lvl>
    <w:lvl w:ilvl="1" w:tplc="BB66C860">
      <w:numFmt w:val="bullet"/>
      <w:lvlText w:val="•"/>
      <w:lvlJc w:val="left"/>
      <w:pPr>
        <w:ind w:left="1440" w:hanging="360"/>
      </w:pPr>
      <w:rPr>
        <w:rFonts w:ascii="Verdana" w:eastAsiaTheme="minorHAnsi" w:hAnsi="Verdana" w:cstheme="minorBid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7355A15"/>
    <w:multiLevelType w:val="hybridMultilevel"/>
    <w:tmpl w:val="4566B9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7EC46DF"/>
    <w:multiLevelType w:val="hybridMultilevel"/>
    <w:tmpl w:val="5722178A"/>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2A3D2A02"/>
    <w:multiLevelType w:val="hybridMultilevel"/>
    <w:tmpl w:val="71123A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D7B7E77"/>
    <w:multiLevelType w:val="hybridMultilevel"/>
    <w:tmpl w:val="D3FAD3A4"/>
    <w:lvl w:ilvl="0" w:tplc="D7B4CEBA">
      <w:start w:val="1"/>
      <w:numFmt w:val="bullet"/>
      <w:pStyle w:val="Prrafodelista"/>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DCA4F99"/>
    <w:multiLevelType w:val="hybridMultilevel"/>
    <w:tmpl w:val="90E08B5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16120A1"/>
    <w:multiLevelType w:val="hybridMultilevel"/>
    <w:tmpl w:val="EDFA28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351E6DB5"/>
    <w:multiLevelType w:val="hybridMultilevel"/>
    <w:tmpl w:val="07ACB2B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36A401BE"/>
    <w:multiLevelType w:val="hybridMultilevel"/>
    <w:tmpl w:val="4156119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3E6D2A1F"/>
    <w:multiLevelType w:val="hybridMultilevel"/>
    <w:tmpl w:val="D34E150E"/>
    <w:lvl w:ilvl="0" w:tplc="2C0A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17F6789"/>
    <w:multiLevelType w:val="hybridMultilevel"/>
    <w:tmpl w:val="38E8A1EA"/>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6" w15:restartNumberingAfterBreak="0">
    <w:nsid w:val="44745E18"/>
    <w:multiLevelType w:val="hybridMultilevel"/>
    <w:tmpl w:val="B48E4D76"/>
    <w:lvl w:ilvl="0" w:tplc="2C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4967F2A"/>
    <w:multiLevelType w:val="hybridMultilevel"/>
    <w:tmpl w:val="9E221F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8CD361B"/>
    <w:multiLevelType w:val="hybridMultilevel"/>
    <w:tmpl w:val="BA1C5B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59723FE4"/>
    <w:multiLevelType w:val="hybridMultilevel"/>
    <w:tmpl w:val="FFB0AD3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59B25B48"/>
    <w:multiLevelType w:val="hybridMultilevel"/>
    <w:tmpl w:val="739246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5B227C09"/>
    <w:multiLevelType w:val="hybridMultilevel"/>
    <w:tmpl w:val="429CB0A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B24448B"/>
    <w:multiLevelType w:val="hybridMultilevel"/>
    <w:tmpl w:val="88106EA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3" w15:restartNumberingAfterBreak="0">
    <w:nsid w:val="5C190171"/>
    <w:multiLevelType w:val="hybridMultilevel"/>
    <w:tmpl w:val="3796F212"/>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C2F3D5B"/>
    <w:multiLevelType w:val="hybridMultilevel"/>
    <w:tmpl w:val="00EA6E0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5D5B3D52"/>
    <w:multiLevelType w:val="hybridMultilevel"/>
    <w:tmpl w:val="52948E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5E7A4086"/>
    <w:multiLevelType w:val="hybridMultilevel"/>
    <w:tmpl w:val="33E2AF3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7" w15:restartNumberingAfterBreak="0">
    <w:nsid w:val="630D48AE"/>
    <w:multiLevelType w:val="hybridMultilevel"/>
    <w:tmpl w:val="EAE849A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669A5E24"/>
    <w:multiLevelType w:val="hybridMultilevel"/>
    <w:tmpl w:val="B5CA9FB8"/>
    <w:lvl w:ilvl="0" w:tplc="8CBA2AA8">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6BEB6DDD"/>
    <w:multiLevelType w:val="hybridMultilevel"/>
    <w:tmpl w:val="7624C692"/>
    <w:lvl w:ilvl="0" w:tplc="2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52427BB"/>
    <w:multiLevelType w:val="hybridMultilevel"/>
    <w:tmpl w:val="C8668FB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758B14A1"/>
    <w:multiLevelType w:val="hybridMultilevel"/>
    <w:tmpl w:val="51EC38E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789B134C"/>
    <w:multiLevelType w:val="hybridMultilevel"/>
    <w:tmpl w:val="EDE4DDC0"/>
    <w:lvl w:ilvl="0" w:tplc="2C0A000F">
      <w:start w:val="1"/>
      <w:numFmt w:val="decimal"/>
      <w:lvlText w:val="%1."/>
      <w:lvlJc w:val="left"/>
      <w:pPr>
        <w:ind w:left="720" w:hanging="360"/>
      </w:pPr>
      <w:rPr>
        <w:rFonts w:hint="default"/>
      </w:rPr>
    </w:lvl>
    <w:lvl w:ilvl="1" w:tplc="2C0A0001">
      <w:start w:val="1"/>
      <w:numFmt w:val="bullet"/>
      <w:lvlText w:val=""/>
      <w:lvlJc w:val="left"/>
      <w:pPr>
        <w:ind w:left="720" w:hanging="360"/>
      </w:pPr>
      <w:rPr>
        <w:rFonts w:ascii="Symbol" w:hAnsi="Symbol" w:hint="default"/>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312759717">
    <w:abstractNumId w:val="9"/>
  </w:num>
  <w:num w:numId="2" w16cid:durableId="158082128">
    <w:abstractNumId w:val="23"/>
  </w:num>
  <w:num w:numId="3" w16cid:durableId="1071195707">
    <w:abstractNumId w:val="32"/>
  </w:num>
  <w:num w:numId="4" w16cid:durableId="1900283767">
    <w:abstractNumId w:val="0"/>
  </w:num>
  <w:num w:numId="5" w16cid:durableId="1968663184">
    <w:abstractNumId w:val="30"/>
  </w:num>
  <w:num w:numId="6" w16cid:durableId="499856244">
    <w:abstractNumId w:val="2"/>
  </w:num>
  <w:num w:numId="7" w16cid:durableId="1919368084">
    <w:abstractNumId w:val="28"/>
  </w:num>
  <w:num w:numId="8" w16cid:durableId="333803454">
    <w:abstractNumId w:val="5"/>
  </w:num>
  <w:num w:numId="9" w16cid:durableId="783500633">
    <w:abstractNumId w:val="4"/>
  </w:num>
  <w:num w:numId="10" w16cid:durableId="1089694771">
    <w:abstractNumId w:val="13"/>
  </w:num>
  <w:num w:numId="11" w16cid:durableId="632061864">
    <w:abstractNumId w:val="3"/>
  </w:num>
  <w:num w:numId="12" w16cid:durableId="815222970">
    <w:abstractNumId w:val="17"/>
  </w:num>
  <w:num w:numId="13" w16cid:durableId="472722420">
    <w:abstractNumId w:val="24"/>
  </w:num>
  <w:num w:numId="14" w16cid:durableId="152454567">
    <w:abstractNumId w:val="10"/>
  </w:num>
  <w:num w:numId="15" w16cid:durableId="161549154">
    <w:abstractNumId w:val="26"/>
  </w:num>
  <w:num w:numId="16" w16cid:durableId="79067936">
    <w:abstractNumId w:val="16"/>
  </w:num>
  <w:num w:numId="17" w16cid:durableId="1355115751">
    <w:abstractNumId w:val="11"/>
  </w:num>
  <w:num w:numId="18" w16cid:durableId="361174222">
    <w:abstractNumId w:val="27"/>
  </w:num>
  <w:num w:numId="19" w16cid:durableId="1140195989">
    <w:abstractNumId w:val="12"/>
  </w:num>
  <w:num w:numId="20" w16cid:durableId="34625398">
    <w:abstractNumId w:val="19"/>
  </w:num>
  <w:num w:numId="21" w16cid:durableId="1497185853">
    <w:abstractNumId w:val="22"/>
  </w:num>
  <w:num w:numId="22" w16cid:durableId="286088370">
    <w:abstractNumId w:val="14"/>
  </w:num>
  <w:num w:numId="23" w16cid:durableId="930505465">
    <w:abstractNumId w:val="18"/>
  </w:num>
  <w:num w:numId="24" w16cid:durableId="1152140774">
    <w:abstractNumId w:val="20"/>
  </w:num>
  <w:num w:numId="25" w16cid:durableId="487287170">
    <w:abstractNumId w:val="25"/>
  </w:num>
  <w:num w:numId="26" w16cid:durableId="38553402">
    <w:abstractNumId w:val="29"/>
  </w:num>
  <w:num w:numId="27" w16cid:durableId="100539737">
    <w:abstractNumId w:val="6"/>
  </w:num>
  <w:num w:numId="28" w16cid:durableId="492455699">
    <w:abstractNumId w:val="31"/>
  </w:num>
  <w:num w:numId="29" w16cid:durableId="1026098510">
    <w:abstractNumId w:val="21"/>
  </w:num>
  <w:num w:numId="30" w16cid:durableId="306277111">
    <w:abstractNumId w:val="15"/>
  </w:num>
  <w:num w:numId="31" w16cid:durableId="1276017693">
    <w:abstractNumId w:val="8"/>
  </w:num>
  <w:num w:numId="32" w16cid:durableId="346517334">
    <w:abstractNumId w:val="1"/>
  </w:num>
  <w:num w:numId="33" w16cid:durableId="117650406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91"/>
    <w:rsid w:val="00020FDF"/>
    <w:rsid w:val="00022EE4"/>
    <w:rsid w:val="00023583"/>
    <w:rsid w:val="00023A15"/>
    <w:rsid w:val="000240A3"/>
    <w:rsid w:val="00027B03"/>
    <w:rsid w:val="0004152C"/>
    <w:rsid w:val="000445DE"/>
    <w:rsid w:val="0004553B"/>
    <w:rsid w:val="00050A2D"/>
    <w:rsid w:val="00055811"/>
    <w:rsid w:val="000614F4"/>
    <w:rsid w:val="00065E3F"/>
    <w:rsid w:val="00077131"/>
    <w:rsid w:val="00077889"/>
    <w:rsid w:val="000850A3"/>
    <w:rsid w:val="00087AEC"/>
    <w:rsid w:val="0009119A"/>
    <w:rsid w:val="00096D87"/>
    <w:rsid w:val="000A4425"/>
    <w:rsid w:val="000B57E2"/>
    <w:rsid w:val="000D2ED0"/>
    <w:rsid w:val="000D3291"/>
    <w:rsid w:val="000D6E47"/>
    <w:rsid w:val="000E2005"/>
    <w:rsid w:val="000F0965"/>
    <w:rsid w:val="000F2E1A"/>
    <w:rsid w:val="000F3275"/>
    <w:rsid w:val="000F5AEE"/>
    <w:rsid w:val="00103B37"/>
    <w:rsid w:val="0010731D"/>
    <w:rsid w:val="001372EF"/>
    <w:rsid w:val="001432C0"/>
    <w:rsid w:val="001436EA"/>
    <w:rsid w:val="00147C93"/>
    <w:rsid w:val="00151DEB"/>
    <w:rsid w:val="00161D1A"/>
    <w:rsid w:val="00181312"/>
    <w:rsid w:val="00191418"/>
    <w:rsid w:val="00194E81"/>
    <w:rsid w:val="001972D6"/>
    <w:rsid w:val="001A2110"/>
    <w:rsid w:val="001A2288"/>
    <w:rsid w:val="001A4B64"/>
    <w:rsid w:val="001A7C76"/>
    <w:rsid w:val="001B5DF3"/>
    <w:rsid w:val="001B6A8B"/>
    <w:rsid w:val="001F5829"/>
    <w:rsid w:val="002102FB"/>
    <w:rsid w:val="00212A7B"/>
    <w:rsid w:val="002241F0"/>
    <w:rsid w:val="00225060"/>
    <w:rsid w:val="00232ECA"/>
    <w:rsid w:val="00234898"/>
    <w:rsid w:val="00236840"/>
    <w:rsid w:val="00243DDF"/>
    <w:rsid w:val="00244080"/>
    <w:rsid w:val="002448A6"/>
    <w:rsid w:val="0024722E"/>
    <w:rsid w:val="00250062"/>
    <w:rsid w:val="002541D4"/>
    <w:rsid w:val="00257C9E"/>
    <w:rsid w:val="00260033"/>
    <w:rsid w:val="002602D8"/>
    <w:rsid w:val="002659C0"/>
    <w:rsid w:val="00265D99"/>
    <w:rsid w:val="002751ED"/>
    <w:rsid w:val="00284867"/>
    <w:rsid w:val="00291333"/>
    <w:rsid w:val="002A2F85"/>
    <w:rsid w:val="002A369D"/>
    <w:rsid w:val="002A6CC8"/>
    <w:rsid w:val="002B5E4F"/>
    <w:rsid w:val="002D3CD6"/>
    <w:rsid w:val="002D414C"/>
    <w:rsid w:val="002D7A12"/>
    <w:rsid w:val="00305DC0"/>
    <w:rsid w:val="003066E5"/>
    <w:rsid w:val="00306775"/>
    <w:rsid w:val="00315910"/>
    <w:rsid w:val="00315A67"/>
    <w:rsid w:val="003220D4"/>
    <w:rsid w:val="00326E76"/>
    <w:rsid w:val="00330C1E"/>
    <w:rsid w:val="0035360D"/>
    <w:rsid w:val="00355069"/>
    <w:rsid w:val="00357B83"/>
    <w:rsid w:val="00363D56"/>
    <w:rsid w:val="00365547"/>
    <w:rsid w:val="00370F35"/>
    <w:rsid w:val="00372D24"/>
    <w:rsid w:val="003745DD"/>
    <w:rsid w:val="00380EF5"/>
    <w:rsid w:val="00382AB3"/>
    <w:rsid w:val="00394B3D"/>
    <w:rsid w:val="00397D42"/>
    <w:rsid w:val="003C420C"/>
    <w:rsid w:val="003C437B"/>
    <w:rsid w:val="003C508E"/>
    <w:rsid w:val="003C59AD"/>
    <w:rsid w:val="003D5159"/>
    <w:rsid w:val="003D5FD6"/>
    <w:rsid w:val="003F070B"/>
    <w:rsid w:val="003F0BD3"/>
    <w:rsid w:val="003F3E23"/>
    <w:rsid w:val="00404246"/>
    <w:rsid w:val="00404814"/>
    <w:rsid w:val="00410D53"/>
    <w:rsid w:val="00410E03"/>
    <w:rsid w:val="00412E7F"/>
    <w:rsid w:val="004448C2"/>
    <w:rsid w:val="00451C5A"/>
    <w:rsid w:val="00462F73"/>
    <w:rsid w:val="00464892"/>
    <w:rsid w:val="0048132D"/>
    <w:rsid w:val="00484FA2"/>
    <w:rsid w:val="00486A61"/>
    <w:rsid w:val="004873E2"/>
    <w:rsid w:val="004913ED"/>
    <w:rsid w:val="00493E33"/>
    <w:rsid w:val="00495B56"/>
    <w:rsid w:val="004A0A30"/>
    <w:rsid w:val="004A2BE4"/>
    <w:rsid w:val="004A7FA8"/>
    <w:rsid w:val="004B2847"/>
    <w:rsid w:val="004C5DD7"/>
    <w:rsid w:val="004E0A30"/>
    <w:rsid w:val="004E0F96"/>
    <w:rsid w:val="004E162A"/>
    <w:rsid w:val="004F0067"/>
    <w:rsid w:val="004F6D34"/>
    <w:rsid w:val="005024C6"/>
    <w:rsid w:val="005152F5"/>
    <w:rsid w:val="00516CA0"/>
    <w:rsid w:val="00523B3D"/>
    <w:rsid w:val="0053077F"/>
    <w:rsid w:val="00535947"/>
    <w:rsid w:val="005406D1"/>
    <w:rsid w:val="00542F14"/>
    <w:rsid w:val="00546F30"/>
    <w:rsid w:val="0055392E"/>
    <w:rsid w:val="00560776"/>
    <w:rsid w:val="005635A4"/>
    <w:rsid w:val="00572DB2"/>
    <w:rsid w:val="005736F8"/>
    <w:rsid w:val="00581F61"/>
    <w:rsid w:val="005922D3"/>
    <w:rsid w:val="00593000"/>
    <w:rsid w:val="0059538F"/>
    <w:rsid w:val="005A530B"/>
    <w:rsid w:val="005B0026"/>
    <w:rsid w:val="005B441D"/>
    <w:rsid w:val="005B73D0"/>
    <w:rsid w:val="005C2941"/>
    <w:rsid w:val="005C2F2C"/>
    <w:rsid w:val="005C730D"/>
    <w:rsid w:val="005E16AE"/>
    <w:rsid w:val="005F40EA"/>
    <w:rsid w:val="006175FB"/>
    <w:rsid w:val="006339A3"/>
    <w:rsid w:val="006376B8"/>
    <w:rsid w:val="006462F0"/>
    <w:rsid w:val="00647D5C"/>
    <w:rsid w:val="0065178E"/>
    <w:rsid w:val="006579EC"/>
    <w:rsid w:val="0067055D"/>
    <w:rsid w:val="006804A0"/>
    <w:rsid w:val="0069217F"/>
    <w:rsid w:val="00696B7D"/>
    <w:rsid w:val="006A46EB"/>
    <w:rsid w:val="006A5CA3"/>
    <w:rsid w:val="006B4564"/>
    <w:rsid w:val="006D0140"/>
    <w:rsid w:val="006D1EC5"/>
    <w:rsid w:val="006D34F4"/>
    <w:rsid w:val="006D76DB"/>
    <w:rsid w:val="006E3609"/>
    <w:rsid w:val="006F0514"/>
    <w:rsid w:val="006F23C9"/>
    <w:rsid w:val="00703BED"/>
    <w:rsid w:val="00703C71"/>
    <w:rsid w:val="007041E2"/>
    <w:rsid w:val="00711C6F"/>
    <w:rsid w:val="0071200E"/>
    <w:rsid w:val="007363AD"/>
    <w:rsid w:val="007373A4"/>
    <w:rsid w:val="007433C6"/>
    <w:rsid w:val="007458F7"/>
    <w:rsid w:val="007525AD"/>
    <w:rsid w:val="00752DF9"/>
    <w:rsid w:val="0075765B"/>
    <w:rsid w:val="00763556"/>
    <w:rsid w:val="00771250"/>
    <w:rsid w:val="0077550E"/>
    <w:rsid w:val="00780524"/>
    <w:rsid w:val="007920A2"/>
    <w:rsid w:val="00792413"/>
    <w:rsid w:val="00796920"/>
    <w:rsid w:val="007A0944"/>
    <w:rsid w:val="007A6400"/>
    <w:rsid w:val="007C6D43"/>
    <w:rsid w:val="007C7C19"/>
    <w:rsid w:val="007D03AF"/>
    <w:rsid w:val="007D0945"/>
    <w:rsid w:val="007D0BBE"/>
    <w:rsid w:val="00805533"/>
    <w:rsid w:val="00820DB2"/>
    <w:rsid w:val="008248A3"/>
    <w:rsid w:val="008406B9"/>
    <w:rsid w:val="00844B05"/>
    <w:rsid w:val="00851A4E"/>
    <w:rsid w:val="008537BB"/>
    <w:rsid w:val="00885BC1"/>
    <w:rsid w:val="008A61E1"/>
    <w:rsid w:val="008C720D"/>
    <w:rsid w:val="008D2EF1"/>
    <w:rsid w:val="008D49F3"/>
    <w:rsid w:val="008E1512"/>
    <w:rsid w:val="008E20BD"/>
    <w:rsid w:val="008E3035"/>
    <w:rsid w:val="008E7690"/>
    <w:rsid w:val="008F0378"/>
    <w:rsid w:val="009300B8"/>
    <w:rsid w:val="009349A5"/>
    <w:rsid w:val="009505CC"/>
    <w:rsid w:val="00951BD6"/>
    <w:rsid w:val="009540E1"/>
    <w:rsid w:val="009547C3"/>
    <w:rsid w:val="00956092"/>
    <w:rsid w:val="00961F5D"/>
    <w:rsid w:val="00962992"/>
    <w:rsid w:val="0096761E"/>
    <w:rsid w:val="00974133"/>
    <w:rsid w:val="00974C72"/>
    <w:rsid w:val="0098430E"/>
    <w:rsid w:val="00993CE8"/>
    <w:rsid w:val="009A21EB"/>
    <w:rsid w:val="009B7EC0"/>
    <w:rsid w:val="009C3516"/>
    <w:rsid w:val="009C3E55"/>
    <w:rsid w:val="009D011D"/>
    <w:rsid w:val="009D08E4"/>
    <w:rsid w:val="009D1E1C"/>
    <w:rsid w:val="009D2FFF"/>
    <w:rsid w:val="009E7064"/>
    <w:rsid w:val="009F7305"/>
    <w:rsid w:val="00A04214"/>
    <w:rsid w:val="00A1768E"/>
    <w:rsid w:val="00A17A66"/>
    <w:rsid w:val="00A20F63"/>
    <w:rsid w:val="00A21D76"/>
    <w:rsid w:val="00A331E9"/>
    <w:rsid w:val="00A42F42"/>
    <w:rsid w:val="00A5550F"/>
    <w:rsid w:val="00A63F4C"/>
    <w:rsid w:val="00A65D24"/>
    <w:rsid w:val="00A65EEA"/>
    <w:rsid w:val="00A7142F"/>
    <w:rsid w:val="00A73789"/>
    <w:rsid w:val="00A7387E"/>
    <w:rsid w:val="00A73FA4"/>
    <w:rsid w:val="00A7531D"/>
    <w:rsid w:val="00A75CE6"/>
    <w:rsid w:val="00A82D89"/>
    <w:rsid w:val="00A831BF"/>
    <w:rsid w:val="00A90F04"/>
    <w:rsid w:val="00AA72E8"/>
    <w:rsid w:val="00AC2041"/>
    <w:rsid w:val="00AC32E8"/>
    <w:rsid w:val="00AD5A28"/>
    <w:rsid w:val="00AD62CE"/>
    <w:rsid w:val="00AE1D9C"/>
    <w:rsid w:val="00AF54D9"/>
    <w:rsid w:val="00B027D9"/>
    <w:rsid w:val="00B042F0"/>
    <w:rsid w:val="00B06EBB"/>
    <w:rsid w:val="00B16DE3"/>
    <w:rsid w:val="00B43022"/>
    <w:rsid w:val="00B47B9C"/>
    <w:rsid w:val="00B52A56"/>
    <w:rsid w:val="00B64AC8"/>
    <w:rsid w:val="00B65855"/>
    <w:rsid w:val="00B7308F"/>
    <w:rsid w:val="00B74344"/>
    <w:rsid w:val="00B80B93"/>
    <w:rsid w:val="00B83E57"/>
    <w:rsid w:val="00B920B9"/>
    <w:rsid w:val="00B97203"/>
    <w:rsid w:val="00BB3DDB"/>
    <w:rsid w:val="00BB434F"/>
    <w:rsid w:val="00BB7979"/>
    <w:rsid w:val="00BC514E"/>
    <w:rsid w:val="00BC66AD"/>
    <w:rsid w:val="00BD0961"/>
    <w:rsid w:val="00BD3A4C"/>
    <w:rsid w:val="00BD49A1"/>
    <w:rsid w:val="00BE65A1"/>
    <w:rsid w:val="00BE7E93"/>
    <w:rsid w:val="00C021F0"/>
    <w:rsid w:val="00C069A1"/>
    <w:rsid w:val="00C0759D"/>
    <w:rsid w:val="00C15F84"/>
    <w:rsid w:val="00C2106E"/>
    <w:rsid w:val="00C23686"/>
    <w:rsid w:val="00C306AF"/>
    <w:rsid w:val="00C30FD7"/>
    <w:rsid w:val="00C35332"/>
    <w:rsid w:val="00C43467"/>
    <w:rsid w:val="00C44F70"/>
    <w:rsid w:val="00C46D1C"/>
    <w:rsid w:val="00C47F45"/>
    <w:rsid w:val="00C54B71"/>
    <w:rsid w:val="00C5695C"/>
    <w:rsid w:val="00C600A2"/>
    <w:rsid w:val="00C61B28"/>
    <w:rsid w:val="00C74055"/>
    <w:rsid w:val="00C74B5D"/>
    <w:rsid w:val="00C75C78"/>
    <w:rsid w:val="00C81C1C"/>
    <w:rsid w:val="00C8240F"/>
    <w:rsid w:val="00C82434"/>
    <w:rsid w:val="00C82B0D"/>
    <w:rsid w:val="00C82BCB"/>
    <w:rsid w:val="00C960AA"/>
    <w:rsid w:val="00CA4EF9"/>
    <w:rsid w:val="00CA5ABF"/>
    <w:rsid w:val="00CA7F02"/>
    <w:rsid w:val="00CB22F1"/>
    <w:rsid w:val="00CB2670"/>
    <w:rsid w:val="00CB3448"/>
    <w:rsid w:val="00CB4FEF"/>
    <w:rsid w:val="00CC331C"/>
    <w:rsid w:val="00CC3707"/>
    <w:rsid w:val="00CD1B9F"/>
    <w:rsid w:val="00CE5E62"/>
    <w:rsid w:val="00CE77F9"/>
    <w:rsid w:val="00CF151B"/>
    <w:rsid w:val="00CF3B42"/>
    <w:rsid w:val="00D00368"/>
    <w:rsid w:val="00D067A9"/>
    <w:rsid w:val="00D1009E"/>
    <w:rsid w:val="00D17C8E"/>
    <w:rsid w:val="00D2706E"/>
    <w:rsid w:val="00D42059"/>
    <w:rsid w:val="00D455B5"/>
    <w:rsid w:val="00D51CBB"/>
    <w:rsid w:val="00D6087D"/>
    <w:rsid w:val="00D656DC"/>
    <w:rsid w:val="00D65ECA"/>
    <w:rsid w:val="00D674FD"/>
    <w:rsid w:val="00D751F0"/>
    <w:rsid w:val="00D83216"/>
    <w:rsid w:val="00D94EE5"/>
    <w:rsid w:val="00DB19DA"/>
    <w:rsid w:val="00DC0ECA"/>
    <w:rsid w:val="00DD3051"/>
    <w:rsid w:val="00DD47EE"/>
    <w:rsid w:val="00DE005B"/>
    <w:rsid w:val="00DF388A"/>
    <w:rsid w:val="00DF5D0A"/>
    <w:rsid w:val="00E03F6A"/>
    <w:rsid w:val="00E0525C"/>
    <w:rsid w:val="00E21607"/>
    <w:rsid w:val="00E22EF2"/>
    <w:rsid w:val="00E23E9B"/>
    <w:rsid w:val="00E32A26"/>
    <w:rsid w:val="00E335A7"/>
    <w:rsid w:val="00E37C77"/>
    <w:rsid w:val="00E50E26"/>
    <w:rsid w:val="00E5598A"/>
    <w:rsid w:val="00E66B26"/>
    <w:rsid w:val="00E76042"/>
    <w:rsid w:val="00E87B98"/>
    <w:rsid w:val="00E92A67"/>
    <w:rsid w:val="00E95877"/>
    <w:rsid w:val="00E97934"/>
    <w:rsid w:val="00EB1FD1"/>
    <w:rsid w:val="00EB2887"/>
    <w:rsid w:val="00EB721A"/>
    <w:rsid w:val="00EC634B"/>
    <w:rsid w:val="00EC7BB8"/>
    <w:rsid w:val="00ED08B6"/>
    <w:rsid w:val="00ED1E47"/>
    <w:rsid w:val="00ED26D8"/>
    <w:rsid w:val="00ED359F"/>
    <w:rsid w:val="00ED49A7"/>
    <w:rsid w:val="00ED56AC"/>
    <w:rsid w:val="00EE2016"/>
    <w:rsid w:val="00EF135D"/>
    <w:rsid w:val="00EF3543"/>
    <w:rsid w:val="00EF51CB"/>
    <w:rsid w:val="00EF54F3"/>
    <w:rsid w:val="00F06653"/>
    <w:rsid w:val="00F0674D"/>
    <w:rsid w:val="00F10B6D"/>
    <w:rsid w:val="00F11E45"/>
    <w:rsid w:val="00F208EB"/>
    <w:rsid w:val="00F25951"/>
    <w:rsid w:val="00F31B98"/>
    <w:rsid w:val="00F34C41"/>
    <w:rsid w:val="00F35AB5"/>
    <w:rsid w:val="00F374B1"/>
    <w:rsid w:val="00F4477E"/>
    <w:rsid w:val="00F52251"/>
    <w:rsid w:val="00F52395"/>
    <w:rsid w:val="00F52D27"/>
    <w:rsid w:val="00F666C5"/>
    <w:rsid w:val="00F7053D"/>
    <w:rsid w:val="00F73506"/>
    <w:rsid w:val="00F75014"/>
    <w:rsid w:val="00F770F3"/>
    <w:rsid w:val="00F83EA3"/>
    <w:rsid w:val="00F84F7B"/>
    <w:rsid w:val="00F851BF"/>
    <w:rsid w:val="00F90746"/>
    <w:rsid w:val="00F9270E"/>
    <w:rsid w:val="00F92D3F"/>
    <w:rsid w:val="00F937B0"/>
    <w:rsid w:val="00FA0CF5"/>
    <w:rsid w:val="00FA1214"/>
    <w:rsid w:val="00FA24BA"/>
    <w:rsid w:val="00FB3CB4"/>
    <w:rsid w:val="00FC11F8"/>
    <w:rsid w:val="00FC1453"/>
    <w:rsid w:val="00FC32D6"/>
    <w:rsid w:val="00FC485E"/>
    <w:rsid w:val="00FC7553"/>
    <w:rsid w:val="00FC7AB2"/>
    <w:rsid w:val="00FD0E54"/>
    <w:rsid w:val="00FE12EE"/>
    <w:rsid w:val="00FE1AB5"/>
    <w:rsid w:val="00FE4B4A"/>
    <w:rsid w:val="00FE5F71"/>
    <w:rsid w:val="00FE7D19"/>
    <w:rsid w:val="00FF00D5"/>
    <w:rsid w:val="00FF15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9E77F"/>
  <w15:chartTrackingRefBased/>
  <w15:docId w15:val="{6285068B-F351-48A0-9444-A3459176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BD6"/>
    <w:pPr>
      <w:tabs>
        <w:tab w:val="right" w:pos="9979"/>
      </w:tabs>
      <w:spacing w:before="120" w:after="0" w:line="240" w:lineRule="auto"/>
      <w:jc w:val="both"/>
    </w:pPr>
    <w:rPr>
      <w:rFonts w:ascii="Verdana" w:hAnsi="Verdana"/>
      <w:sz w:val="20"/>
    </w:rPr>
  </w:style>
  <w:style w:type="paragraph" w:styleId="Ttulo1">
    <w:name w:val="heading 1"/>
    <w:basedOn w:val="Normal"/>
    <w:next w:val="Normal"/>
    <w:link w:val="Ttulo1Car"/>
    <w:uiPriority w:val="9"/>
    <w:qFormat/>
    <w:rsid w:val="00486A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86A61"/>
    <w:pPr>
      <w:keepNext/>
      <w:keepLines/>
      <w:spacing w:before="18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86A61"/>
    <w:pPr>
      <w:keepNext/>
      <w:keepLines/>
      <w:outlineLvl w:val="2"/>
    </w:pPr>
    <w:rPr>
      <w:rFonts w:asciiTheme="majorHAnsi" w:eastAsiaTheme="majorEastAsia" w:hAnsiTheme="majorHAnsi" w:cstheme="majorBidi"/>
      <w:color w:val="0070C0"/>
      <w:sz w:val="24"/>
      <w:szCs w:val="24"/>
    </w:rPr>
  </w:style>
  <w:style w:type="paragraph" w:styleId="Ttulo4">
    <w:name w:val="heading 4"/>
    <w:basedOn w:val="Normal"/>
    <w:next w:val="Normal"/>
    <w:link w:val="Ttulo4Car"/>
    <w:uiPriority w:val="9"/>
    <w:unhideWhenUsed/>
    <w:qFormat/>
    <w:rsid w:val="00D751F0"/>
    <w:pPr>
      <w:keepNext/>
      <w:keepLines/>
      <w:spacing w:after="120"/>
      <w:outlineLvl w:val="3"/>
    </w:pPr>
    <w:rPr>
      <w:rFonts w:asciiTheme="majorHAnsi" w:eastAsiaTheme="majorEastAsia" w:hAnsiTheme="majorHAnsi" w:cstheme="majorBidi"/>
      <w:i/>
      <w:iCs/>
      <w:color w:val="2E74B5" w:themeColor="accent1" w:themeShade="B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iPriority w:val="99"/>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character" w:customStyle="1" w:styleId="Ttulo1Car">
    <w:name w:val="Título 1 Car"/>
    <w:basedOn w:val="Fuentedeprrafopredeter"/>
    <w:link w:val="Ttulo1"/>
    <w:uiPriority w:val="9"/>
    <w:rsid w:val="00486A6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86A6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86A61"/>
    <w:rPr>
      <w:rFonts w:asciiTheme="majorHAnsi" w:eastAsiaTheme="majorEastAsia" w:hAnsiTheme="majorHAnsi" w:cstheme="majorBidi"/>
      <w:color w:val="0070C0"/>
      <w:sz w:val="24"/>
      <w:szCs w:val="24"/>
    </w:rPr>
  </w:style>
  <w:style w:type="character" w:customStyle="1" w:styleId="Ttulo4Car">
    <w:name w:val="Título 4 Car"/>
    <w:basedOn w:val="Fuentedeprrafopredeter"/>
    <w:link w:val="Ttulo4"/>
    <w:uiPriority w:val="9"/>
    <w:rsid w:val="00D751F0"/>
    <w:rPr>
      <w:rFonts w:asciiTheme="majorHAnsi" w:eastAsiaTheme="majorEastAsia" w:hAnsiTheme="majorHAnsi" w:cstheme="majorBidi"/>
      <w:i/>
      <w:iCs/>
      <w:color w:val="2E74B5" w:themeColor="accent1" w:themeShade="BF"/>
      <w:sz w:val="24"/>
      <w:szCs w:val="24"/>
    </w:rPr>
  </w:style>
  <w:style w:type="paragraph" w:styleId="Prrafodelista">
    <w:name w:val="List Paragraph"/>
    <w:basedOn w:val="Normal"/>
    <w:uiPriority w:val="34"/>
    <w:qFormat/>
    <w:rsid w:val="00486A61"/>
    <w:pPr>
      <w:numPr>
        <w:numId w:val="1"/>
      </w:numPr>
    </w:pPr>
  </w:style>
  <w:style w:type="table" w:styleId="Tablaconcuadrcula">
    <w:name w:val="Table Grid"/>
    <w:basedOn w:val="Tablanormal"/>
    <w:uiPriority w:val="39"/>
    <w:rsid w:val="0058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505CC"/>
    <w:rPr>
      <w:color w:val="605E5C"/>
      <w:shd w:val="clear" w:color="auto" w:fill="E1DFDD"/>
    </w:rPr>
  </w:style>
  <w:style w:type="character" w:styleId="Hipervnculovisitado">
    <w:name w:val="FollowedHyperlink"/>
    <w:basedOn w:val="Fuentedeprrafopredeter"/>
    <w:uiPriority w:val="99"/>
    <w:semiHidden/>
    <w:unhideWhenUsed/>
    <w:rsid w:val="00022EE4"/>
    <w:rPr>
      <w:color w:val="954F72" w:themeColor="followedHyperlink"/>
      <w:u w:val="single"/>
    </w:rPr>
  </w:style>
  <w:style w:type="paragraph" w:styleId="Textonotaalfinal">
    <w:name w:val="endnote text"/>
    <w:basedOn w:val="Normal"/>
    <w:link w:val="TextonotaalfinalCar"/>
    <w:uiPriority w:val="99"/>
    <w:semiHidden/>
    <w:unhideWhenUsed/>
    <w:rsid w:val="005C730D"/>
    <w:pPr>
      <w:spacing w:before="0"/>
    </w:pPr>
    <w:rPr>
      <w:szCs w:val="20"/>
    </w:rPr>
  </w:style>
  <w:style w:type="character" w:customStyle="1" w:styleId="TextonotaalfinalCar">
    <w:name w:val="Texto nota al final Car"/>
    <w:basedOn w:val="Fuentedeprrafopredeter"/>
    <w:link w:val="Textonotaalfinal"/>
    <w:uiPriority w:val="99"/>
    <w:semiHidden/>
    <w:rsid w:val="005C730D"/>
    <w:rPr>
      <w:rFonts w:ascii="Verdana" w:hAnsi="Verdana"/>
      <w:sz w:val="20"/>
      <w:szCs w:val="20"/>
    </w:rPr>
  </w:style>
  <w:style w:type="character" w:styleId="Refdenotaalfinal">
    <w:name w:val="endnote reference"/>
    <w:basedOn w:val="Fuentedeprrafopredeter"/>
    <w:uiPriority w:val="99"/>
    <w:semiHidden/>
    <w:unhideWhenUsed/>
    <w:rsid w:val="005C7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ecnoedu.com/Pasco/PS3232.php" TargetMode="External"/><Relationship Id="rId21" Type="http://schemas.openxmlformats.org/officeDocument/2006/relationships/image" Target="media/image2.png"/><Relationship Id="rId42" Type="http://schemas.openxmlformats.org/officeDocument/2006/relationships/image" Target="media/image14.png"/><Relationship Id="rId47" Type="http://schemas.openxmlformats.org/officeDocument/2006/relationships/image" Target="media/image18.png"/><Relationship Id="rId63" Type="http://schemas.openxmlformats.org/officeDocument/2006/relationships/hyperlink" Target="https://tecnoedu.com/Pasco/PS2994.php" TargetMode="External"/><Relationship Id="rId68" Type="http://schemas.openxmlformats.org/officeDocument/2006/relationships/hyperlink" Target="https://tecnoedu.com/Pasco/PS2994.php" TargetMode="External"/><Relationship Id="rId84" Type="http://schemas.openxmlformats.org/officeDocument/2006/relationships/theme" Target="theme/theme1.xml"/><Relationship Id="rId16" Type="http://schemas.openxmlformats.org/officeDocument/2006/relationships/hyperlink" Target="https://tecnoedu.com/Pasco/PS2994.php" TargetMode="External"/><Relationship Id="rId11" Type="http://schemas.openxmlformats.org/officeDocument/2006/relationships/hyperlink" Target="https://tecnoedu.com/Pasco/SparkVue.php" TargetMode="External"/><Relationship Id="rId32" Type="http://schemas.openxmlformats.org/officeDocument/2006/relationships/hyperlink" Target="https://tecnoedu.com/Pasco/PS2994.php" TargetMode="External"/><Relationship Id="rId37" Type="http://schemas.openxmlformats.org/officeDocument/2006/relationships/image" Target="media/image12.png"/><Relationship Id="rId53" Type="http://schemas.openxmlformats.org/officeDocument/2006/relationships/image" Target="media/image20.png"/><Relationship Id="rId58" Type="http://schemas.openxmlformats.org/officeDocument/2006/relationships/image" Target="media/image23.png"/><Relationship Id="rId74" Type="http://schemas.openxmlformats.org/officeDocument/2006/relationships/footer" Target="footer1.xml"/><Relationship Id="rId79" Type="http://schemas.openxmlformats.org/officeDocument/2006/relationships/hyperlink" Target="https://tecnoedu.com/Pasco/PS2994.php" TargetMode="External"/><Relationship Id="rId5" Type="http://schemas.openxmlformats.org/officeDocument/2006/relationships/webSettings" Target="webSettings.xml"/><Relationship Id="rId61" Type="http://schemas.openxmlformats.org/officeDocument/2006/relationships/image" Target="media/image26.png"/><Relationship Id="rId82" Type="http://schemas.openxmlformats.org/officeDocument/2006/relationships/hyperlink" Target="https://www.youtube.com/playlist?list=PLz9T2UejAek8SXXeRIDDIoo0Iguks_p1J" TargetMode="External"/><Relationship Id="rId19" Type="http://schemas.openxmlformats.org/officeDocument/2006/relationships/hyperlink" Target="https://tecnoedu.com/Pasco/PS3232.php" TargetMode="External"/><Relationship Id="rId14" Type="http://schemas.openxmlformats.org/officeDocument/2006/relationships/hyperlink" Target="https://tecnoedu.com/Pasco/PS2994.php" TargetMode="External"/><Relationship Id="rId22" Type="http://schemas.openxmlformats.org/officeDocument/2006/relationships/image" Target="media/image3.png"/><Relationship Id="rId27" Type="http://schemas.openxmlformats.org/officeDocument/2006/relationships/hyperlink" Target="https://tecnoedu.com/Pasco/PS2994.php" TargetMode="External"/><Relationship Id="rId30" Type="http://schemas.openxmlformats.org/officeDocument/2006/relationships/image" Target="media/image8.png"/><Relationship Id="rId35" Type="http://schemas.openxmlformats.org/officeDocument/2006/relationships/image" Target="media/image11.png"/><Relationship Id="rId43" Type="http://schemas.openxmlformats.org/officeDocument/2006/relationships/image" Target="media/image15.png"/><Relationship Id="rId48" Type="http://schemas.openxmlformats.org/officeDocument/2006/relationships/image" Target="media/image19.png"/><Relationship Id="rId56" Type="http://schemas.openxmlformats.org/officeDocument/2006/relationships/hyperlink" Target="https://tecnoedu.com/Pasco/PS2994.php" TargetMode="External"/><Relationship Id="rId64" Type="http://schemas.openxmlformats.org/officeDocument/2006/relationships/hyperlink" Target="https://tecnoedu.com/Pasco/PS2994.php" TargetMode="External"/><Relationship Id="rId69" Type="http://schemas.openxmlformats.org/officeDocument/2006/relationships/hyperlink" Target="https://tecnoedu.com/Pasco/PS3232.php" TargetMode="External"/><Relationship Id="rId77" Type="http://schemas.openxmlformats.org/officeDocument/2006/relationships/hyperlink" Target="https://tecnoedu.com/Pasco/PS3232.php" TargetMode="External"/><Relationship Id="rId8" Type="http://schemas.openxmlformats.org/officeDocument/2006/relationships/image" Target="media/image1.png"/><Relationship Id="rId51" Type="http://schemas.openxmlformats.org/officeDocument/2006/relationships/hyperlink" Target="https://tecnoedu.com/Pasco/PS2994.php" TargetMode="External"/><Relationship Id="rId72" Type="http://schemas.openxmlformats.org/officeDocument/2006/relationships/hyperlink" Target="https://tecnoedu.com/Pasco/PS2994.php" TargetMode="External"/><Relationship Id="rId80" Type="http://schemas.openxmlformats.org/officeDocument/2006/relationships/image" Target="media/image31.png"/><Relationship Id="rId3" Type="http://schemas.openxmlformats.org/officeDocument/2006/relationships/styles" Target="styles.xml"/><Relationship Id="rId12" Type="http://schemas.openxmlformats.org/officeDocument/2006/relationships/hyperlink" Target="https://tecnoedu.com/Pasco/CapStone.php" TargetMode="External"/><Relationship Id="rId17" Type="http://schemas.openxmlformats.org/officeDocument/2006/relationships/hyperlink" Target="https://tecnoedu.com/Pasco/PS2994.php" TargetMode="External"/><Relationship Id="rId25" Type="http://schemas.openxmlformats.org/officeDocument/2006/relationships/hyperlink" Target="https://tecnoedu.com/Pasco/SparkVue.php" TargetMode="External"/><Relationship Id="rId33" Type="http://schemas.openxmlformats.org/officeDocument/2006/relationships/hyperlink" Target="https://tecnoedu.com/Pasco/PS2994.php" TargetMode="External"/><Relationship Id="rId38" Type="http://schemas.openxmlformats.org/officeDocument/2006/relationships/hyperlink" Target="https://tecnoedu.com/Pasco/PS2994.php" TargetMode="External"/><Relationship Id="rId46" Type="http://schemas.openxmlformats.org/officeDocument/2006/relationships/image" Target="media/image17.png"/><Relationship Id="rId59" Type="http://schemas.openxmlformats.org/officeDocument/2006/relationships/image" Target="media/image24.png"/><Relationship Id="rId67" Type="http://schemas.openxmlformats.org/officeDocument/2006/relationships/hyperlink" Target="https://tecnoedu.com/Pasco/PS2994.php" TargetMode="External"/><Relationship Id="rId20" Type="http://schemas.openxmlformats.org/officeDocument/2006/relationships/hyperlink" Target="https://tecnoedu.com/Pasco/PS3232.php" TargetMode="External"/><Relationship Id="rId41" Type="http://schemas.openxmlformats.org/officeDocument/2006/relationships/image" Target="media/image13.png"/><Relationship Id="rId54" Type="http://schemas.openxmlformats.org/officeDocument/2006/relationships/hyperlink" Target="https://tecnoedu.com/Pasco/PS2994.php" TargetMode="External"/><Relationship Id="rId62" Type="http://schemas.openxmlformats.org/officeDocument/2006/relationships/image" Target="media/image27.png"/><Relationship Id="rId70" Type="http://schemas.openxmlformats.org/officeDocument/2006/relationships/hyperlink" Target="https://tecnoedu.com/Pasco/PS2994.php" TargetMode="External"/><Relationship Id="rId75" Type="http://schemas.openxmlformats.org/officeDocument/2006/relationships/hyperlink" Target="https://tecnoedu.com/Pasco/PS2994.ph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ecnoedu.com/Pasco/PS2994.php" TargetMode="External"/><Relationship Id="rId23" Type="http://schemas.openxmlformats.org/officeDocument/2006/relationships/image" Target="media/image4.png"/><Relationship Id="rId28" Type="http://schemas.openxmlformats.org/officeDocument/2006/relationships/image" Target="media/image6.png"/><Relationship Id="rId36" Type="http://schemas.openxmlformats.org/officeDocument/2006/relationships/hyperlink" Target="https://tecnoedu.com/Pasco/PS2994.php" TargetMode="External"/><Relationship Id="rId49" Type="http://schemas.openxmlformats.org/officeDocument/2006/relationships/hyperlink" Target="https://tecnoedu.com/Pasco/PS2994.php" TargetMode="External"/><Relationship Id="rId57" Type="http://schemas.openxmlformats.org/officeDocument/2006/relationships/image" Target="media/image22.png"/><Relationship Id="rId10" Type="http://schemas.openxmlformats.org/officeDocument/2006/relationships/hyperlink" Target="https://tecnoedu.com/Pasco/PS2994.php" TargetMode="External"/><Relationship Id="rId31" Type="http://schemas.openxmlformats.org/officeDocument/2006/relationships/image" Target="media/image9.png"/><Relationship Id="rId44" Type="http://schemas.openxmlformats.org/officeDocument/2006/relationships/hyperlink" Target="https://tecnoedu.com/Pasco/PS2994.php" TargetMode="External"/><Relationship Id="rId52" Type="http://schemas.openxmlformats.org/officeDocument/2006/relationships/hyperlink" Target="https://tecnoedu.com/Pasco/PS2994.php" TargetMode="External"/><Relationship Id="rId60" Type="http://schemas.openxmlformats.org/officeDocument/2006/relationships/image" Target="media/image25.png"/><Relationship Id="rId65" Type="http://schemas.openxmlformats.org/officeDocument/2006/relationships/hyperlink" Target="https://tecnoedu.com/Pasco/PS2994.php" TargetMode="External"/><Relationship Id="rId73" Type="http://schemas.openxmlformats.org/officeDocument/2006/relationships/header" Target="header1.xml"/><Relationship Id="rId78" Type="http://schemas.openxmlformats.org/officeDocument/2006/relationships/image" Target="media/image30.png"/><Relationship Id="rId81" Type="http://schemas.openxmlformats.org/officeDocument/2006/relationships/hyperlink" Target="https://tecnoedu.com/Pasco/SparkVue.php" TargetMode="External"/><Relationship Id="rId4" Type="http://schemas.openxmlformats.org/officeDocument/2006/relationships/settings" Target="settings.xml"/><Relationship Id="rId9" Type="http://schemas.openxmlformats.org/officeDocument/2006/relationships/hyperlink" Target="https://tecnoedu.com/Pasco/PS2994.php" TargetMode="External"/><Relationship Id="rId13" Type="http://schemas.openxmlformats.org/officeDocument/2006/relationships/hyperlink" Target="https://tecnoedu.com/Pasco/SparkVue.php" TargetMode="External"/><Relationship Id="rId18" Type="http://schemas.openxmlformats.org/officeDocument/2006/relationships/hyperlink" Target="https://tecnoedu.com/Pasco/PS2994.php" TargetMode="External"/><Relationship Id="rId39" Type="http://schemas.openxmlformats.org/officeDocument/2006/relationships/hyperlink" Target="https://tecnoedu.com/Pasco/PS2994.php" TargetMode="External"/><Relationship Id="rId34" Type="http://schemas.openxmlformats.org/officeDocument/2006/relationships/image" Target="media/image10.png"/><Relationship Id="rId50" Type="http://schemas.openxmlformats.org/officeDocument/2006/relationships/hyperlink" Target="https://tecnoedu.com/Pasco/PS2994.php" TargetMode="External"/><Relationship Id="rId55" Type="http://schemas.openxmlformats.org/officeDocument/2006/relationships/image" Target="media/image21.png"/><Relationship Id="rId76" Type="http://schemas.openxmlformats.org/officeDocument/2006/relationships/image" Target="media/image29.png"/><Relationship Id="rId7" Type="http://schemas.openxmlformats.org/officeDocument/2006/relationships/endnotes" Target="endnotes.xml"/><Relationship Id="rId71" Type="http://schemas.openxmlformats.org/officeDocument/2006/relationships/hyperlink" Target="https://tecnoedu.com/Pasco/PS3232.php" TargetMode="External"/><Relationship Id="rId2" Type="http://schemas.openxmlformats.org/officeDocument/2006/relationships/numbering" Target="numbering.xml"/><Relationship Id="rId29" Type="http://schemas.openxmlformats.org/officeDocument/2006/relationships/image" Target="media/image7.png"/><Relationship Id="rId24" Type="http://schemas.openxmlformats.org/officeDocument/2006/relationships/image" Target="media/image5.png"/><Relationship Id="rId40" Type="http://schemas.openxmlformats.org/officeDocument/2006/relationships/hyperlink" Target="https://tecnoedu.com/Pasco/PS2994.php" TargetMode="External"/><Relationship Id="rId45" Type="http://schemas.openxmlformats.org/officeDocument/2006/relationships/image" Target="media/image16.png"/><Relationship Id="rId66" Type="http://schemas.openxmlformats.org/officeDocument/2006/relationships/hyperlink" Target="https://tecnoedu.com/Pasco/PS2994.ph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8.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186A-688A-47EA-ACCE-E215D62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146</TotalTime>
  <Pages>6</Pages>
  <Words>1920</Words>
  <Characters>10560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ADRIANA LUES</cp:lastModifiedBy>
  <cp:revision>17</cp:revision>
  <cp:lastPrinted>2016-10-07T17:58:00Z</cp:lastPrinted>
  <dcterms:created xsi:type="dcterms:W3CDTF">2026-03-16T15:40:00Z</dcterms:created>
  <dcterms:modified xsi:type="dcterms:W3CDTF">2026-03-16T18:24:00Z</dcterms:modified>
</cp:coreProperties>
</file>