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D934" w14:textId="77777777" w:rsidR="00C05809" w:rsidRDefault="00C05809" w:rsidP="00C05809">
      <w:pPr>
        <w:pStyle w:val="Ttulo1"/>
        <w:spacing w:after="120"/>
      </w:pPr>
      <w:r>
        <w:t>¿Dónde está el Origen? (con el //code.Node –</w:t>
      </w:r>
      <w:r w:rsidRPr="000D3291">
        <w:t xml:space="preserve"> </w:t>
      </w:r>
      <w:r>
        <w:t>PS-3231)</w:t>
      </w:r>
    </w:p>
    <w:p w14:paraId="080671B7" w14:textId="77777777" w:rsidR="00C05809" w:rsidRPr="00CB2670" w:rsidRDefault="00C05809" w:rsidP="00C05809">
      <w:pPr>
        <w:jc w:val="center"/>
      </w:pPr>
      <w:r>
        <w:rPr>
          <w:noProof/>
        </w:rPr>
        <w:drawing>
          <wp:inline distT="0" distB="0" distL="0" distR="0" wp14:anchorId="7A453A71" wp14:editId="4CDFED66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194E81">
        <w:drawing>
          <wp:inline distT="0" distB="0" distL="0" distR="0" wp14:anchorId="45A32EB5" wp14:editId="2043A8A0">
            <wp:extent cx="2038350" cy="2154827"/>
            <wp:effectExtent l="0" t="0" r="0" b="0"/>
            <wp:docPr id="13808832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832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2363" cy="215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7C8D3" w14:textId="77777777" w:rsidR="001A1483" w:rsidRDefault="001A1483" w:rsidP="001A1483">
      <w:pPr>
        <w:pStyle w:val="Ttulo2"/>
      </w:pPr>
      <w:r>
        <w:t>Descripción general de la actividad</w:t>
      </w:r>
    </w:p>
    <w:p w14:paraId="0B625446" w14:textId="77777777" w:rsidR="00C05809" w:rsidRDefault="00C05809" w:rsidP="001A1483">
      <w:r w:rsidRPr="00C05809">
        <w:t xml:space="preserve">Los estudiantes </w:t>
      </w:r>
      <w:r>
        <w:t xml:space="preserve">rescatan </w:t>
      </w:r>
      <w:r w:rsidRPr="00C05809">
        <w:t>su conocimiento previo sobre cómo trazar pares ordenados y lo aplican al diseño de la matriz de LED de 5X5.</w:t>
      </w:r>
    </w:p>
    <w:p w14:paraId="799A03AA" w14:textId="27693D53" w:rsidR="001A1483" w:rsidRDefault="001A1483" w:rsidP="001A1483">
      <w:r>
        <w:t xml:space="preserve">Tiempo de preparación del </w:t>
      </w:r>
      <w:r w:rsidR="00CF5AA1">
        <w:t>docente</w:t>
      </w:r>
      <w:r>
        <w:t xml:space="preserve">: </w:t>
      </w:r>
      <w:r w:rsidR="00CA4F45">
        <w:t>10</w:t>
      </w:r>
      <w:r>
        <w:t xml:space="preserve"> min. </w:t>
      </w:r>
    </w:p>
    <w:p w14:paraId="248B8C77" w14:textId="62833A00" w:rsidR="001A1483" w:rsidRDefault="001A1483" w:rsidP="001A1483">
      <w:r>
        <w:t xml:space="preserve">Tiempo necesario para el procedimiento del estudiante: </w:t>
      </w:r>
      <w:r w:rsidR="00CA4F45">
        <w:t>4</w:t>
      </w:r>
      <w:r>
        <w:t>0 min.</w:t>
      </w:r>
    </w:p>
    <w:p w14:paraId="189886E0" w14:textId="77777777" w:rsidR="001A1483" w:rsidRDefault="001A1483" w:rsidP="001A1483">
      <w:pPr>
        <w:pStyle w:val="Ttulo2"/>
      </w:pPr>
      <w:r>
        <w:t>Objetivos:</w:t>
      </w:r>
    </w:p>
    <w:p w14:paraId="1DF2F4AC" w14:textId="10AA9073" w:rsidR="00261473" w:rsidRDefault="00250200" w:rsidP="008A47ED">
      <w:pPr>
        <w:pStyle w:val="Ttulo2"/>
        <w:numPr>
          <w:ilvl w:val="0"/>
          <w:numId w:val="55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>
        <w:rPr>
          <w:rFonts w:ascii="Verdana" w:eastAsiaTheme="minorHAnsi" w:hAnsi="Verdana" w:cstheme="minorBidi"/>
          <w:color w:val="auto"/>
          <w:sz w:val="20"/>
          <w:szCs w:val="22"/>
        </w:rPr>
        <w:t>Incorporar tramos de código creados por otros en programas propios.</w:t>
      </w:r>
    </w:p>
    <w:p w14:paraId="110A3255" w14:textId="1C422FBA" w:rsidR="00DD649C" w:rsidRDefault="00250200" w:rsidP="00DD649C">
      <w:pPr>
        <w:pStyle w:val="Prrafodelista"/>
        <w:numPr>
          <w:ilvl w:val="0"/>
          <w:numId w:val="55"/>
        </w:numPr>
      </w:pPr>
      <w:r>
        <w:t>Transpolar el conocimiento que tienen sobre sistemas de coordenadas del ámbito de la formación en Matemáticas a la práctica y convenciones de las aplicaciones informáticas.</w:t>
      </w:r>
    </w:p>
    <w:p w14:paraId="3A9A8690" w14:textId="4B1EC41E" w:rsidR="00DD649C" w:rsidRDefault="00DD649C" w:rsidP="00DD649C">
      <w:pPr>
        <w:pStyle w:val="Ttulo2"/>
      </w:pPr>
      <w:r>
        <w:t>Objetivos secundarios para estudiantes más avanzados:</w:t>
      </w:r>
    </w:p>
    <w:p w14:paraId="29A3A322" w14:textId="4A139B8B" w:rsidR="00DD649C" w:rsidRDefault="00DD649C" w:rsidP="00DD649C">
      <w:pPr>
        <w:pStyle w:val="Prrafodelista"/>
        <w:numPr>
          <w:ilvl w:val="0"/>
          <w:numId w:val="58"/>
        </w:numPr>
      </w:pPr>
      <w:r>
        <w:t>La importancia de diseñar la experiencia de los usuarios y luego la programación de acuerdo a ella y no viceversa.</w:t>
      </w:r>
    </w:p>
    <w:p w14:paraId="382BB15D" w14:textId="505C1B6F" w:rsidR="00DD649C" w:rsidRDefault="00DD649C" w:rsidP="00DD649C">
      <w:pPr>
        <w:pStyle w:val="Prrafodelista"/>
        <w:numPr>
          <w:ilvl w:val="0"/>
          <w:numId w:val="58"/>
        </w:numPr>
      </w:pPr>
      <w:r>
        <w:t>Uso de subrutinas parametrizadas para evitar la repetición de códigos muy similares entre sí, aportando flexibilidad para los cambios y robustez para mantener la coherencia interna.</w:t>
      </w:r>
    </w:p>
    <w:p w14:paraId="20B7ED9E" w14:textId="481CDAD3" w:rsidR="00CA4F45" w:rsidRDefault="00CA4F45" w:rsidP="00DD649C">
      <w:pPr>
        <w:pStyle w:val="Prrafodelista"/>
        <w:numPr>
          <w:ilvl w:val="0"/>
          <w:numId w:val="58"/>
        </w:numPr>
      </w:pPr>
      <w:r>
        <w:t>Dividir un programa complejo, demasiado extenso, en secciones más cortas, con propósitos acotados y funciones claramente definidas, permitiendo plantear los programas en una serie de pasos conceptuales, similares a los que se usarían para encomendar una tarea a un humano.</w:t>
      </w:r>
    </w:p>
    <w:p w14:paraId="577D7FF8" w14:textId="671CD3C4" w:rsidR="00DD649C" w:rsidRPr="00DD649C" w:rsidRDefault="00DD649C" w:rsidP="00DD649C">
      <w:r>
        <w:t>Precisarán generar por sus propios medios o copiar</w:t>
      </w:r>
      <w:r w:rsidR="00CA4F45">
        <w:t xml:space="preserve"> (</w:t>
      </w:r>
      <w:r>
        <w:t>analizando</w:t>
      </w:r>
      <w:r w:rsidR="00CA4F45">
        <w:t>)</w:t>
      </w:r>
      <w:r>
        <w:t xml:space="preserve"> los programas de ejemplo en versiones 2 y 3.</w:t>
      </w:r>
    </w:p>
    <w:p w14:paraId="1B18E53D" w14:textId="7410C6C4" w:rsidR="000544EB" w:rsidRDefault="000544EB" w:rsidP="008A47ED">
      <w:pPr>
        <w:pStyle w:val="Ttulo2"/>
      </w:pPr>
      <w:r>
        <w:t>Materiales y equipo</w:t>
      </w:r>
    </w:p>
    <w:p w14:paraId="251F13CD" w14:textId="77777777" w:rsidR="000544EB" w:rsidRPr="0055392E" w:rsidRDefault="000544EB" w:rsidP="000544EB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0" w:history="1">
        <w:r w:rsidRPr="0055392E">
          <w:rPr>
            <w:rStyle w:val="Hipervnculo"/>
          </w:rPr>
          <w:t>SparkVue</w:t>
        </w:r>
      </w:hyperlink>
      <w:r w:rsidRPr="0055392E">
        <w:t xml:space="preserve"> o </w:t>
      </w:r>
      <w:hyperlink r:id="rId11" w:history="1">
        <w:r w:rsidRPr="0025095B">
          <w:rPr>
            <w:rStyle w:val="Hipervnculo"/>
          </w:rPr>
          <w:t>CapStone</w:t>
        </w:r>
      </w:hyperlink>
      <w:r>
        <w:t xml:space="preserve"> </w:t>
      </w:r>
      <w:r w:rsidRPr="0055392E">
        <w:t>de PASCO Scientific</w:t>
      </w:r>
      <w:r>
        <w:t xml:space="preserve"> (los ejemplos de esta guía están basados en el Sparkvue, pero es muy fácil transpolarlos al CapStone)</w:t>
      </w:r>
    </w:p>
    <w:p w14:paraId="3447739E" w14:textId="77777777" w:rsidR="000544EB" w:rsidRDefault="000544EB" w:rsidP="000544EB">
      <w:pPr>
        <w:pStyle w:val="Prrafodelista"/>
        <w:numPr>
          <w:ilvl w:val="0"/>
          <w:numId w:val="2"/>
        </w:numPr>
        <w:contextualSpacing/>
      </w:pPr>
      <w:hyperlink r:id="rId12" w:history="1">
        <w:r w:rsidRPr="006E3609">
          <w:rPr>
            <w:rStyle w:val="Hipervnculo"/>
          </w:rPr>
          <w:t>//code.Node</w:t>
        </w:r>
      </w:hyperlink>
    </w:p>
    <w:p w14:paraId="1094D87F" w14:textId="77777777" w:rsidR="003943B0" w:rsidRDefault="003943B0" w:rsidP="003943B0">
      <w:pPr>
        <w:pStyle w:val="Ttulo2"/>
      </w:pPr>
      <w:r>
        <w:t>Seguridad</w:t>
      </w:r>
    </w:p>
    <w:p w14:paraId="3942473F" w14:textId="77777777" w:rsidR="003943B0" w:rsidRDefault="003943B0" w:rsidP="003943B0">
      <w:pPr>
        <w:pStyle w:val="Prrafodelista"/>
        <w:numPr>
          <w:ilvl w:val="0"/>
          <w:numId w:val="44"/>
        </w:numPr>
      </w:pPr>
      <w:r>
        <w:t>Siga los protocolos habituales de seguridad y convivencia de su institución.</w:t>
      </w:r>
    </w:p>
    <w:p w14:paraId="279A9A01" w14:textId="5B2F65ED" w:rsidR="001A1483" w:rsidRDefault="001A1483" w:rsidP="001A1483">
      <w:pPr>
        <w:pStyle w:val="Ttulo2"/>
      </w:pPr>
      <w:r>
        <w:lastRenderedPageBreak/>
        <w:t>Códificación</w:t>
      </w:r>
    </w:p>
    <w:p w14:paraId="7A4DBB53" w14:textId="77777777" w:rsidR="001A1483" w:rsidRDefault="001A1483" w:rsidP="001A1483">
      <w:pPr>
        <w:pStyle w:val="Prrafodelista"/>
        <w:numPr>
          <w:ilvl w:val="0"/>
          <w:numId w:val="52"/>
        </w:numPr>
      </w:pPr>
      <w:r>
        <w:t xml:space="preserve">Como casi siempre en programación, es posible conseguir los resultados esperados siguiendo distintas estrategias. También aparecen con frecuencia comportamientos inesperados y no es raro que a partir del uso surja el deseo de agregar nuevas funciones o redefinir las existentes. </w:t>
      </w:r>
    </w:p>
    <w:p w14:paraId="13185877" w14:textId="74C61F52" w:rsidR="001A1483" w:rsidRDefault="001A1483" w:rsidP="001A1483">
      <w:pPr>
        <w:pStyle w:val="Prrafodelista"/>
        <w:numPr>
          <w:ilvl w:val="0"/>
          <w:numId w:val="52"/>
        </w:numPr>
      </w:pPr>
      <w:r>
        <w:t>Ponemos a su disposición versiones alternativas del programa, contenidas en archivos Sparklab, perfectamente funcionales que podrá usar para demostraciones o como inspiración para generar trabajos complementarios</w:t>
      </w:r>
      <w:r w:rsidR="001704C0">
        <w:t>.</w:t>
      </w:r>
    </w:p>
    <w:p w14:paraId="4EC245DB" w14:textId="4AF8EC94" w:rsidR="003A1798" w:rsidRDefault="003A1798" w:rsidP="001A1483">
      <w:pPr>
        <w:pStyle w:val="Prrafodelista"/>
        <w:numPr>
          <w:ilvl w:val="0"/>
          <w:numId w:val="52"/>
        </w:numPr>
      </w:pPr>
      <w:r>
        <w:t>Este es el código más básico que podrían usar sus alumnos. En función del avance de su clase, dejamos a su criterio dejar la guía para los alumnos como está y hacer que copien el programa de ejemplo o hacer que programen todo por su cuenta.</w:t>
      </w:r>
    </w:p>
    <w:p w14:paraId="3AA76D3B" w14:textId="1512833B" w:rsidR="003943B0" w:rsidRDefault="00250200" w:rsidP="003943B0">
      <w:pPr>
        <w:ind w:left="360"/>
        <w:jc w:val="center"/>
      </w:pPr>
      <w:r>
        <w:rPr>
          <w:noProof/>
        </w:rPr>
        <w:drawing>
          <wp:inline distT="0" distB="0" distL="0" distR="0" wp14:anchorId="024118C6" wp14:editId="16600919">
            <wp:extent cx="5599430" cy="2269708"/>
            <wp:effectExtent l="0" t="0" r="1270" b="0"/>
            <wp:docPr id="14506489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489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3274" cy="227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26D9F" w14:textId="77777777" w:rsidR="00CA4F45" w:rsidRDefault="003943B0" w:rsidP="003943B0">
      <w:pPr>
        <w:pStyle w:val="Prrafodelista"/>
        <w:numPr>
          <w:ilvl w:val="0"/>
          <w:numId w:val="52"/>
        </w:numPr>
      </w:pPr>
      <w:r>
        <w:t>al que irán editando</w:t>
      </w:r>
      <w:r w:rsidR="00CA4F45">
        <w:t>, primero para agregar otros parámetros de salida, y luego para mejorar el desempeño y la comunicación con los usuarios.</w:t>
      </w:r>
    </w:p>
    <w:p w14:paraId="7F5107D3" w14:textId="25DEAF81" w:rsidR="003943B0" w:rsidRDefault="003943B0" w:rsidP="003943B0">
      <w:pPr>
        <w:pStyle w:val="Prrafodelista"/>
        <w:numPr>
          <w:ilvl w:val="0"/>
          <w:numId w:val="51"/>
        </w:numPr>
        <w:spacing w:after="120"/>
      </w:pPr>
      <w:r>
        <w:t>Analice con sus estudiantes lo que implica desde el punto de vista de los usuarios, que no son programadores</w:t>
      </w:r>
      <w:r w:rsidR="00CA4F45">
        <w:t xml:space="preserve"> ni conocen los pormenores del hardware</w:t>
      </w:r>
      <w:r>
        <w:t>,</w:t>
      </w:r>
      <w:r w:rsidR="00CA4F45">
        <w:t xml:space="preserve"> conseguir</w:t>
      </w:r>
      <w:r w:rsidR="00250200">
        <w:t xml:space="preserve"> que el //code.Node reproduzca los textos que ellos quieren y no los que están precargados en las versiones más primitivas del programa</w:t>
      </w:r>
      <w:r>
        <w:t>.</w:t>
      </w:r>
    </w:p>
    <w:p w14:paraId="679232D6" w14:textId="09D1EE35" w:rsidR="003943B0" w:rsidRDefault="003943B0" w:rsidP="003943B0">
      <w:pPr>
        <w:pStyle w:val="Ttulo2"/>
      </w:pPr>
      <w:r>
        <w:t xml:space="preserve">Preguntas y </w:t>
      </w:r>
      <w:r w:rsidR="000D1CBA">
        <w:t>respuestas típicas</w:t>
      </w:r>
    </w:p>
    <w:p w14:paraId="2C655D23" w14:textId="77777777" w:rsidR="0032673C" w:rsidRPr="0032673C" w:rsidRDefault="0032673C" w:rsidP="0032673C">
      <w:pPr>
        <w:pStyle w:val="Prrafodelista"/>
        <w:numPr>
          <w:ilvl w:val="0"/>
          <w:numId w:val="63"/>
        </w:numPr>
        <w:rPr>
          <w:i/>
          <w:iCs/>
        </w:rPr>
      </w:pPr>
      <w:r w:rsidRPr="0032673C">
        <w:rPr>
          <w:i/>
          <w:iCs/>
        </w:rPr>
        <w:t>¿Por qué crees que los bloques “dormir durante” fueron importantes en este código?</w:t>
      </w:r>
    </w:p>
    <w:p w14:paraId="7A6063DC" w14:textId="25A5BA43" w:rsidR="0032673C" w:rsidRDefault="0032673C" w:rsidP="0032673C">
      <w:pPr>
        <w:ind w:left="709"/>
      </w:pPr>
      <w:r>
        <w:t xml:space="preserve">Estos bloques de retardo </w:t>
      </w:r>
      <w:r w:rsidRPr="0032673C">
        <w:t xml:space="preserve">permiten que los caracteres parpadeen a una velocidad lo suficientemente </w:t>
      </w:r>
      <w:r>
        <w:t>baja</w:t>
      </w:r>
      <w:r w:rsidRPr="0032673C">
        <w:t xml:space="preserve"> como para que </w:t>
      </w:r>
      <w:r>
        <w:t>los</w:t>
      </w:r>
      <w:r w:rsidRPr="0032673C">
        <w:t xml:space="preserve"> usuario</w:t>
      </w:r>
      <w:r>
        <w:t>s</w:t>
      </w:r>
      <w:r w:rsidRPr="0032673C">
        <w:t xml:space="preserve"> pueda</w:t>
      </w:r>
      <w:r>
        <w:t>n</w:t>
      </w:r>
      <w:r w:rsidRPr="0032673C">
        <w:t xml:space="preserve"> leer el nombre o el mensaje. También se </w:t>
      </w:r>
      <w:r>
        <w:t xml:space="preserve">podría hacer más larga </w:t>
      </w:r>
      <w:r w:rsidRPr="0032673C">
        <w:t xml:space="preserve">la suspensión </w:t>
      </w:r>
      <w:r>
        <w:t>de</w:t>
      </w:r>
      <w:r w:rsidRPr="0032673C">
        <w:t>l final para que el usuario pueda ver cuándo se complet</w:t>
      </w:r>
      <w:r>
        <w:t>ó</w:t>
      </w:r>
      <w:r w:rsidRPr="0032673C">
        <w:t xml:space="preserve"> el nombre o la frase.</w:t>
      </w:r>
    </w:p>
    <w:p w14:paraId="47B2D4BE" w14:textId="77777777" w:rsidR="0032673C" w:rsidRPr="0032673C" w:rsidRDefault="0032673C" w:rsidP="0032673C">
      <w:pPr>
        <w:pStyle w:val="Prrafodelista"/>
        <w:numPr>
          <w:ilvl w:val="0"/>
          <w:numId w:val="63"/>
        </w:numPr>
        <w:rPr>
          <w:i/>
          <w:iCs/>
        </w:rPr>
      </w:pPr>
      <w:r w:rsidRPr="0032673C">
        <w:rPr>
          <w:i/>
          <w:iCs/>
        </w:rPr>
        <w:t>¿Había otra forma de crear tu nombre o frase que fuera más sencilla que trazar pares ordenados?</w:t>
      </w:r>
    </w:p>
    <w:p w14:paraId="08A7591E" w14:textId="0F22C455" w:rsidR="0032673C" w:rsidRDefault="00C6626F" w:rsidP="00C6626F">
      <w:pPr>
        <w:ind w:left="709"/>
      </w:pPr>
      <w:r>
        <w:t>Si, h</w:t>
      </w:r>
      <w:r w:rsidRPr="00C6626F">
        <w:t xml:space="preserve">ay otro bloque </w:t>
      </w:r>
      <w:r>
        <w:t xml:space="preserve">en la región </w:t>
      </w:r>
      <w:r w:rsidRPr="00C6626F">
        <w:t xml:space="preserve">de hardware que permite al usuario simplemente </w:t>
      </w:r>
      <w:r>
        <w:t xml:space="preserve">tildar </w:t>
      </w:r>
      <w:r w:rsidRPr="00C6626F">
        <w:t>qué LED</w:t>
      </w:r>
      <w:r>
        <w:t>s</w:t>
      </w:r>
      <w:r w:rsidRPr="00C6626F">
        <w:t xml:space="preserve"> </w:t>
      </w:r>
      <w:r>
        <w:t xml:space="preserve">quiere </w:t>
      </w:r>
      <w:r w:rsidRPr="00C6626F">
        <w:t>que se iluminen.</w:t>
      </w:r>
    </w:p>
    <w:p w14:paraId="32984C60" w14:textId="77777777" w:rsidR="0032673C" w:rsidRPr="0032673C" w:rsidRDefault="0032673C" w:rsidP="0032673C">
      <w:pPr>
        <w:pStyle w:val="Prrafodelista"/>
        <w:numPr>
          <w:ilvl w:val="0"/>
          <w:numId w:val="63"/>
        </w:numPr>
        <w:rPr>
          <w:i/>
          <w:iCs/>
        </w:rPr>
      </w:pPr>
      <w:r w:rsidRPr="0032673C">
        <w:rPr>
          <w:i/>
          <w:iCs/>
        </w:rPr>
        <w:t>¿Qué ocurre si no seleccionas "borrar todo y luego configurar" al crear los caracteres en tu programa?</w:t>
      </w:r>
    </w:p>
    <w:p w14:paraId="72553E9C" w14:textId="2D138D89" w:rsidR="0032673C" w:rsidRDefault="00C6626F" w:rsidP="00C6626F">
      <w:pPr>
        <w:ind w:left="709"/>
      </w:pPr>
      <w:r>
        <w:t>Los LEDs cada carácter mostrado irán quedando encendidos, haciendo al texto ilegible.</w:t>
      </w:r>
    </w:p>
    <w:p w14:paraId="17B6C011" w14:textId="77777777" w:rsidR="0032673C" w:rsidRPr="0032673C" w:rsidRDefault="0032673C" w:rsidP="0032673C">
      <w:pPr>
        <w:pStyle w:val="Prrafodelista"/>
        <w:numPr>
          <w:ilvl w:val="0"/>
          <w:numId w:val="63"/>
        </w:numPr>
        <w:rPr>
          <w:i/>
          <w:iCs/>
        </w:rPr>
      </w:pPr>
      <w:r w:rsidRPr="0032673C">
        <w:rPr>
          <w:i/>
          <w:iCs/>
        </w:rPr>
        <w:t>¿Hiciste alguna otra modificación en tu código que lo hiciera único?</w:t>
      </w:r>
    </w:p>
    <w:p w14:paraId="72679337" w14:textId="252C692B" w:rsidR="0032673C" w:rsidRDefault="00B777C2" w:rsidP="00C6626F">
      <w:pPr>
        <w:ind w:left="709"/>
      </w:pPr>
      <w:r w:rsidRPr="00B777C2">
        <w:t>Las respuestas variarán. Los programadores más experimentados podrían descubrir cómo hacer que su nombre o frase se desplace en lugar de mostrar cada letra individualmente</w:t>
      </w:r>
      <w:r>
        <w:t>, que se asocien sonidos, etc</w:t>
      </w:r>
      <w:r w:rsidRPr="00B777C2">
        <w:t>.</w:t>
      </w:r>
    </w:p>
    <w:p w14:paraId="1B63304C" w14:textId="77777777" w:rsidR="00B777C2" w:rsidRPr="0048132D" w:rsidRDefault="00B777C2" w:rsidP="00B777C2">
      <w:pPr>
        <w:pStyle w:val="Ttulo2"/>
      </w:pPr>
      <w:r w:rsidRPr="0048132D">
        <w:lastRenderedPageBreak/>
        <w:t>Video asociado</w:t>
      </w:r>
    </w:p>
    <w:p w14:paraId="4740A475" w14:textId="77777777" w:rsidR="00B777C2" w:rsidRDefault="00B777C2" w:rsidP="00B777C2">
      <w:pPr>
        <w:pStyle w:val="Ttulo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D79FB1" wp14:editId="3D1655F1">
            <wp:simplePos x="0" y="0"/>
            <wp:positionH relativeFrom="margin">
              <wp:posOffset>4956810</wp:posOffset>
            </wp:positionH>
            <wp:positionV relativeFrom="paragraph">
              <wp:posOffset>85725</wp:posOffset>
            </wp:positionV>
            <wp:extent cx="1352550" cy="1352550"/>
            <wp:effectExtent l="0" t="0" r="0" b="0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Programaciòn con Blockly</w:t>
      </w:r>
    </w:p>
    <w:p w14:paraId="15F1F5F9" w14:textId="77777777" w:rsidR="00B777C2" w:rsidRDefault="00B777C2" w:rsidP="00B777C2">
      <w:r>
        <w:t>Para obtener más información sobre cómo crear código con Blockly:</w:t>
      </w:r>
    </w:p>
    <w:p w14:paraId="7E760049" w14:textId="77777777" w:rsidR="00B777C2" w:rsidRDefault="00B777C2" w:rsidP="00B777C2">
      <w:pPr>
        <w:pStyle w:val="Prrafodelista"/>
        <w:numPr>
          <w:ilvl w:val="1"/>
          <w:numId w:val="32"/>
        </w:numPr>
      </w:pPr>
      <w:r>
        <w:t>Consultá la ayuda en línea de Capstone o SPARKvue</w:t>
      </w:r>
    </w:p>
    <w:p w14:paraId="0FF5DE84" w14:textId="77777777" w:rsidR="00B777C2" w:rsidRDefault="00B777C2" w:rsidP="00B777C2">
      <w:pPr>
        <w:pStyle w:val="Prrafodelista"/>
        <w:numPr>
          <w:ilvl w:val="1"/>
          <w:numId w:val="32"/>
        </w:numPr>
        <w:jc w:val="left"/>
      </w:pPr>
      <w:r>
        <w:t>Revisá algunas de nuestras Playlists en YouTube, por ejemplo:</w:t>
      </w:r>
    </w:p>
    <w:p w14:paraId="66663A4E" w14:textId="77777777" w:rsidR="00B777C2" w:rsidRPr="00451C5A" w:rsidRDefault="00B777C2" w:rsidP="00B777C2">
      <w:pPr>
        <w:ind w:left="720"/>
        <w:jc w:val="left"/>
        <w:rPr>
          <w:sz w:val="16"/>
          <w:szCs w:val="16"/>
        </w:rPr>
        <w:sectPr w:rsidR="00B777C2" w:rsidRPr="00451C5A" w:rsidSect="00B777C2">
          <w:headerReference w:type="default" r:id="rId15"/>
          <w:footerReference w:type="default" r:id="rId16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  <w:hyperlink r:id="rId17" w:history="1">
        <w:r w:rsidRPr="007745B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18FF761F" w14:textId="77777777" w:rsidR="00B777C2" w:rsidRDefault="00B777C2" w:rsidP="00B777C2"/>
    <w:sectPr w:rsidR="00B777C2" w:rsidSect="00B777C2"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EFC4" w14:textId="77777777" w:rsidR="003975FB" w:rsidRDefault="003975FB" w:rsidP="00E95877">
      <w:pPr>
        <w:spacing w:before="0"/>
      </w:pPr>
      <w:r>
        <w:separator/>
      </w:r>
    </w:p>
  </w:endnote>
  <w:endnote w:type="continuationSeparator" w:id="0">
    <w:p w14:paraId="1A1B11CE" w14:textId="77777777" w:rsidR="003975FB" w:rsidRDefault="003975FB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F744" w14:textId="77777777" w:rsidR="00B777C2" w:rsidRPr="00CA5ABF" w:rsidRDefault="00B777C2" w:rsidP="00CA5ABF">
    <w:pPr>
      <w:pStyle w:val="PieTecnoEduSup"/>
    </w:pPr>
    <w:r w:rsidRPr="00CA5ABF">
      <w:t>Av. José Javier Díaz 429 Bº Iponá</w:t>
    </w:r>
    <w:r w:rsidRPr="00CA5ABF">
      <w:tab/>
    </w:r>
    <w:r w:rsidRPr="00CA5ABF">
      <w:tab/>
      <w:t>Telefax (+54) (0) (351) 461 7007 (líneas rotativas)</w:t>
    </w:r>
  </w:p>
  <w:p w14:paraId="5298E264" w14:textId="77777777" w:rsidR="00B777C2" w:rsidRPr="002541D4" w:rsidRDefault="00B777C2" w:rsidP="00CA5ABF">
    <w:pPr>
      <w:pStyle w:val="PIeTecnoeduInf"/>
    </w:pPr>
    <w:r w:rsidRPr="00023583">
      <w:rPr>
        <w:smallCaps/>
      </w:rPr>
      <w:t xml:space="preserve"> (X5016BHE)Córdoba </w:t>
    </w:r>
    <w:r>
      <w:rPr>
        <w:smallCaps/>
      </w:rPr>
      <w:t>–</w:t>
    </w:r>
    <w:r w:rsidRPr="00023583">
      <w:rPr>
        <w:smallCaps/>
      </w:rPr>
      <w:t xml:space="preserve"> Argentina</w:t>
    </w:r>
    <w:r>
      <w:rPr>
        <w:smallCaps/>
      </w:rPr>
      <w:tab/>
    </w:r>
    <w:r w:rsidRPr="002541D4">
      <w:fldChar w:fldCharType="begin"/>
    </w:r>
    <w:r w:rsidRPr="002541D4">
      <w:instrText>PAGE   \* MERGEFORMAT</w:instrText>
    </w:r>
    <w:r w:rsidRPr="002541D4">
      <w:fldChar w:fldCharType="separate"/>
    </w:r>
    <w:r w:rsidRPr="00CA5ABF">
      <w:rPr>
        <w:noProof/>
        <w:lang w:val="es-ES"/>
      </w:rPr>
      <w:t>1</w:t>
    </w:r>
    <w:r w:rsidRPr="002541D4">
      <w:fldChar w:fldCharType="end"/>
    </w:r>
    <w:r>
      <w:tab/>
    </w:r>
    <w:hyperlink r:id="rId1" w:history="1">
      <w:r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F4B4" w14:textId="77777777" w:rsidR="003975FB" w:rsidRDefault="003975FB" w:rsidP="00E95877">
      <w:pPr>
        <w:spacing w:before="0"/>
      </w:pPr>
      <w:r>
        <w:separator/>
      </w:r>
    </w:p>
  </w:footnote>
  <w:footnote w:type="continuationSeparator" w:id="0">
    <w:p w14:paraId="4F76D3BD" w14:textId="77777777" w:rsidR="003975FB" w:rsidRDefault="003975FB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D625" w14:textId="77777777" w:rsidR="00B777C2" w:rsidRPr="00D94EE5" w:rsidRDefault="00B777C2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9264" behindDoc="0" locked="0" layoutInCell="1" allowOverlap="1" wp14:anchorId="241EDEAC" wp14:editId="4F512F78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942771160" name="Imagen 9427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45"/>
    <w:multiLevelType w:val="hybridMultilevel"/>
    <w:tmpl w:val="C6CE5084"/>
    <w:lvl w:ilvl="0" w:tplc="E7867F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08E"/>
    <w:multiLevelType w:val="hybridMultilevel"/>
    <w:tmpl w:val="8C10BC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4167"/>
    <w:multiLevelType w:val="hybridMultilevel"/>
    <w:tmpl w:val="3AE824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0282"/>
    <w:multiLevelType w:val="hybridMultilevel"/>
    <w:tmpl w:val="63DA3E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3B52"/>
    <w:multiLevelType w:val="hybridMultilevel"/>
    <w:tmpl w:val="EBA6086A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C1D8F"/>
    <w:multiLevelType w:val="hybridMultilevel"/>
    <w:tmpl w:val="61C2D618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72EA"/>
    <w:multiLevelType w:val="hybridMultilevel"/>
    <w:tmpl w:val="0406AA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EB4BF1"/>
    <w:multiLevelType w:val="hybridMultilevel"/>
    <w:tmpl w:val="47529C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448C6"/>
    <w:multiLevelType w:val="hybridMultilevel"/>
    <w:tmpl w:val="FB104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12ECF"/>
    <w:multiLevelType w:val="hybridMultilevel"/>
    <w:tmpl w:val="DBE0C798"/>
    <w:lvl w:ilvl="0" w:tplc="210C44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C4A3BEE"/>
    <w:multiLevelType w:val="hybridMultilevel"/>
    <w:tmpl w:val="8FD0A14C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33F9B"/>
    <w:multiLevelType w:val="hybridMultilevel"/>
    <w:tmpl w:val="CF86D9FE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A401BE"/>
    <w:multiLevelType w:val="hybridMultilevel"/>
    <w:tmpl w:val="415611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E1C6F"/>
    <w:multiLevelType w:val="hybridMultilevel"/>
    <w:tmpl w:val="325AF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CD576C"/>
    <w:multiLevelType w:val="hybridMultilevel"/>
    <w:tmpl w:val="074C4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97675"/>
    <w:multiLevelType w:val="hybridMultilevel"/>
    <w:tmpl w:val="A38A7F6E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5A7E86"/>
    <w:multiLevelType w:val="hybridMultilevel"/>
    <w:tmpl w:val="6B4A5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2F55A5"/>
    <w:multiLevelType w:val="hybridMultilevel"/>
    <w:tmpl w:val="AE0CA0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06025"/>
    <w:multiLevelType w:val="hybridMultilevel"/>
    <w:tmpl w:val="503EC5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FB5D9D"/>
    <w:multiLevelType w:val="hybridMultilevel"/>
    <w:tmpl w:val="245A1B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190171"/>
    <w:multiLevelType w:val="hybridMultilevel"/>
    <w:tmpl w:val="7C1244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4A03C7"/>
    <w:multiLevelType w:val="hybridMultilevel"/>
    <w:tmpl w:val="1F2077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C8676B"/>
    <w:multiLevelType w:val="hybridMultilevel"/>
    <w:tmpl w:val="630ACC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ECEF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  <w:color w:val="auto"/>
        <w:sz w:val="20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C70192"/>
    <w:multiLevelType w:val="hybridMultilevel"/>
    <w:tmpl w:val="4BA455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0A1C3F"/>
    <w:multiLevelType w:val="hybridMultilevel"/>
    <w:tmpl w:val="B7C0B2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5B1F06"/>
    <w:multiLevelType w:val="hybridMultilevel"/>
    <w:tmpl w:val="A8A43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EA7957"/>
    <w:multiLevelType w:val="hybridMultilevel"/>
    <w:tmpl w:val="4EC661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25"/>
  </w:num>
  <w:num w:numId="2" w16cid:durableId="158082128">
    <w:abstractNumId w:val="45"/>
  </w:num>
  <w:num w:numId="3" w16cid:durableId="1156459421">
    <w:abstractNumId w:val="52"/>
  </w:num>
  <w:num w:numId="4" w16cid:durableId="1588731448">
    <w:abstractNumId w:val="51"/>
  </w:num>
  <w:num w:numId="5" w16cid:durableId="95953388">
    <w:abstractNumId w:val="1"/>
  </w:num>
  <w:num w:numId="6" w16cid:durableId="2132939665">
    <w:abstractNumId w:val="40"/>
  </w:num>
  <w:num w:numId="7" w16cid:durableId="1060666380">
    <w:abstractNumId w:val="20"/>
  </w:num>
  <w:num w:numId="8" w16cid:durableId="69085114">
    <w:abstractNumId w:val="31"/>
  </w:num>
  <w:num w:numId="9" w16cid:durableId="849754046">
    <w:abstractNumId w:val="13"/>
  </w:num>
  <w:num w:numId="10" w16cid:durableId="1357275089">
    <w:abstractNumId w:val="11"/>
  </w:num>
  <w:num w:numId="11" w16cid:durableId="233508973">
    <w:abstractNumId w:val="42"/>
  </w:num>
  <w:num w:numId="12" w16cid:durableId="123891591">
    <w:abstractNumId w:val="41"/>
  </w:num>
  <w:num w:numId="13" w16cid:durableId="1917518238">
    <w:abstractNumId w:val="30"/>
  </w:num>
  <w:num w:numId="14" w16cid:durableId="224225730">
    <w:abstractNumId w:val="56"/>
  </w:num>
  <w:num w:numId="15" w16cid:durableId="495002221">
    <w:abstractNumId w:val="50"/>
  </w:num>
  <w:num w:numId="16" w16cid:durableId="483163572">
    <w:abstractNumId w:val="34"/>
  </w:num>
  <w:num w:numId="17" w16cid:durableId="819344981">
    <w:abstractNumId w:val="22"/>
  </w:num>
  <w:num w:numId="18" w16cid:durableId="1325281076">
    <w:abstractNumId w:val="4"/>
  </w:num>
  <w:num w:numId="19" w16cid:durableId="1826580543">
    <w:abstractNumId w:val="7"/>
  </w:num>
  <w:num w:numId="20" w16cid:durableId="261646997">
    <w:abstractNumId w:val="48"/>
  </w:num>
  <w:num w:numId="21" w16cid:durableId="366837032">
    <w:abstractNumId w:val="26"/>
  </w:num>
  <w:num w:numId="22" w16cid:durableId="350376785">
    <w:abstractNumId w:val="5"/>
  </w:num>
  <w:num w:numId="23" w16cid:durableId="79984692">
    <w:abstractNumId w:val="24"/>
  </w:num>
  <w:num w:numId="24" w16cid:durableId="2072730674">
    <w:abstractNumId w:val="43"/>
  </w:num>
  <w:num w:numId="25" w16cid:durableId="509416317">
    <w:abstractNumId w:val="47"/>
  </w:num>
  <w:num w:numId="26" w16cid:durableId="562984348">
    <w:abstractNumId w:val="17"/>
  </w:num>
  <w:num w:numId="27" w16cid:durableId="1749421081">
    <w:abstractNumId w:val="36"/>
  </w:num>
  <w:num w:numId="28" w16cid:durableId="457143865">
    <w:abstractNumId w:val="60"/>
  </w:num>
  <w:num w:numId="29" w16cid:durableId="2096854414">
    <w:abstractNumId w:val="18"/>
  </w:num>
  <w:num w:numId="30" w16cid:durableId="1874684291">
    <w:abstractNumId w:val="8"/>
  </w:num>
  <w:num w:numId="31" w16cid:durableId="1390378427">
    <w:abstractNumId w:val="35"/>
  </w:num>
  <w:num w:numId="32" w16cid:durableId="1071195707">
    <w:abstractNumId w:val="55"/>
  </w:num>
  <w:num w:numId="33" w16cid:durableId="920866648">
    <w:abstractNumId w:val="15"/>
  </w:num>
  <w:num w:numId="34" w16cid:durableId="1257901862">
    <w:abstractNumId w:val="25"/>
  </w:num>
  <w:num w:numId="35" w16cid:durableId="1900283767">
    <w:abstractNumId w:val="3"/>
  </w:num>
  <w:num w:numId="36" w16cid:durableId="786117192">
    <w:abstractNumId w:val="59"/>
  </w:num>
  <w:num w:numId="37" w16cid:durableId="1968663184">
    <w:abstractNumId w:val="53"/>
  </w:num>
  <w:num w:numId="38" w16cid:durableId="59528240">
    <w:abstractNumId w:val="58"/>
  </w:num>
  <w:num w:numId="39" w16cid:durableId="89274711">
    <w:abstractNumId w:val="21"/>
  </w:num>
  <w:num w:numId="40" w16cid:durableId="1252198385">
    <w:abstractNumId w:val="39"/>
  </w:num>
  <w:num w:numId="41" w16cid:durableId="1984040170">
    <w:abstractNumId w:val="54"/>
  </w:num>
  <w:num w:numId="42" w16cid:durableId="1324508762">
    <w:abstractNumId w:val="37"/>
  </w:num>
  <w:num w:numId="43" w16cid:durableId="1723483413">
    <w:abstractNumId w:val="33"/>
  </w:num>
  <w:num w:numId="44" w16cid:durableId="499856244">
    <w:abstractNumId w:val="10"/>
  </w:num>
  <w:num w:numId="45" w16cid:durableId="873930705">
    <w:abstractNumId w:val="32"/>
  </w:num>
  <w:num w:numId="46" w16cid:durableId="1428235743">
    <w:abstractNumId w:val="61"/>
  </w:num>
  <w:num w:numId="47" w16cid:durableId="575550044">
    <w:abstractNumId w:val="29"/>
  </w:num>
  <w:num w:numId="48" w16cid:durableId="1228029167">
    <w:abstractNumId w:val="38"/>
  </w:num>
  <w:num w:numId="49" w16cid:durableId="738748008">
    <w:abstractNumId w:val="57"/>
  </w:num>
  <w:num w:numId="50" w16cid:durableId="696854633">
    <w:abstractNumId w:val="0"/>
  </w:num>
  <w:num w:numId="51" w16cid:durableId="571282783">
    <w:abstractNumId w:val="12"/>
  </w:num>
  <w:num w:numId="52" w16cid:durableId="221869481">
    <w:abstractNumId w:val="23"/>
  </w:num>
  <w:num w:numId="53" w16cid:durableId="195891404">
    <w:abstractNumId w:val="2"/>
  </w:num>
  <w:num w:numId="54" w16cid:durableId="1345093499">
    <w:abstractNumId w:val="49"/>
  </w:num>
  <w:num w:numId="55" w16cid:durableId="451092438">
    <w:abstractNumId w:val="6"/>
  </w:num>
  <w:num w:numId="56" w16cid:durableId="1174806459">
    <w:abstractNumId w:val="19"/>
  </w:num>
  <w:num w:numId="57" w16cid:durableId="620651726">
    <w:abstractNumId w:val="14"/>
  </w:num>
  <w:num w:numId="58" w16cid:durableId="1189366500">
    <w:abstractNumId w:val="44"/>
  </w:num>
  <w:num w:numId="59" w16cid:durableId="993948327">
    <w:abstractNumId w:val="27"/>
  </w:num>
  <w:num w:numId="60" w16cid:durableId="547183229">
    <w:abstractNumId w:val="9"/>
  </w:num>
  <w:num w:numId="61" w16cid:durableId="1046223220">
    <w:abstractNumId w:val="16"/>
  </w:num>
  <w:num w:numId="62" w16cid:durableId="165100923">
    <w:abstractNumId w:val="46"/>
  </w:num>
  <w:num w:numId="63" w16cid:durableId="10896947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2EE4"/>
    <w:rsid w:val="00023583"/>
    <w:rsid w:val="000240A3"/>
    <w:rsid w:val="0004152C"/>
    <w:rsid w:val="000445DE"/>
    <w:rsid w:val="00050A2D"/>
    <w:rsid w:val="000544EB"/>
    <w:rsid w:val="00055811"/>
    <w:rsid w:val="000614F4"/>
    <w:rsid w:val="00077131"/>
    <w:rsid w:val="000850A3"/>
    <w:rsid w:val="00087AEC"/>
    <w:rsid w:val="000A1AA6"/>
    <w:rsid w:val="000A4425"/>
    <w:rsid w:val="000B57E2"/>
    <w:rsid w:val="000D1CBA"/>
    <w:rsid w:val="000D2ED0"/>
    <w:rsid w:val="000D3291"/>
    <w:rsid w:val="000E2005"/>
    <w:rsid w:val="000F0965"/>
    <w:rsid w:val="000F2E1A"/>
    <w:rsid w:val="000F3275"/>
    <w:rsid w:val="000F5AEE"/>
    <w:rsid w:val="00103B37"/>
    <w:rsid w:val="0010731D"/>
    <w:rsid w:val="00120760"/>
    <w:rsid w:val="001372EF"/>
    <w:rsid w:val="001432C0"/>
    <w:rsid w:val="00147C93"/>
    <w:rsid w:val="00151DEB"/>
    <w:rsid w:val="001520A8"/>
    <w:rsid w:val="001704C0"/>
    <w:rsid w:val="00191418"/>
    <w:rsid w:val="001972D6"/>
    <w:rsid w:val="001A1483"/>
    <w:rsid w:val="001A4B64"/>
    <w:rsid w:val="001A7C76"/>
    <w:rsid w:val="001B5DF3"/>
    <w:rsid w:val="001C19D1"/>
    <w:rsid w:val="001D0CD9"/>
    <w:rsid w:val="001F5829"/>
    <w:rsid w:val="002027CA"/>
    <w:rsid w:val="002102FB"/>
    <w:rsid w:val="00212A7B"/>
    <w:rsid w:val="002241F0"/>
    <w:rsid w:val="00232ECA"/>
    <w:rsid w:val="00234898"/>
    <w:rsid w:val="00236840"/>
    <w:rsid w:val="00244080"/>
    <w:rsid w:val="00250200"/>
    <w:rsid w:val="002541D4"/>
    <w:rsid w:val="00260033"/>
    <w:rsid w:val="002602D8"/>
    <w:rsid w:val="00261473"/>
    <w:rsid w:val="002659C0"/>
    <w:rsid w:val="00265D99"/>
    <w:rsid w:val="002751ED"/>
    <w:rsid w:val="00284867"/>
    <w:rsid w:val="00287AB5"/>
    <w:rsid w:val="002A6CC8"/>
    <w:rsid w:val="002B5E4F"/>
    <w:rsid w:val="002D414C"/>
    <w:rsid w:val="002D7A12"/>
    <w:rsid w:val="00305DC0"/>
    <w:rsid w:val="00306775"/>
    <w:rsid w:val="00315A67"/>
    <w:rsid w:val="003220D4"/>
    <w:rsid w:val="0032673C"/>
    <w:rsid w:val="00326E76"/>
    <w:rsid w:val="00330C1E"/>
    <w:rsid w:val="00357B83"/>
    <w:rsid w:val="00365547"/>
    <w:rsid w:val="003745DD"/>
    <w:rsid w:val="00380EF5"/>
    <w:rsid w:val="00382AB3"/>
    <w:rsid w:val="003943B0"/>
    <w:rsid w:val="00394B3D"/>
    <w:rsid w:val="003975FB"/>
    <w:rsid w:val="00397D42"/>
    <w:rsid w:val="003A1798"/>
    <w:rsid w:val="003C420C"/>
    <w:rsid w:val="003C437B"/>
    <w:rsid w:val="003C508E"/>
    <w:rsid w:val="003C59AD"/>
    <w:rsid w:val="003D5FD6"/>
    <w:rsid w:val="003F070B"/>
    <w:rsid w:val="003F0BD3"/>
    <w:rsid w:val="003F3E23"/>
    <w:rsid w:val="00404246"/>
    <w:rsid w:val="00404814"/>
    <w:rsid w:val="00411C6D"/>
    <w:rsid w:val="0041298B"/>
    <w:rsid w:val="00412E7F"/>
    <w:rsid w:val="00462F73"/>
    <w:rsid w:val="004842D5"/>
    <w:rsid w:val="00484FA2"/>
    <w:rsid w:val="00486A61"/>
    <w:rsid w:val="004873E2"/>
    <w:rsid w:val="00495B56"/>
    <w:rsid w:val="004A0A30"/>
    <w:rsid w:val="004A2BE4"/>
    <w:rsid w:val="004A7FA8"/>
    <w:rsid w:val="004E0A30"/>
    <w:rsid w:val="004E0CAD"/>
    <w:rsid w:val="004E0F96"/>
    <w:rsid w:val="004E162A"/>
    <w:rsid w:val="004F0067"/>
    <w:rsid w:val="004F4FB3"/>
    <w:rsid w:val="00523B3D"/>
    <w:rsid w:val="00542F14"/>
    <w:rsid w:val="00546D51"/>
    <w:rsid w:val="0055392E"/>
    <w:rsid w:val="00560776"/>
    <w:rsid w:val="005628B0"/>
    <w:rsid w:val="005635A4"/>
    <w:rsid w:val="00572DB2"/>
    <w:rsid w:val="005736F8"/>
    <w:rsid w:val="00581F61"/>
    <w:rsid w:val="005832FA"/>
    <w:rsid w:val="005B0026"/>
    <w:rsid w:val="005B73D0"/>
    <w:rsid w:val="005C730D"/>
    <w:rsid w:val="005F40EA"/>
    <w:rsid w:val="006175FB"/>
    <w:rsid w:val="006339A3"/>
    <w:rsid w:val="006376B8"/>
    <w:rsid w:val="006462F0"/>
    <w:rsid w:val="00647D5C"/>
    <w:rsid w:val="0065178E"/>
    <w:rsid w:val="006536C5"/>
    <w:rsid w:val="006579EC"/>
    <w:rsid w:val="006722A1"/>
    <w:rsid w:val="006804A0"/>
    <w:rsid w:val="0069217F"/>
    <w:rsid w:val="00696B7D"/>
    <w:rsid w:val="006A5CA3"/>
    <w:rsid w:val="006C4900"/>
    <w:rsid w:val="006D0140"/>
    <w:rsid w:val="006D76DB"/>
    <w:rsid w:val="006E3609"/>
    <w:rsid w:val="006F23C9"/>
    <w:rsid w:val="00703BED"/>
    <w:rsid w:val="00703C71"/>
    <w:rsid w:val="0071200E"/>
    <w:rsid w:val="007363AD"/>
    <w:rsid w:val="007373A4"/>
    <w:rsid w:val="007458F7"/>
    <w:rsid w:val="00752DF9"/>
    <w:rsid w:val="00771250"/>
    <w:rsid w:val="0077550E"/>
    <w:rsid w:val="00780524"/>
    <w:rsid w:val="007920A2"/>
    <w:rsid w:val="00793F92"/>
    <w:rsid w:val="007A0944"/>
    <w:rsid w:val="007A6400"/>
    <w:rsid w:val="007D03AF"/>
    <w:rsid w:val="007D0945"/>
    <w:rsid w:val="00805533"/>
    <w:rsid w:val="00820DB2"/>
    <w:rsid w:val="008248A3"/>
    <w:rsid w:val="00844B05"/>
    <w:rsid w:val="00851A4E"/>
    <w:rsid w:val="008537BB"/>
    <w:rsid w:val="00885BC1"/>
    <w:rsid w:val="008A47ED"/>
    <w:rsid w:val="008B1F1E"/>
    <w:rsid w:val="008C720D"/>
    <w:rsid w:val="008D2EF1"/>
    <w:rsid w:val="008D49F3"/>
    <w:rsid w:val="008E1512"/>
    <w:rsid w:val="008E20BD"/>
    <w:rsid w:val="008E3035"/>
    <w:rsid w:val="008E77A4"/>
    <w:rsid w:val="009300B8"/>
    <w:rsid w:val="009349A5"/>
    <w:rsid w:val="009505CC"/>
    <w:rsid w:val="009547C3"/>
    <w:rsid w:val="00956092"/>
    <w:rsid w:val="00961F5D"/>
    <w:rsid w:val="0096761E"/>
    <w:rsid w:val="00972CB8"/>
    <w:rsid w:val="0098430E"/>
    <w:rsid w:val="00993CE8"/>
    <w:rsid w:val="009A21EB"/>
    <w:rsid w:val="009B7EC0"/>
    <w:rsid w:val="009C3516"/>
    <w:rsid w:val="009C3E55"/>
    <w:rsid w:val="009D08E4"/>
    <w:rsid w:val="009D2FFF"/>
    <w:rsid w:val="009D5A2F"/>
    <w:rsid w:val="009E7064"/>
    <w:rsid w:val="009F7305"/>
    <w:rsid w:val="00A014DC"/>
    <w:rsid w:val="00A1768E"/>
    <w:rsid w:val="00A17A66"/>
    <w:rsid w:val="00A20F63"/>
    <w:rsid w:val="00A21D76"/>
    <w:rsid w:val="00A5550F"/>
    <w:rsid w:val="00A63F4C"/>
    <w:rsid w:val="00A65EEA"/>
    <w:rsid w:val="00A73789"/>
    <w:rsid w:val="00A7387E"/>
    <w:rsid w:val="00A75CE6"/>
    <w:rsid w:val="00A82D89"/>
    <w:rsid w:val="00A831BF"/>
    <w:rsid w:val="00A92E25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7B9C"/>
    <w:rsid w:val="00B64AC8"/>
    <w:rsid w:val="00B65855"/>
    <w:rsid w:val="00B67B6C"/>
    <w:rsid w:val="00B7308F"/>
    <w:rsid w:val="00B74344"/>
    <w:rsid w:val="00B777C2"/>
    <w:rsid w:val="00B80B93"/>
    <w:rsid w:val="00B83E57"/>
    <w:rsid w:val="00B920B9"/>
    <w:rsid w:val="00B97203"/>
    <w:rsid w:val="00BB3DDB"/>
    <w:rsid w:val="00BB434F"/>
    <w:rsid w:val="00BB7979"/>
    <w:rsid w:val="00BD0961"/>
    <w:rsid w:val="00BD3A4C"/>
    <w:rsid w:val="00BD49A1"/>
    <w:rsid w:val="00BE65A1"/>
    <w:rsid w:val="00C021F0"/>
    <w:rsid w:val="00C05809"/>
    <w:rsid w:val="00C15F84"/>
    <w:rsid w:val="00C2106E"/>
    <w:rsid w:val="00C23686"/>
    <w:rsid w:val="00C30FD7"/>
    <w:rsid w:val="00C47F45"/>
    <w:rsid w:val="00C5695C"/>
    <w:rsid w:val="00C600A2"/>
    <w:rsid w:val="00C6626F"/>
    <w:rsid w:val="00C74B5D"/>
    <w:rsid w:val="00C75C78"/>
    <w:rsid w:val="00C81C1C"/>
    <w:rsid w:val="00C82434"/>
    <w:rsid w:val="00C82B0D"/>
    <w:rsid w:val="00CA4F45"/>
    <w:rsid w:val="00CA5ABF"/>
    <w:rsid w:val="00CB22F1"/>
    <w:rsid w:val="00CB2670"/>
    <w:rsid w:val="00CB3448"/>
    <w:rsid w:val="00CB4FEF"/>
    <w:rsid w:val="00CC331C"/>
    <w:rsid w:val="00CD1B9F"/>
    <w:rsid w:val="00CE5E62"/>
    <w:rsid w:val="00CE77F9"/>
    <w:rsid w:val="00CF151B"/>
    <w:rsid w:val="00CF3B42"/>
    <w:rsid w:val="00CF5AA1"/>
    <w:rsid w:val="00D00368"/>
    <w:rsid w:val="00D1009E"/>
    <w:rsid w:val="00D17BD4"/>
    <w:rsid w:val="00D2706E"/>
    <w:rsid w:val="00D3417A"/>
    <w:rsid w:val="00D455B5"/>
    <w:rsid w:val="00D656DC"/>
    <w:rsid w:val="00D65ECA"/>
    <w:rsid w:val="00D674FD"/>
    <w:rsid w:val="00D751F0"/>
    <w:rsid w:val="00D83216"/>
    <w:rsid w:val="00D94EE5"/>
    <w:rsid w:val="00D95C25"/>
    <w:rsid w:val="00DB19DA"/>
    <w:rsid w:val="00DD3051"/>
    <w:rsid w:val="00DD47EE"/>
    <w:rsid w:val="00DD649C"/>
    <w:rsid w:val="00DE005B"/>
    <w:rsid w:val="00DF2859"/>
    <w:rsid w:val="00DF388A"/>
    <w:rsid w:val="00E0525C"/>
    <w:rsid w:val="00E22EF2"/>
    <w:rsid w:val="00E37C77"/>
    <w:rsid w:val="00E5598A"/>
    <w:rsid w:val="00E702C1"/>
    <w:rsid w:val="00E87B98"/>
    <w:rsid w:val="00E92A67"/>
    <w:rsid w:val="00E95877"/>
    <w:rsid w:val="00E97934"/>
    <w:rsid w:val="00EB2887"/>
    <w:rsid w:val="00EC634B"/>
    <w:rsid w:val="00EC7BB8"/>
    <w:rsid w:val="00ED08B6"/>
    <w:rsid w:val="00ED359F"/>
    <w:rsid w:val="00ED56AC"/>
    <w:rsid w:val="00EE2016"/>
    <w:rsid w:val="00EF3543"/>
    <w:rsid w:val="00EF51CB"/>
    <w:rsid w:val="00F06653"/>
    <w:rsid w:val="00F0674D"/>
    <w:rsid w:val="00F10B6D"/>
    <w:rsid w:val="00F11E45"/>
    <w:rsid w:val="00F34C41"/>
    <w:rsid w:val="00F400BD"/>
    <w:rsid w:val="00F41E36"/>
    <w:rsid w:val="00F4477E"/>
    <w:rsid w:val="00F52395"/>
    <w:rsid w:val="00F52D27"/>
    <w:rsid w:val="00F75014"/>
    <w:rsid w:val="00F84F7B"/>
    <w:rsid w:val="00F9270E"/>
    <w:rsid w:val="00FA0CF5"/>
    <w:rsid w:val="00FA24BA"/>
    <w:rsid w:val="00FB3CB4"/>
    <w:rsid w:val="00FC1453"/>
    <w:rsid w:val="00FC32D6"/>
    <w:rsid w:val="00FC7553"/>
    <w:rsid w:val="00FE1AB5"/>
    <w:rsid w:val="00FE4B4A"/>
    <w:rsid w:val="00FE5F71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17F5B67C-1DD2-4D9C-9819-794B687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F0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cnoedu.com/Pasco/PS3231.php" TargetMode="External"/><Relationship Id="rId17" Type="http://schemas.openxmlformats.org/officeDocument/2006/relationships/hyperlink" Target="https://www.youtube.com/playlist?list=PLz9T2UejAek8SXXeRIDDIoo0Iguks_p1J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CapStone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cnoedu.com/Pasco/SparkVue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30</TotalTime>
  <Pages>4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6</cp:revision>
  <cp:lastPrinted>2016-10-07T17:58:00Z</cp:lastPrinted>
  <dcterms:created xsi:type="dcterms:W3CDTF">2026-02-18T00:50:00Z</dcterms:created>
  <dcterms:modified xsi:type="dcterms:W3CDTF">2026-02-18T01:22:00Z</dcterms:modified>
</cp:coreProperties>
</file>