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42FD7996" w:rsidR="00486A61" w:rsidRDefault="00EF135D" w:rsidP="007A0944">
      <w:pPr>
        <w:pStyle w:val="Ttulo1"/>
        <w:spacing w:after="120"/>
      </w:pPr>
      <w:r>
        <w:t>Movimientos y Azar</w:t>
      </w:r>
      <w:r w:rsidR="00BE7E93">
        <w:t xml:space="preserve"> </w:t>
      </w:r>
      <w:r w:rsidR="0098430E">
        <w:t xml:space="preserve">con </w:t>
      </w:r>
      <w:r w:rsidR="007363AD">
        <w:t xml:space="preserve">el </w:t>
      </w:r>
      <w:r w:rsidR="00357B83">
        <w:t>//</w:t>
      </w:r>
      <w:proofErr w:type="spellStart"/>
      <w:proofErr w:type="gramStart"/>
      <w:r w:rsidR="00357B83">
        <w:t>co</w:t>
      </w:r>
      <w:r w:rsidR="008E20BD">
        <w:t>de</w:t>
      </w:r>
      <w:r w:rsidR="00357B83">
        <w:t>.Node</w:t>
      </w:r>
      <w:proofErr w:type="spellEnd"/>
      <w:proofErr w:type="gramEnd"/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691FD13B" w:rsidR="00CB2670" w:rsidRPr="00CB2670" w:rsidRDefault="00E23E9B" w:rsidP="00CB2670">
      <w:pPr>
        <w:jc w:val="center"/>
      </w:pPr>
      <w:r w:rsidRPr="00E23E9B">
        <w:drawing>
          <wp:inline distT="0" distB="0" distL="0" distR="0" wp14:anchorId="04AAA2B3" wp14:editId="21304D79">
            <wp:extent cx="4495800" cy="2095500"/>
            <wp:effectExtent l="0" t="0" r="0" b="0"/>
            <wp:docPr id="481347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477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E93">
        <w:t xml:space="preserve"> </w:t>
      </w:r>
      <w:r w:rsidR="003F070B">
        <w:t xml:space="preserve"> </w:t>
      </w:r>
      <w:r w:rsidR="00A17A66">
        <w:t xml:space="preserve"> </w:t>
      </w:r>
    </w:p>
    <w:p w14:paraId="25AE3D57" w14:textId="47620F77" w:rsidR="00EF135D" w:rsidRPr="00EF135D" w:rsidRDefault="00EF135D" w:rsidP="00EF135D">
      <w:pPr>
        <w:pStyle w:val="Ttulo2"/>
        <w:rPr>
          <w:rFonts w:ascii="Verdana" w:eastAsiaTheme="minorHAnsi" w:hAnsi="Verdana" w:cstheme="minorBidi"/>
          <w:color w:val="auto"/>
          <w:sz w:val="20"/>
          <w:szCs w:val="22"/>
        </w:rPr>
      </w:pPr>
      <w:r w:rsidRPr="00EF135D">
        <w:rPr>
          <w:rFonts w:ascii="Verdana" w:eastAsiaTheme="minorHAnsi" w:hAnsi="Verdana" w:cstheme="minorBidi"/>
          <w:color w:val="auto"/>
          <w:sz w:val="20"/>
          <w:szCs w:val="22"/>
        </w:rPr>
        <w:t>Utilizando conceptos básicos de probabilidad, determin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aremos </w:t>
      </w:r>
      <w:r w:rsidRPr="00EF135D">
        <w:rPr>
          <w:rFonts w:ascii="Verdana" w:eastAsiaTheme="minorHAnsi" w:hAnsi="Verdana" w:cstheme="minorBidi"/>
          <w:color w:val="auto"/>
          <w:sz w:val="20"/>
          <w:szCs w:val="22"/>
        </w:rPr>
        <w:t>la probabilidad de eventos relacionados con un dado numérico.</w:t>
      </w:r>
    </w:p>
    <w:p w14:paraId="34787019" w14:textId="09CEBA65" w:rsidR="00315A67" w:rsidRDefault="00315A67" w:rsidP="00F90746">
      <w:pPr>
        <w:pStyle w:val="Ttulo2"/>
      </w:pPr>
      <w:r>
        <w:t>Objetivos</w:t>
      </w:r>
    </w:p>
    <w:p w14:paraId="2D1DAD33" w14:textId="4A57D5F2" w:rsidR="00EF135D" w:rsidRPr="00EF135D" w:rsidRDefault="00EF135D" w:rsidP="00EF135D">
      <w:pPr>
        <w:pStyle w:val="Ttulo2"/>
        <w:numPr>
          <w:ilvl w:val="0"/>
          <w:numId w:val="55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Comprender </w:t>
      </w:r>
      <w:r w:rsidRPr="00EF135D">
        <w:rPr>
          <w:rFonts w:ascii="Verdana" w:eastAsiaTheme="minorHAnsi" w:hAnsi="Verdana" w:cstheme="minorBidi"/>
          <w:color w:val="auto"/>
          <w:sz w:val="20"/>
          <w:szCs w:val="22"/>
        </w:rPr>
        <w:t>que la probabilidad de un evento aleatorio es un número entre 0 y 1 que expresa la probabilidad de que el evento ocurra.</w:t>
      </w:r>
    </w:p>
    <w:p w14:paraId="6B10268E" w14:textId="77777777" w:rsidR="00EF135D" w:rsidRDefault="00EF135D" w:rsidP="00EF135D">
      <w:pPr>
        <w:pStyle w:val="Ttulo2"/>
        <w:numPr>
          <w:ilvl w:val="0"/>
          <w:numId w:val="43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EF135D">
        <w:rPr>
          <w:rFonts w:ascii="Verdana" w:eastAsiaTheme="minorHAnsi" w:hAnsi="Verdana" w:cstheme="minorBidi"/>
          <w:color w:val="auto"/>
          <w:sz w:val="20"/>
          <w:szCs w:val="22"/>
        </w:rPr>
        <w:t xml:space="preserve">Replicar y usar código existente para crear un nuevo programa. </w:t>
      </w:r>
    </w:p>
    <w:p w14:paraId="6A313F06" w14:textId="77777777" w:rsidR="0098430E" w:rsidRDefault="0098430E" w:rsidP="009C3516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9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0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1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B0026">
      <w:pPr>
        <w:pStyle w:val="Prrafodelista"/>
        <w:numPr>
          <w:ilvl w:val="0"/>
          <w:numId w:val="44"/>
        </w:numPr>
      </w:pPr>
      <w:r>
        <w:t>N</w:t>
      </w:r>
      <w:r w:rsidR="009C3516">
        <w:t>o dejes de seguir los procedimientos de seguridad y convivencia habituales de tu institución.</w:t>
      </w:r>
    </w:p>
    <w:p w14:paraId="3302B14D" w14:textId="3FC7555C" w:rsidR="00AC2041" w:rsidRDefault="00AC2041">
      <w:pPr>
        <w:tabs>
          <w:tab w:val="clear" w:pos="9979"/>
        </w:tabs>
        <w:spacing w:before="0" w:after="160" w:line="259" w:lineRule="auto"/>
        <w:jc w:val="left"/>
      </w:pPr>
    </w:p>
    <w:p w14:paraId="0E5362C7" w14:textId="6BE6D909" w:rsidR="0098430E" w:rsidRDefault="0098430E" w:rsidP="004F0067">
      <w:pPr>
        <w:pStyle w:val="Ttulo2"/>
      </w:pPr>
      <w:r>
        <w:t xml:space="preserve">Parte 1: </w:t>
      </w:r>
      <w:r w:rsidR="00E23E9B">
        <w:t>Dado generador de números aleatorios</w:t>
      </w:r>
    </w:p>
    <w:p w14:paraId="0877448F" w14:textId="4600E80E" w:rsidR="009C3516" w:rsidRDefault="00E23E9B" w:rsidP="004F0067">
      <w:pPr>
        <w:pStyle w:val="Ttulo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BD32C51" wp14:editId="17FF8EE3">
                <wp:simplePos x="0" y="0"/>
                <wp:positionH relativeFrom="column">
                  <wp:posOffset>3625139</wp:posOffset>
                </wp:positionH>
                <wp:positionV relativeFrom="paragraph">
                  <wp:posOffset>45314</wp:posOffset>
                </wp:positionV>
                <wp:extent cx="2761412" cy="1233805"/>
                <wp:effectExtent l="0" t="0" r="1270" b="4445"/>
                <wp:wrapSquare wrapText="bothSides"/>
                <wp:docPr id="1507043878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412" cy="1233805"/>
                          <a:chOff x="0" y="0"/>
                          <a:chExt cx="2761412" cy="1233805"/>
                        </a:xfrm>
                      </wpg:grpSpPr>
                      <pic:pic xmlns:pic="http://schemas.openxmlformats.org/drawingml/2006/picture">
                        <pic:nvPicPr>
                          <pic:cNvPr id="188911245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233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095041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5997" y="36576"/>
                            <a:ext cx="1415415" cy="1056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7BB662" id="Grupo 1" o:spid="_x0000_s1026" style="position:absolute;margin-left:285.45pt;margin-top:3.55pt;width:217.45pt;height:97.15pt;z-index:251701248" coordsize="27614,12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0991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">
                  <v:imagedata r:id="rId14" o:title=""/>
                </v:shape>
                <v:shape id="Imagen 1" o:spid="_x0000_s1028" type="#_x0000_t75" style="position:absolute;left:13459;top:365;width:14155;height:10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">
                  <v:imagedata r:id="rId15" o:title=""/>
                </v:shape>
                <w10:wrap type="square"/>
              </v:group>
            </w:pict>
          </mc:Fallback>
        </mc:AlternateContent>
      </w:r>
      <w:r w:rsidR="009C3516">
        <w:t>Procedimiento</w:t>
      </w:r>
    </w:p>
    <w:p w14:paraId="628DCD2E" w14:textId="2942DC4F" w:rsidR="009C3516" w:rsidRDefault="009C3516" w:rsidP="009C3516">
      <w:pPr>
        <w:pStyle w:val="Prrafodelista"/>
        <w:numPr>
          <w:ilvl w:val="0"/>
          <w:numId w:val="35"/>
        </w:numPr>
        <w:jc w:val="left"/>
      </w:pPr>
      <w:proofErr w:type="spellStart"/>
      <w:r>
        <w:t>Encendé</w:t>
      </w:r>
      <w:proofErr w:type="spellEnd"/>
      <w:r>
        <w:t xml:space="preserve"> tu </w:t>
      </w:r>
      <w:hyperlink r:id="rId16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7505567E" w14:textId="15982C46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Abrí </w:t>
      </w:r>
      <w:hyperlink r:id="rId17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</w:p>
    <w:p w14:paraId="68D4187B" w14:textId="45AB85D0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Elegí </w:t>
      </w:r>
      <w:r>
        <w:rPr>
          <w:i/>
          <w:iCs/>
        </w:rPr>
        <w:t>Datos del Sensor</w:t>
      </w:r>
    </w:p>
    <w:p w14:paraId="2BBC1880" w14:textId="3E2EF860" w:rsidR="009C3516" w:rsidRDefault="009C3516" w:rsidP="009C3516">
      <w:pPr>
        <w:pStyle w:val="Prrafodelista"/>
        <w:numPr>
          <w:ilvl w:val="0"/>
          <w:numId w:val="35"/>
        </w:numPr>
        <w:jc w:val="left"/>
      </w:pPr>
      <w:proofErr w:type="spellStart"/>
      <w:r>
        <w:t>Vinculá</w:t>
      </w:r>
      <w:proofErr w:type="spellEnd"/>
      <w:r>
        <w:t xml:space="preserve"> </w:t>
      </w:r>
      <w:r w:rsidRPr="006E3609">
        <w:rPr>
          <w:b/>
          <w:bCs/>
        </w:rPr>
        <w:t>tu</w:t>
      </w:r>
      <w:r>
        <w:t xml:space="preserve"> </w:t>
      </w:r>
      <w:hyperlink r:id="rId18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6A04BCF7" w14:textId="0947FF12" w:rsidR="009C3516" w:rsidRDefault="009C3516" w:rsidP="009C3516">
      <w:pPr>
        <w:pStyle w:val="Prrafodelista"/>
        <w:numPr>
          <w:ilvl w:val="0"/>
          <w:numId w:val="35"/>
        </w:numPr>
        <w:jc w:val="left"/>
      </w:pPr>
      <w:proofErr w:type="spellStart"/>
      <w:r>
        <w:t>Desactivá</w:t>
      </w:r>
      <w:proofErr w:type="spellEnd"/>
      <w:r>
        <w:t xml:space="preserve"> todos los sensores, salvo </w:t>
      </w:r>
      <w:r w:rsidR="00E23E9B">
        <w:t>los de aceleración</w:t>
      </w:r>
      <w:r w:rsidR="005A530B">
        <w:t>.</w:t>
      </w:r>
    </w:p>
    <w:p w14:paraId="52D24119" w14:textId="70CDCC2D" w:rsidR="009C3516" w:rsidRDefault="00E23E9B" w:rsidP="009C3516">
      <w:pPr>
        <w:pStyle w:val="Prrafodelista"/>
        <w:numPr>
          <w:ilvl w:val="0"/>
          <w:numId w:val="3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21ECAAB" wp14:editId="042B65D4">
                <wp:simplePos x="0" y="0"/>
                <wp:positionH relativeFrom="column">
                  <wp:posOffset>3964726</wp:posOffset>
                </wp:positionH>
                <wp:positionV relativeFrom="paragraph">
                  <wp:posOffset>83103</wp:posOffset>
                </wp:positionV>
                <wp:extent cx="1858175" cy="360680"/>
                <wp:effectExtent l="0" t="0" r="8890" b="1270"/>
                <wp:wrapSquare wrapText="bothSides"/>
                <wp:docPr id="82280707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175" cy="360680"/>
                          <a:chOff x="0" y="0"/>
                          <a:chExt cx="1858175" cy="360680"/>
                        </a:xfrm>
                      </wpg:grpSpPr>
                      <pic:pic xmlns:pic="http://schemas.openxmlformats.org/drawingml/2006/picture">
                        <pic:nvPicPr>
                          <pic:cNvPr id="192052055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0073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0665" y="0"/>
                            <a:ext cx="39751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B187E6" id="Grupo 2" o:spid="_x0000_s1026" style="position:absolute;margin-left:312.2pt;margin-top:6.55pt;width:146.3pt;height:28.4pt;z-index:251704320" coordsize="18581,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">
                <v:shape id="Imagen 1" o:spid="_x0000_s1027" type="#_x0000_t75" style="position:absolute;width:482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">
                  <v:imagedata r:id="rId21" o:title=""/>
                </v:shape>
                <v:shape id="Imagen 1" o:spid="_x0000_s1028" type="#_x0000_t75" style="position:absolute;left:14606;width:3975;height:3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">
                  <v:imagedata r:id="rId22" o:title=""/>
                </v:shape>
                <w10:wrap type="square"/>
              </v:group>
            </w:pict>
          </mc:Fallback>
        </mc:AlternateContent>
      </w:r>
      <w:r w:rsidR="009C3516">
        <w:t xml:space="preserve">Elegí el </w:t>
      </w:r>
      <w:proofErr w:type="spellStart"/>
      <w:r>
        <w:t>display</w:t>
      </w:r>
      <w:proofErr w:type="spellEnd"/>
      <w:r>
        <w:t xml:space="preserve"> digital </w:t>
      </w:r>
      <w:r w:rsidR="009C3516">
        <w:t>para mostrar las lecturas</w:t>
      </w:r>
      <w:r w:rsidR="005B0026">
        <w:t>.</w:t>
      </w:r>
      <w:r w:rsidR="005B0026" w:rsidRPr="005B0026">
        <w:rPr>
          <w:noProof/>
        </w:rPr>
        <w:t xml:space="preserve"> </w:t>
      </w:r>
    </w:p>
    <w:p w14:paraId="3ADC2DE4" w14:textId="40751652" w:rsidR="00E23E9B" w:rsidRDefault="00E23E9B" w:rsidP="009C3516">
      <w:pPr>
        <w:pStyle w:val="Prrafodelista"/>
        <w:numPr>
          <w:ilvl w:val="0"/>
          <w:numId w:val="35"/>
        </w:numPr>
      </w:pPr>
      <w:r>
        <w:t xml:space="preserve">Abrí el entorno de programación de </w:t>
      </w:r>
      <w:proofErr w:type="spellStart"/>
      <w:r>
        <w:t>Blockly</w:t>
      </w:r>
      <w:proofErr w:type="spellEnd"/>
      <w:r>
        <w:t>.</w:t>
      </w:r>
    </w:p>
    <w:p w14:paraId="0F72906A" w14:textId="575F757F" w:rsidR="00E23E9B" w:rsidRDefault="00E23E9B" w:rsidP="00E23E9B">
      <w:pPr>
        <w:pStyle w:val="Prrafodelista"/>
        <w:numPr>
          <w:ilvl w:val="0"/>
          <w:numId w:val="35"/>
        </w:numPr>
      </w:pPr>
      <w:r>
        <w:t xml:space="preserve">Como este es uno de tus primeros trabajos con el </w:t>
      </w:r>
      <w:hyperlink r:id="rId23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  <w:r>
        <w:t xml:space="preserve"> y </w:t>
      </w:r>
      <w:proofErr w:type="spellStart"/>
      <w:r>
        <w:t>Blockly</w:t>
      </w:r>
      <w:proofErr w:type="spellEnd"/>
      <w:r>
        <w:t>, te sugerimos directamente copiar este programa en tu editor:</w:t>
      </w:r>
    </w:p>
    <w:p w14:paraId="22DC0F3C" w14:textId="511B0E9B" w:rsidR="00E23E9B" w:rsidRDefault="00C74055" w:rsidP="00C74055">
      <w:pPr>
        <w:ind w:left="360"/>
        <w:jc w:val="center"/>
      </w:pPr>
      <w:r w:rsidRPr="00C74055">
        <w:lastRenderedPageBreak/>
        <w:drawing>
          <wp:inline distT="0" distB="0" distL="0" distR="0" wp14:anchorId="3868741C" wp14:editId="6B60A97C">
            <wp:extent cx="6390005" cy="4404360"/>
            <wp:effectExtent l="0" t="0" r="0" b="0"/>
            <wp:docPr id="524190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9072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64D8" w14:textId="160C27D4" w:rsidR="00412E7F" w:rsidRDefault="00C74055" w:rsidP="00C74055">
      <w:pPr>
        <w:pStyle w:val="Prrafodelista"/>
        <w:numPr>
          <w:ilvl w:val="0"/>
          <w:numId w:val="35"/>
        </w:num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C17615" wp14:editId="42347D54">
            <wp:simplePos x="0" y="0"/>
            <wp:positionH relativeFrom="margin">
              <wp:posOffset>5209614</wp:posOffset>
            </wp:positionH>
            <wp:positionV relativeFrom="paragraph">
              <wp:posOffset>80010</wp:posOffset>
            </wp:positionV>
            <wp:extent cx="1156335" cy="232410"/>
            <wp:effectExtent l="0" t="0" r="5715" b="0"/>
            <wp:wrapSquare wrapText="left"/>
            <wp:docPr id="1079971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7175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349A5">
        <w:t>Comenzá</w:t>
      </w:r>
      <w:proofErr w:type="spellEnd"/>
      <w:r w:rsidR="009349A5">
        <w:t xml:space="preserve"> a grabar con </w:t>
      </w:r>
      <w:r w:rsidR="00412E7F">
        <w:t xml:space="preserve">el </w:t>
      </w:r>
      <w:hyperlink r:id="rId26" w:history="1">
        <w:r w:rsidR="00412E7F" w:rsidRPr="006E3609">
          <w:rPr>
            <w:rStyle w:val="Hipervnculo"/>
          </w:rPr>
          <w:t>//</w:t>
        </w:r>
        <w:proofErr w:type="spellStart"/>
        <w:proofErr w:type="gramStart"/>
        <w:r w:rsidR="00412E7F" w:rsidRPr="006E3609">
          <w:rPr>
            <w:rStyle w:val="Hipervnculo"/>
          </w:rPr>
          <w:t>code.Node</w:t>
        </w:r>
        <w:proofErr w:type="spellEnd"/>
        <w:proofErr w:type="gramEnd"/>
      </w:hyperlink>
      <w:r w:rsidR="009349A5">
        <w:t>.</w:t>
      </w:r>
    </w:p>
    <w:p w14:paraId="5B5276B9" w14:textId="14DCAEE0" w:rsidR="00C61B28" w:rsidRDefault="00C74055" w:rsidP="00C74055">
      <w:pPr>
        <w:pStyle w:val="Prrafodelista"/>
        <w:numPr>
          <w:ilvl w:val="0"/>
          <w:numId w:val="35"/>
        </w:numPr>
        <w:jc w:val="left"/>
      </w:pPr>
      <w:r w:rsidRPr="00C74055">
        <w:t xml:space="preserve">Si </w:t>
      </w:r>
      <w:r>
        <w:t xml:space="preserve">la transcripción fue correcta, cada vez que sacudas al </w:t>
      </w:r>
      <w:hyperlink r:id="rId27" w:history="1">
        <w:r w:rsidR="009540E1" w:rsidRPr="006E3609">
          <w:rPr>
            <w:rStyle w:val="Hipervnculo"/>
          </w:rPr>
          <w:t>//</w:t>
        </w:r>
        <w:proofErr w:type="spellStart"/>
        <w:proofErr w:type="gramStart"/>
        <w:r w:rsidR="009540E1" w:rsidRPr="006E3609">
          <w:rPr>
            <w:rStyle w:val="Hipervnculo"/>
          </w:rPr>
          <w:t>code.Node</w:t>
        </w:r>
        <w:proofErr w:type="spellEnd"/>
        <w:proofErr w:type="gramEnd"/>
      </w:hyperlink>
      <w:r w:rsidR="009540E1">
        <w:t>,</w:t>
      </w:r>
      <w:r>
        <w:t xml:space="preserve"> </w:t>
      </w:r>
      <w:r w:rsidRPr="00C74055">
        <w:t xml:space="preserve">la matriz LED </w:t>
      </w:r>
      <w:r>
        <w:t>te</w:t>
      </w:r>
      <w:r w:rsidRPr="00C74055">
        <w:t xml:space="preserve"> mostrará un resultado del 1 al 6 </w:t>
      </w:r>
      <w:r>
        <w:t>en el mismo formato que los dados.</w:t>
      </w:r>
    </w:p>
    <w:p w14:paraId="15ADAA66" w14:textId="32D74675" w:rsidR="00C74055" w:rsidRDefault="00C61B28" w:rsidP="00C74055">
      <w:pPr>
        <w:pStyle w:val="Ttulo2"/>
        <w:spacing w:before="240"/>
      </w:pPr>
      <w:r>
        <w:t xml:space="preserve">Parte 2: </w:t>
      </w:r>
      <w:r w:rsidR="00C74055">
        <w:t xml:space="preserve">Probabilidad y probabilidad de un evento </w:t>
      </w:r>
      <w:r w:rsidR="00C74055">
        <w:t>aleatorio (</w:t>
      </w:r>
      <w:r w:rsidR="00C74055">
        <w:t>casual</w:t>
      </w:r>
      <w:r w:rsidR="00C74055">
        <w:t>, al azar)</w:t>
      </w:r>
    </w:p>
    <w:p w14:paraId="426EBF81" w14:textId="20120796" w:rsidR="00C74055" w:rsidRDefault="00C74055" w:rsidP="00C74055">
      <w:r>
        <w:t xml:space="preserve">Martina tira </w:t>
      </w:r>
      <w:r>
        <w:t xml:space="preserve">un dado. Cada lado está numerado del 1 al 6. </w:t>
      </w:r>
      <w:proofErr w:type="spellStart"/>
      <w:r>
        <w:t>Calcul</w:t>
      </w:r>
      <w:r>
        <w:t>á</w:t>
      </w:r>
      <w:proofErr w:type="spellEnd"/>
      <w:r>
        <w:t xml:space="preserve"> la probabilidad de que </w:t>
      </w:r>
      <w:r>
        <w:t xml:space="preserve">Martina </w:t>
      </w:r>
      <w:r>
        <w:t>saque lo</w:t>
      </w:r>
      <w:r>
        <w:t xml:space="preserve">s resultados </w:t>
      </w:r>
      <w:r>
        <w:t>siguiente</w:t>
      </w:r>
      <w:r>
        <w:t>s</w:t>
      </w:r>
      <w:r>
        <w:t xml:space="preserve">. </w:t>
      </w:r>
      <w:proofErr w:type="spellStart"/>
      <w:r>
        <w:t>Represent</w:t>
      </w:r>
      <w:r>
        <w:t>á</w:t>
      </w:r>
      <w:proofErr w:type="spellEnd"/>
      <w:r>
        <w:t xml:space="preserve"> tu respuesta como una razón</w:t>
      </w:r>
      <w:r>
        <w:t xml:space="preserve"> entre enteros</w:t>
      </w:r>
      <w:r>
        <w:t>.</w:t>
      </w:r>
    </w:p>
    <w:p w14:paraId="2DB59766" w14:textId="6EB9D4D7" w:rsidR="00C74055" w:rsidRDefault="00C74055" w:rsidP="00C74055">
      <w:r>
        <w:t>Por ejemplo, ¿cuál es la probabilidad de sacar un 6? La respuesta es 1/6.</w:t>
      </w:r>
    </w:p>
    <w:p w14:paraId="2A7DEE3C" w14:textId="56471F75" w:rsidR="00C74055" w:rsidRDefault="00C74055" w:rsidP="00C74055">
      <w:pPr>
        <w:pStyle w:val="Prrafodelista"/>
        <w:numPr>
          <w:ilvl w:val="0"/>
          <w:numId w:val="58"/>
        </w:numPr>
      </w:pPr>
      <w:r>
        <w:t>Probabilidad de sacar un 4 _______________</w:t>
      </w:r>
    </w:p>
    <w:p w14:paraId="3C2946E5" w14:textId="302CFBA4" w:rsidR="00C74055" w:rsidRDefault="00C74055" w:rsidP="00C74055">
      <w:pPr>
        <w:pStyle w:val="Prrafodelista"/>
        <w:numPr>
          <w:ilvl w:val="0"/>
          <w:numId w:val="58"/>
        </w:numPr>
      </w:pPr>
      <w:r>
        <w:t>Probabilidad de sacar un 7 _______________</w:t>
      </w:r>
    </w:p>
    <w:p w14:paraId="16918387" w14:textId="488E1CFE" w:rsidR="00C74055" w:rsidRDefault="00C74055" w:rsidP="00C74055">
      <w:pPr>
        <w:pStyle w:val="Prrafodelista"/>
        <w:numPr>
          <w:ilvl w:val="0"/>
          <w:numId w:val="58"/>
        </w:numPr>
      </w:pPr>
      <w:r>
        <w:t>Probabilidad de sacar un número distinto del 5 ______________</w:t>
      </w:r>
    </w:p>
    <w:p w14:paraId="4D76AB58" w14:textId="29BD6CAE" w:rsidR="00C74055" w:rsidRDefault="00C74055" w:rsidP="00C74055">
      <w:pPr>
        <w:pStyle w:val="Prrafodelista"/>
        <w:numPr>
          <w:ilvl w:val="0"/>
          <w:numId w:val="58"/>
        </w:numPr>
      </w:pPr>
      <w:r>
        <w:t>Probabilidad de sacar un número par ______________</w:t>
      </w:r>
    </w:p>
    <w:p w14:paraId="324ACF5D" w14:textId="21C3032D" w:rsidR="00F73506" w:rsidRDefault="00F73506" w:rsidP="00F73506">
      <w:r>
        <w:t xml:space="preserve">La probabilidad de un evento casual es un número entre 0 y 1 que expresa </w:t>
      </w:r>
      <w:r>
        <w:t xml:space="preserve">qué tan posible es </w:t>
      </w:r>
      <w:r>
        <w:t xml:space="preserve">que el evento ocurra. Los números mayores indican una mayor probabilidad. Una probabilidad cercana a 0 indica un evento improbable y una probabilidad cercana a 1/2 indica un evento que no es ni improbable ni probable. Una probabilidad cercana a 1 indica un evento </w:t>
      </w:r>
      <w:r>
        <w:t>que casi con seguridad se producirá</w:t>
      </w:r>
      <w:r>
        <w:t>.</w:t>
      </w:r>
    </w:p>
    <w:p w14:paraId="0F7BB41E" w14:textId="21A703AF" w:rsidR="00F73506" w:rsidRDefault="00F73506" w:rsidP="00F73506">
      <w:pPr>
        <w:jc w:val="center"/>
      </w:pPr>
      <w:r w:rsidRPr="00F73506">
        <w:rPr>
          <w:noProof/>
        </w:rPr>
        <w:drawing>
          <wp:inline distT="0" distB="0" distL="0" distR="0" wp14:anchorId="23B1C226" wp14:editId="77520C19">
            <wp:extent cx="4904740" cy="570230"/>
            <wp:effectExtent l="0" t="0" r="0" b="1270"/>
            <wp:docPr id="946522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6C70" w14:textId="77777777" w:rsidR="00F73506" w:rsidRDefault="00F73506" w:rsidP="00F73506">
      <w:r>
        <w:t>Una probabilidad, basada en su posición entre 0 y 1, se puede clasificar en las siguientes categorías:</w:t>
      </w:r>
    </w:p>
    <w:p w14:paraId="261F5669" w14:textId="24513E01" w:rsidR="00F73506" w:rsidRDefault="00F73506" w:rsidP="00F73506">
      <w:pPr>
        <w:pStyle w:val="Prrafodelista"/>
        <w:numPr>
          <w:ilvl w:val="1"/>
          <w:numId w:val="44"/>
        </w:numPr>
      </w:pPr>
      <w:r>
        <w:lastRenderedPageBreak/>
        <w:t>Imposible</w:t>
      </w:r>
      <w:r>
        <w:t>.</w:t>
      </w:r>
    </w:p>
    <w:p w14:paraId="5028290D" w14:textId="1E364DBE" w:rsidR="00F73506" w:rsidRDefault="00F73506" w:rsidP="00F73506">
      <w:pPr>
        <w:pStyle w:val="Prrafodelista"/>
        <w:numPr>
          <w:ilvl w:val="1"/>
          <w:numId w:val="44"/>
        </w:numPr>
      </w:pPr>
      <w:r>
        <w:t>I</w:t>
      </w:r>
      <w:r>
        <w:t>mprobable</w:t>
      </w:r>
      <w:r>
        <w:t>.</w:t>
      </w:r>
    </w:p>
    <w:p w14:paraId="2A9CE7E2" w14:textId="224DD021" w:rsidR="00F73506" w:rsidRDefault="00F73506" w:rsidP="00F73506">
      <w:pPr>
        <w:pStyle w:val="Prrafodelista"/>
        <w:numPr>
          <w:ilvl w:val="1"/>
          <w:numId w:val="44"/>
        </w:numPr>
      </w:pPr>
      <w:proofErr w:type="gramStart"/>
      <w:r>
        <w:t>I</w:t>
      </w:r>
      <w:r>
        <w:t>gualmente</w:t>
      </w:r>
      <w:proofErr w:type="gramEnd"/>
      <w:r>
        <w:t xml:space="preserve"> probable</w:t>
      </w:r>
      <w:r>
        <w:t>.</w:t>
      </w:r>
    </w:p>
    <w:p w14:paraId="03607079" w14:textId="20E23D13" w:rsidR="00F73506" w:rsidRDefault="00F73506" w:rsidP="00F73506">
      <w:pPr>
        <w:pStyle w:val="Prrafodelista"/>
        <w:numPr>
          <w:ilvl w:val="1"/>
          <w:numId w:val="44"/>
        </w:numPr>
      </w:pPr>
      <w:r>
        <w:t xml:space="preserve">Muy </w:t>
      </w:r>
      <w:r>
        <w:t>probable</w:t>
      </w:r>
      <w:r>
        <w:t>.</w:t>
      </w:r>
    </w:p>
    <w:p w14:paraId="2B53AD13" w14:textId="43A8346E" w:rsidR="00F73506" w:rsidRDefault="00F73506" w:rsidP="00F73506">
      <w:pPr>
        <w:pStyle w:val="Prrafodelista"/>
        <w:numPr>
          <w:ilvl w:val="1"/>
          <w:numId w:val="44"/>
        </w:numPr>
      </w:pPr>
      <w:r>
        <w:t>Se</w:t>
      </w:r>
      <w:r>
        <w:t>guro.</w:t>
      </w:r>
    </w:p>
    <w:p w14:paraId="44238812" w14:textId="7539F966" w:rsidR="00F73506" w:rsidRDefault="00F73506" w:rsidP="00F73506">
      <w:pPr>
        <w:pStyle w:val="Prrafodelista"/>
        <w:numPr>
          <w:ilvl w:val="0"/>
          <w:numId w:val="58"/>
        </w:numPr>
      </w:pPr>
      <w:r>
        <w:t>¿Cuál es la probabilidad de obtener un 4? ¿Por qué?</w:t>
      </w:r>
    </w:p>
    <w:p w14:paraId="2227F009" w14:textId="4FEA605C" w:rsidR="00F73506" w:rsidRDefault="00F73506" w:rsidP="00F73506">
      <w:pPr>
        <w:pStyle w:val="Prrafodelista"/>
        <w:numPr>
          <w:ilvl w:val="0"/>
          <w:numId w:val="58"/>
        </w:numPr>
      </w:pPr>
      <w:r>
        <w:t>¿Cuál es la probabilidad de obtener un 7? ¿Por qué?</w:t>
      </w:r>
    </w:p>
    <w:p w14:paraId="71304669" w14:textId="14169895" w:rsidR="00F73506" w:rsidRDefault="00F73506" w:rsidP="00F73506">
      <w:pPr>
        <w:pStyle w:val="Prrafodelista"/>
        <w:numPr>
          <w:ilvl w:val="0"/>
          <w:numId w:val="58"/>
        </w:numPr>
      </w:pPr>
      <w:r>
        <w:t>¿Cuál es la probabilidad de obtener un número distinto de 5? ¿Por qué?</w:t>
      </w:r>
    </w:p>
    <w:p w14:paraId="74C79141" w14:textId="1ACCCE93" w:rsidR="00F73506" w:rsidRPr="00C74055" w:rsidRDefault="00F73506" w:rsidP="00F73506">
      <w:pPr>
        <w:pStyle w:val="Prrafodelista"/>
        <w:numPr>
          <w:ilvl w:val="0"/>
          <w:numId w:val="58"/>
        </w:numPr>
      </w:pPr>
      <w:r>
        <w:t>¿Cuál es la probabilidad de obtener un número par? ¿Por qué?</w:t>
      </w:r>
    </w:p>
    <w:p w14:paraId="367D0637" w14:textId="563D25E4" w:rsidR="009540E1" w:rsidRDefault="009540E1" w:rsidP="009540E1">
      <w:pPr>
        <w:pStyle w:val="Ttulo2"/>
        <w:spacing w:before="240"/>
      </w:pPr>
      <w:r>
        <w:t xml:space="preserve">Parte </w:t>
      </w:r>
      <w:r>
        <w:t>3</w:t>
      </w:r>
      <w:r>
        <w:t>: Valor Absoluto</w:t>
      </w:r>
    </w:p>
    <w:p w14:paraId="75643961" w14:textId="0DF90A9D" w:rsidR="009540E1" w:rsidRDefault="009540E1" w:rsidP="009540E1">
      <w:pPr>
        <w:ind w:left="360"/>
      </w:pPr>
      <w:r>
        <w:t xml:space="preserve">El valor absoluto describe la distancia de un número en la recta numérica </w:t>
      </w:r>
      <w:r>
        <w:t>d</w:t>
      </w:r>
      <w:r>
        <w:t>el</w:t>
      </w:r>
      <w:r>
        <w:t xml:space="preserve"> origen (</w:t>
      </w:r>
      <w:r>
        <w:t>0</w:t>
      </w:r>
      <w:r>
        <w:t>)</w:t>
      </w:r>
      <w:r>
        <w:t xml:space="preserve">, sin </w:t>
      </w:r>
      <w:r>
        <w:t>importar si está hacia un lado u otro</w:t>
      </w:r>
      <w:r>
        <w:t xml:space="preserve">. El valor absoluto de un número nunca es negativo. </w:t>
      </w:r>
      <w:r>
        <w:t>Como ejemplo: e</w:t>
      </w:r>
      <w:r>
        <w:t>l valor absoluto de 6 es 6</w:t>
      </w:r>
      <w:r>
        <w:t xml:space="preserve"> y el </w:t>
      </w:r>
      <w:r>
        <w:t>valor absoluto de -2 es 2.</w:t>
      </w:r>
    </w:p>
    <w:p w14:paraId="20FA306E" w14:textId="6D36E8A6" w:rsidR="009540E1" w:rsidRDefault="009540E1" w:rsidP="009540E1">
      <w:pPr>
        <w:pStyle w:val="Prrafodelista"/>
        <w:numPr>
          <w:ilvl w:val="0"/>
          <w:numId w:val="61"/>
        </w:numPr>
      </w:pPr>
      <w:r>
        <w:t xml:space="preserve">En tu programa de dados de números aleatorios, </w:t>
      </w:r>
      <w:r>
        <w:t xml:space="preserve">hubo que </w:t>
      </w:r>
      <w:r>
        <w:t>usa</w:t>
      </w:r>
      <w:r>
        <w:t>r</w:t>
      </w:r>
      <w:r>
        <w:t xml:space="preserve"> bloques matemáticos </w:t>
      </w:r>
      <w:r>
        <w:t>que calcularan algunos valores absolutos</w:t>
      </w:r>
      <w:r>
        <w:t xml:space="preserve">. ¿Por qué </w:t>
      </w:r>
      <w:proofErr w:type="spellStart"/>
      <w:r>
        <w:t>creés</w:t>
      </w:r>
      <w:proofErr w:type="spellEnd"/>
      <w:r>
        <w:t xml:space="preserve"> que </w:t>
      </w:r>
      <w:r>
        <w:t>fue necesario usarlos?</w:t>
      </w:r>
    </w:p>
    <w:p w14:paraId="7C35C7AE" w14:textId="21CA4D08" w:rsidR="009540E1" w:rsidRDefault="009540E1" w:rsidP="009540E1">
      <w:pPr>
        <w:pStyle w:val="Prrafodelista"/>
        <w:numPr>
          <w:ilvl w:val="0"/>
          <w:numId w:val="61"/>
        </w:numPr>
      </w:pPr>
      <w:r>
        <w:t>Si el</w:t>
      </w:r>
      <w:r>
        <w:t xml:space="preserve"> valor absoluto de un número desconocido es 9,5. ¿Dónde podría ubicarse e</w:t>
      </w:r>
      <w:r>
        <w:t>ste</w:t>
      </w:r>
      <w:r>
        <w:t xml:space="preserve"> número en la recta numérica? </w:t>
      </w:r>
      <w:proofErr w:type="spellStart"/>
      <w:r>
        <w:t>Explic</w:t>
      </w:r>
      <w:r>
        <w:t>á</w:t>
      </w:r>
      <w:proofErr w:type="spellEnd"/>
      <w:r>
        <w:t xml:space="preserve"> tu respuesta.</w:t>
      </w:r>
    </w:p>
    <w:p w14:paraId="1C067032" w14:textId="128F66C5" w:rsidR="00D00368" w:rsidRDefault="00D00368" w:rsidP="00F52D27">
      <w:pPr>
        <w:pStyle w:val="Ttulo2"/>
      </w:pPr>
      <w:r>
        <w:t>Mejoras</w:t>
      </w:r>
    </w:p>
    <w:p w14:paraId="4FB648B7" w14:textId="1814CCA6" w:rsidR="00D00368" w:rsidRDefault="009D2FFF" w:rsidP="00D00368">
      <w:r>
        <w:t xml:space="preserve">El código que te propusimos más arriba tiene la belleza de </w:t>
      </w:r>
      <w:r w:rsidR="00A7387E">
        <w:t xml:space="preserve">ser </w:t>
      </w:r>
      <w:proofErr w:type="gramStart"/>
      <w:r w:rsidR="00A7387E">
        <w:t>simple</w:t>
      </w:r>
      <w:proofErr w:type="gramEnd"/>
      <w:r>
        <w:t xml:space="preserve"> pero, después de hacerlo funcionar</w:t>
      </w:r>
      <w:r w:rsidR="00EF3543">
        <w:t>,</w:t>
      </w:r>
      <w:r>
        <w:t xml:space="preserve"> seguramente encontrarás que se podría mejorar bastante, tanto en términos de facilidad de lectura como de funcionalidad</w:t>
      </w:r>
      <w:r w:rsidR="00E76042">
        <w:t xml:space="preserve"> y “belleza”</w:t>
      </w:r>
      <w:r>
        <w:t>.</w:t>
      </w:r>
    </w:p>
    <w:p w14:paraId="28A82245" w14:textId="522CC46E" w:rsidR="009D2FFF" w:rsidRDefault="009D2FFF" w:rsidP="00D00368">
      <w:r>
        <w:t>Te proponemos que trates, ahora o más adelante en función de tus posibilidades, de mejorarlo y extenderlo.</w:t>
      </w:r>
    </w:p>
    <w:p w14:paraId="1F453863" w14:textId="448654FD" w:rsidR="009D2FFF" w:rsidRDefault="009D2FFF" w:rsidP="00EC7BB8">
      <w:r>
        <w:t>Algunas ideas:</w:t>
      </w:r>
    </w:p>
    <w:p w14:paraId="2B4D5F52" w14:textId="3AC1662C" w:rsidR="009D2FFF" w:rsidRDefault="009D2FFF" w:rsidP="009D2FFF">
      <w:pPr>
        <w:pStyle w:val="Prrafodelista"/>
        <w:numPr>
          <w:ilvl w:val="0"/>
          <w:numId w:val="37"/>
        </w:numPr>
      </w:pPr>
      <w:r>
        <w:t>“Documentar” el programa</w:t>
      </w:r>
    </w:p>
    <w:p w14:paraId="149D354F" w14:textId="3FD09B56" w:rsidR="00EC7BB8" w:rsidRDefault="009D2FFF" w:rsidP="009D2FFF">
      <w:pPr>
        <w:pStyle w:val="Prrafodelista"/>
        <w:numPr>
          <w:ilvl w:val="0"/>
          <w:numId w:val="37"/>
        </w:numPr>
      </w:pPr>
      <w:r>
        <w:t>Mejorar la comunicación con los usuarios</w:t>
      </w:r>
    </w:p>
    <w:p w14:paraId="050FC9BD" w14:textId="49BB0AE9" w:rsidR="00EF3543" w:rsidRDefault="00EF3543" w:rsidP="00EF3543">
      <w:pPr>
        <w:pStyle w:val="Prrafodelista"/>
        <w:numPr>
          <w:ilvl w:val="0"/>
          <w:numId w:val="37"/>
        </w:numPr>
      </w:pPr>
      <w:r>
        <w:t>Ahorrar carga de proceso y energía, introduciendo un compás de espera en el lazo del programa, para que no trabaje a máxima velocidad sino con un ritmo razonable, adecuado al uso.</w:t>
      </w:r>
    </w:p>
    <w:p w14:paraId="3836FCB5" w14:textId="033B27FA" w:rsidR="00EC7BB8" w:rsidRDefault="00EC7BB8" w:rsidP="00EC7BB8">
      <w:pPr>
        <w:pStyle w:val="Prrafodelista"/>
        <w:numPr>
          <w:ilvl w:val="0"/>
          <w:numId w:val="37"/>
        </w:numPr>
      </w:pPr>
      <w:r>
        <w:t xml:space="preserve">Utilizar variables y subrutinas (en </w:t>
      </w:r>
      <w:proofErr w:type="spellStart"/>
      <w:r>
        <w:t>Blockly</w:t>
      </w:r>
      <w:proofErr w:type="spellEnd"/>
      <w:r>
        <w:t xml:space="preserve"> se llaman funciones) para evitar escribir varias veces códigos similares, acortando los programas, mejorando su legibilidad y abriendo la puerta para crear una biblioteca (tuya) de funciones útiles que podrás reutilizar en otros proyectos.</w:t>
      </w:r>
    </w:p>
    <w:p w14:paraId="0242E0F4" w14:textId="02F70F07" w:rsidR="00E76042" w:rsidRDefault="00E76042" w:rsidP="00EC7BB8">
      <w:pPr>
        <w:pStyle w:val="Prrafodelista"/>
        <w:numPr>
          <w:ilvl w:val="0"/>
          <w:numId w:val="37"/>
        </w:numPr>
      </w:pPr>
      <w:r>
        <w:t>Hacerlo más atractivo para los usuarios.</w:t>
      </w:r>
    </w:p>
    <w:p w14:paraId="62415385" w14:textId="7F7D8B2D" w:rsidR="00E76042" w:rsidRDefault="00E76042" w:rsidP="00EC7BB8">
      <w:pPr>
        <w:pStyle w:val="Prrafodelista"/>
        <w:numPr>
          <w:ilvl w:val="0"/>
          <w:numId w:val="37"/>
        </w:numPr>
      </w:pPr>
      <w:r>
        <w:t xml:space="preserve">Considerar usuarios que quisieran jugar con los </w:t>
      </w:r>
      <w:proofErr w:type="gramStart"/>
      <w:r>
        <w:t>dados</w:t>
      </w:r>
      <w:proofErr w:type="gramEnd"/>
      <w:r>
        <w:t xml:space="preserve"> pero tienen algún impedimento visual, más o menos severo.</w:t>
      </w:r>
    </w:p>
    <w:p w14:paraId="212F1099" w14:textId="77777777" w:rsidR="00ED1E47" w:rsidRPr="003D5159" w:rsidRDefault="00ED1E47" w:rsidP="008E20BD">
      <w:pPr>
        <w:pStyle w:val="Ttulo2"/>
        <w:sectPr w:rsidR="00ED1E47" w:rsidRPr="003D5159" w:rsidSect="00ED1E47">
          <w:headerReference w:type="default" r:id="rId29"/>
          <w:footerReference w:type="default" r:id="rId30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385DCEC4" w14:textId="10DBA7FE" w:rsidR="008E20BD" w:rsidRPr="007A0944" w:rsidRDefault="008E20BD" w:rsidP="008E20BD">
      <w:pPr>
        <w:pStyle w:val="Ttulo2"/>
        <w:rPr>
          <w:lang w:val="en-US"/>
        </w:rPr>
      </w:pPr>
      <w:r w:rsidRPr="007A0944">
        <w:rPr>
          <w:lang w:val="en-US"/>
        </w:rPr>
        <w:lastRenderedPageBreak/>
        <w:t>Video</w:t>
      </w:r>
      <w:r w:rsidR="00FE4B4A" w:rsidRPr="007A0944">
        <w:rPr>
          <w:lang w:val="en-US"/>
        </w:rPr>
        <w:t>s</w:t>
      </w:r>
      <w:r w:rsidRPr="007A0944">
        <w:rPr>
          <w:lang w:val="en-US"/>
        </w:rPr>
        <w:t xml:space="preserve"> </w:t>
      </w:r>
      <w:proofErr w:type="spellStart"/>
      <w:r w:rsidRPr="007A0944">
        <w:rPr>
          <w:lang w:val="en-US"/>
        </w:rPr>
        <w:t>asociado</w:t>
      </w:r>
      <w:r w:rsidR="00FE4B4A" w:rsidRPr="007A0944">
        <w:rPr>
          <w:lang w:val="en-US"/>
        </w:rPr>
        <w:t>s</w:t>
      </w:r>
      <w:proofErr w:type="spellEnd"/>
    </w:p>
    <w:p w14:paraId="369594DE" w14:textId="5BD55CD2" w:rsidR="003D5159" w:rsidRDefault="00E76042" w:rsidP="003D5159">
      <w:pPr>
        <w:pStyle w:val="Ttulo3"/>
        <w:jc w:val="center"/>
        <w:rPr>
          <w:lang w:val="en-US"/>
        </w:rPr>
      </w:pPr>
      <w:r>
        <w:rPr>
          <w:lang w:val="en-US"/>
        </w:rPr>
        <w:t>M</w:t>
      </w:r>
      <w:r w:rsidRPr="00E76042">
        <w:rPr>
          <w:lang w:val="en-US"/>
        </w:rPr>
        <w:t>otion and Probability</w:t>
      </w:r>
      <w:r w:rsidR="003D5159">
        <w:rPr>
          <w:lang w:val="en-US"/>
        </w:rPr>
        <w:t xml:space="preserve"> </w:t>
      </w:r>
      <w:r w:rsidR="003D5159" w:rsidRPr="00AC2041">
        <w:rPr>
          <w:lang w:val="en-US"/>
        </w:rPr>
        <w:t>//</w:t>
      </w:r>
      <w:proofErr w:type="spellStart"/>
      <w:proofErr w:type="gramStart"/>
      <w:r w:rsidR="003D5159" w:rsidRPr="00AC2041">
        <w:rPr>
          <w:lang w:val="en-US"/>
        </w:rPr>
        <w:t>code.Node</w:t>
      </w:r>
      <w:proofErr w:type="spellEnd"/>
      <w:proofErr w:type="gramEnd"/>
      <w:r w:rsidR="003D5159" w:rsidRPr="00AC2041">
        <w:rPr>
          <w:lang w:val="en-US"/>
        </w:rPr>
        <w:t xml:space="preserve"> series</w:t>
      </w:r>
    </w:p>
    <w:p w14:paraId="237CD740" w14:textId="5652E822" w:rsidR="003D5159" w:rsidRPr="00FE4B4A" w:rsidRDefault="00E76042" w:rsidP="0059538F">
      <w:pPr>
        <w:spacing w:before="240"/>
        <w:jc w:val="center"/>
      </w:pPr>
      <w:r w:rsidRPr="00E76042">
        <w:drawing>
          <wp:inline distT="0" distB="0" distL="0" distR="0" wp14:anchorId="45A0365F" wp14:editId="4B9645FA">
            <wp:extent cx="1467687" cy="1460665"/>
            <wp:effectExtent l="0" t="0" r="0" b="6350"/>
            <wp:docPr id="2078529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2994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73588" cy="146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9437" w14:textId="28A63259" w:rsidR="0059538F" w:rsidRDefault="00E76042" w:rsidP="001A4B64">
      <w:pPr>
        <w:pStyle w:val="Ttulo3"/>
        <w:jc w:val="center"/>
        <w:rPr>
          <w:rFonts w:ascii="Verdana" w:eastAsiaTheme="minorHAnsi" w:hAnsi="Verdana" w:cstheme="minorBidi"/>
          <w:color w:val="auto"/>
          <w:sz w:val="20"/>
          <w:szCs w:val="22"/>
        </w:rPr>
      </w:pPr>
      <w:hyperlink r:id="rId32" w:history="1">
        <w:r w:rsidRPr="00FB02D8">
          <w:rPr>
            <w:rStyle w:val="Hipervnculo"/>
          </w:rPr>
          <w:t>https://youtu.be/Xpac4V8vY_M</w:t>
        </w:r>
      </w:hyperlink>
      <w:r>
        <w:t xml:space="preserve"> </w:t>
      </w:r>
      <w:r w:rsidR="0059538F">
        <w:rPr>
          <w:rFonts w:ascii="Verdana" w:eastAsiaTheme="minorHAnsi" w:hAnsi="Verdana" w:cstheme="minorBidi"/>
          <w:color w:val="auto"/>
          <w:sz w:val="20"/>
          <w:szCs w:val="22"/>
        </w:rPr>
        <w:br w:type="column"/>
      </w:r>
    </w:p>
    <w:p w14:paraId="59DB2936" w14:textId="7AC46729" w:rsidR="008E20BD" w:rsidRDefault="00FE4B4A" w:rsidP="001A4B64">
      <w:pPr>
        <w:pStyle w:val="Ttulo3"/>
        <w:jc w:val="center"/>
      </w:pPr>
      <w:proofErr w:type="spellStart"/>
      <w:r>
        <w:t>Programaciòn</w:t>
      </w:r>
      <w:proofErr w:type="spellEnd"/>
      <w:r>
        <w:t xml:space="preserve"> con </w:t>
      </w:r>
      <w:proofErr w:type="spellStart"/>
      <w:r>
        <w:t>Blockly</w:t>
      </w:r>
      <w:proofErr w:type="spellEnd"/>
    </w:p>
    <w:p w14:paraId="5AA145D9" w14:textId="77777777" w:rsidR="000D2ED0" w:rsidRDefault="002241F0" w:rsidP="00FE4B4A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58BD7162" w:rsidR="000D2ED0" w:rsidRDefault="00ED1E47" w:rsidP="000D2ED0">
      <w:pPr>
        <w:pStyle w:val="Prrafodelista"/>
        <w:numPr>
          <w:ilvl w:val="1"/>
          <w:numId w:val="32"/>
        </w:num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9832A6D">
            <wp:simplePos x="0" y="0"/>
            <wp:positionH relativeFrom="margin">
              <wp:align>right</wp:align>
            </wp:positionH>
            <wp:positionV relativeFrom="paragraph">
              <wp:posOffset>125603</wp:posOffset>
            </wp:positionV>
            <wp:extent cx="1076400" cy="1076400"/>
            <wp:effectExtent l="0" t="0" r="9525" b="9525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2ED0">
        <w:t>C</w:t>
      </w:r>
      <w:r w:rsidR="002241F0">
        <w:t>onsult</w:t>
      </w:r>
      <w:r w:rsidR="00CC331C">
        <w:t>á</w:t>
      </w:r>
      <w:proofErr w:type="spellEnd"/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proofErr w:type="spellStart"/>
      <w:r w:rsidR="002241F0">
        <w:t>SPARKvue</w:t>
      </w:r>
      <w:proofErr w:type="spellEnd"/>
    </w:p>
    <w:p w14:paraId="1BBC0C1B" w14:textId="4115AEF6" w:rsidR="00FE4B4A" w:rsidRDefault="000D2ED0" w:rsidP="000D2ED0">
      <w:pPr>
        <w:pStyle w:val="Prrafodelista"/>
        <w:numPr>
          <w:ilvl w:val="1"/>
          <w:numId w:val="32"/>
        </w:numPr>
        <w:jc w:val="left"/>
      </w:pPr>
      <w:proofErr w:type="spellStart"/>
      <w:r>
        <w:t>R</w:t>
      </w:r>
      <w:r w:rsidR="00CC331C">
        <w:t>evisá</w:t>
      </w:r>
      <w:proofErr w:type="spellEnd"/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2B1C4662" w14:textId="101E2092" w:rsidR="00AC2041" w:rsidRPr="00451C5A" w:rsidRDefault="007363AD" w:rsidP="001A4B64">
      <w:pPr>
        <w:ind w:left="1077"/>
        <w:jc w:val="center"/>
        <w:rPr>
          <w:sz w:val="16"/>
          <w:szCs w:val="16"/>
        </w:rPr>
        <w:sectPr w:rsidR="00AC2041" w:rsidRPr="00451C5A" w:rsidSect="00ED1E47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  <w:hyperlink r:id="rId34" w:history="1">
        <w:r w:rsidRPr="00451C5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5052" w14:textId="77777777" w:rsidR="00EB721A" w:rsidRDefault="00EB721A" w:rsidP="00E95877">
      <w:pPr>
        <w:spacing w:before="0"/>
      </w:pPr>
      <w:r>
        <w:separator/>
      </w:r>
    </w:p>
  </w:endnote>
  <w:endnote w:type="continuationSeparator" w:id="0">
    <w:p w14:paraId="01F3B73E" w14:textId="77777777" w:rsidR="00EB721A" w:rsidRDefault="00EB721A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3528" w14:textId="77777777" w:rsidR="00EB721A" w:rsidRDefault="00EB721A" w:rsidP="00E95877">
      <w:pPr>
        <w:spacing w:before="0"/>
      </w:pPr>
      <w:r>
        <w:separator/>
      </w:r>
    </w:p>
  </w:footnote>
  <w:footnote w:type="continuationSeparator" w:id="0">
    <w:p w14:paraId="509DE1C7" w14:textId="77777777" w:rsidR="00EB721A" w:rsidRDefault="00EB721A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221944435" name="Imagen 22194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112"/>
    <w:multiLevelType w:val="hybridMultilevel"/>
    <w:tmpl w:val="CE24F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7F53"/>
    <w:multiLevelType w:val="hybridMultilevel"/>
    <w:tmpl w:val="D60A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33063"/>
    <w:multiLevelType w:val="hybridMultilevel"/>
    <w:tmpl w:val="2222F1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77E"/>
    <w:multiLevelType w:val="hybridMultilevel"/>
    <w:tmpl w:val="2FE84F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D1C7F"/>
    <w:multiLevelType w:val="hybridMultilevel"/>
    <w:tmpl w:val="C2B64F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006D4"/>
    <w:multiLevelType w:val="hybridMultilevel"/>
    <w:tmpl w:val="31AAC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201ECA"/>
    <w:multiLevelType w:val="hybridMultilevel"/>
    <w:tmpl w:val="CF348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 w15:restartNumberingAfterBreak="0">
    <w:nsid w:val="6FDB6157"/>
    <w:multiLevelType w:val="hybridMultilevel"/>
    <w:tmpl w:val="BE0EB892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4"/>
  </w:num>
  <w:num w:numId="2" w16cid:durableId="158082128">
    <w:abstractNumId w:val="43"/>
  </w:num>
  <w:num w:numId="3" w16cid:durableId="1156459421">
    <w:abstractNumId w:val="49"/>
  </w:num>
  <w:num w:numId="4" w16cid:durableId="1588731448">
    <w:abstractNumId w:val="47"/>
  </w:num>
  <w:num w:numId="5" w16cid:durableId="95953388">
    <w:abstractNumId w:val="1"/>
  </w:num>
  <w:num w:numId="6" w16cid:durableId="2132939665">
    <w:abstractNumId w:val="38"/>
  </w:num>
  <w:num w:numId="7" w16cid:durableId="1060666380">
    <w:abstractNumId w:val="20"/>
  </w:num>
  <w:num w:numId="8" w16cid:durableId="69085114">
    <w:abstractNumId w:val="29"/>
  </w:num>
  <w:num w:numId="9" w16cid:durableId="849754046">
    <w:abstractNumId w:val="12"/>
  </w:num>
  <w:num w:numId="10" w16cid:durableId="1357275089">
    <w:abstractNumId w:val="10"/>
  </w:num>
  <w:num w:numId="11" w16cid:durableId="233508973">
    <w:abstractNumId w:val="40"/>
  </w:num>
  <w:num w:numId="12" w16cid:durableId="123891591">
    <w:abstractNumId w:val="39"/>
  </w:num>
  <w:num w:numId="13" w16cid:durableId="1917518238">
    <w:abstractNumId w:val="28"/>
  </w:num>
  <w:num w:numId="14" w16cid:durableId="224225730">
    <w:abstractNumId w:val="53"/>
  </w:num>
  <w:num w:numId="15" w16cid:durableId="495002221">
    <w:abstractNumId w:val="46"/>
  </w:num>
  <w:num w:numId="16" w16cid:durableId="483163572">
    <w:abstractNumId w:val="32"/>
  </w:num>
  <w:num w:numId="17" w16cid:durableId="819344981">
    <w:abstractNumId w:val="22"/>
  </w:num>
  <w:num w:numId="18" w16cid:durableId="1325281076">
    <w:abstractNumId w:val="5"/>
  </w:num>
  <w:num w:numId="19" w16cid:durableId="1826580543">
    <w:abstractNumId w:val="7"/>
  </w:num>
  <w:num w:numId="20" w16cid:durableId="261646997">
    <w:abstractNumId w:val="45"/>
  </w:num>
  <w:num w:numId="21" w16cid:durableId="366837032">
    <w:abstractNumId w:val="25"/>
  </w:num>
  <w:num w:numId="22" w16cid:durableId="350376785">
    <w:abstractNumId w:val="6"/>
  </w:num>
  <w:num w:numId="23" w16cid:durableId="79984692">
    <w:abstractNumId w:val="23"/>
  </w:num>
  <w:num w:numId="24" w16cid:durableId="2072730674">
    <w:abstractNumId w:val="41"/>
  </w:num>
  <w:num w:numId="25" w16cid:durableId="509416317">
    <w:abstractNumId w:val="44"/>
  </w:num>
  <w:num w:numId="26" w16cid:durableId="562984348">
    <w:abstractNumId w:val="16"/>
  </w:num>
  <w:num w:numId="27" w16cid:durableId="1749421081">
    <w:abstractNumId w:val="34"/>
  </w:num>
  <w:num w:numId="28" w16cid:durableId="457143865">
    <w:abstractNumId w:val="57"/>
  </w:num>
  <w:num w:numId="29" w16cid:durableId="2096854414">
    <w:abstractNumId w:val="17"/>
  </w:num>
  <w:num w:numId="30" w16cid:durableId="1874684291">
    <w:abstractNumId w:val="8"/>
  </w:num>
  <w:num w:numId="31" w16cid:durableId="1390378427">
    <w:abstractNumId w:val="33"/>
  </w:num>
  <w:num w:numId="32" w16cid:durableId="1071195707">
    <w:abstractNumId w:val="52"/>
  </w:num>
  <w:num w:numId="33" w16cid:durableId="920866648">
    <w:abstractNumId w:val="15"/>
  </w:num>
  <w:num w:numId="34" w16cid:durableId="1257901862">
    <w:abstractNumId w:val="24"/>
  </w:num>
  <w:num w:numId="35" w16cid:durableId="1900283767">
    <w:abstractNumId w:val="3"/>
  </w:num>
  <w:num w:numId="36" w16cid:durableId="786117192">
    <w:abstractNumId w:val="56"/>
  </w:num>
  <w:num w:numId="37" w16cid:durableId="1968663184">
    <w:abstractNumId w:val="50"/>
  </w:num>
  <w:num w:numId="38" w16cid:durableId="59528240">
    <w:abstractNumId w:val="55"/>
  </w:num>
  <w:num w:numId="39" w16cid:durableId="89274711">
    <w:abstractNumId w:val="21"/>
  </w:num>
  <w:num w:numId="40" w16cid:durableId="1252198385">
    <w:abstractNumId w:val="37"/>
  </w:num>
  <w:num w:numId="41" w16cid:durableId="1984040170">
    <w:abstractNumId w:val="51"/>
  </w:num>
  <w:num w:numId="42" w16cid:durableId="1324508762">
    <w:abstractNumId w:val="35"/>
  </w:num>
  <w:num w:numId="43" w16cid:durableId="1723483413">
    <w:abstractNumId w:val="31"/>
  </w:num>
  <w:num w:numId="44" w16cid:durableId="499856244">
    <w:abstractNumId w:val="9"/>
  </w:num>
  <w:num w:numId="45" w16cid:durableId="873930705">
    <w:abstractNumId w:val="30"/>
  </w:num>
  <w:num w:numId="46" w16cid:durableId="1428235743">
    <w:abstractNumId w:val="58"/>
  </w:num>
  <w:num w:numId="47" w16cid:durableId="575550044">
    <w:abstractNumId w:val="26"/>
  </w:num>
  <w:num w:numId="48" w16cid:durableId="1228029167">
    <w:abstractNumId w:val="36"/>
  </w:num>
  <w:num w:numId="49" w16cid:durableId="738748008">
    <w:abstractNumId w:val="54"/>
  </w:num>
  <w:num w:numId="50" w16cid:durableId="696854633">
    <w:abstractNumId w:val="0"/>
  </w:num>
  <w:num w:numId="51" w16cid:durableId="267588960">
    <w:abstractNumId w:val="27"/>
  </w:num>
  <w:num w:numId="52" w16cid:durableId="1820421720">
    <w:abstractNumId w:val="2"/>
  </w:num>
  <w:num w:numId="53" w16cid:durableId="944268880">
    <w:abstractNumId w:val="42"/>
  </w:num>
  <w:num w:numId="54" w16cid:durableId="721638235">
    <w:abstractNumId w:val="4"/>
  </w:num>
  <w:num w:numId="55" w16cid:durableId="670067750">
    <w:abstractNumId w:val="48"/>
  </w:num>
  <w:num w:numId="56" w16cid:durableId="460809822">
    <w:abstractNumId w:val="24"/>
  </w:num>
  <w:num w:numId="57" w16cid:durableId="1438714857">
    <w:abstractNumId w:val="19"/>
  </w:num>
  <w:num w:numId="58" w16cid:durableId="1174806459">
    <w:abstractNumId w:val="18"/>
  </w:num>
  <w:num w:numId="59" w16cid:durableId="1285431225">
    <w:abstractNumId w:val="14"/>
  </w:num>
  <w:num w:numId="60" w16cid:durableId="733161371">
    <w:abstractNumId w:val="11"/>
  </w:num>
  <w:num w:numId="61" w16cid:durableId="620651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7C93"/>
    <w:rsid w:val="00151DEB"/>
    <w:rsid w:val="00161D1A"/>
    <w:rsid w:val="00191418"/>
    <w:rsid w:val="001972D6"/>
    <w:rsid w:val="001A4B64"/>
    <w:rsid w:val="001A7C76"/>
    <w:rsid w:val="001B5DF3"/>
    <w:rsid w:val="001B6A8B"/>
    <w:rsid w:val="001F5829"/>
    <w:rsid w:val="002102FB"/>
    <w:rsid w:val="00212A7B"/>
    <w:rsid w:val="002241F0"/>
    <w:rsid w:val="00232ECA"/>
    <w:rsid w:val="00234898"/>
    <w:rsid w:val="00236840"/>
    <w:rsid w:val="00244080"/>
    <w:rsid w:val="00250062"/>
    <w:rsid w:val="002541D4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2D7A12"/>
    <w:rsid w:val="00305DC0"/>
    <w:rsid w:val="00306775"/>
    <w:rsid w:val="00315A67"/>
    <w:rsid w:val="003220D4"/>
    <w:rsid w:val="00326E76"/>
    <w:rsid w:val="00330C1E"/>
    <w:rsid w:val="00357B83"/>
    <w:rsid w:val="00363D56"/>
    <w:rsid w:val="00365547"/>
    <w:rsid w:val="003745DD"/>
    <w:rsid w:val="00380EF5"/>
    <w:rsid w:val="00382AB3"/>
    <w:rsid w:val="00394B3D"/>
    <w:rsid w:val="00397D42"/>
    <w:rsid w:val="003C420C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E03"/>
    <w:rsid w:val="00412E7F"/>
    <w:rsid w:val="00451C5A"/>
    <w:rsid w:val="00462F73"/>
    <w:rsid w:val="00484FA2"/>
    <w:rsid w:val="00486A61"/>
    <w:rsid w:val="004873E2"/>
    <w:rsid w:val="00495B56"/>
    <w:rsid w:val="004A0A30"/>
    <w:rsid w:val="004A2BE4"/>
    <w:rsid w:val="004A7FA8"/>
    <w:rsid w:val="004C5DD7"/>
    <w:rsid w:val="004E0A30"/>
    <w:rsid w:val="004E0F96"/>
    <w:rsid w:val="004E162A"/>
    <w:rsid w:val="004F0067"/>
    <w:rsid w:val="00516CA0"/>
    <w:rsid w:val="00523B3D"/>
    <w:rsid w:val="0053077F"/>
    <w:rsid w:val="00542F14"/>
    <w:rsid w:val="0055392E"/>
    <w:rsid w:val="00560776"/>
    <w:rsid w:val="005635A4"/>
    <w:rsid w:val="00572DB2"/>
    <w:rsid w:val="005736F8"/>
    <w:rsid w:val="00581F61"/>
    <w:rsid w:val="0059538F"/>
    <w:rsid w:val="005A530B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804A0"/>
    <w:rsid w:val="0069217F"/>
    <w:rsid w:val="00696B7D"/>
    <w:rsid w:val="006A5CA3"/>
    <w:rsid w:val="006D0140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DF9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349A5"/>
    <w:rsid w:val="009505CC"/>
    <w:rsid w:val="009540E1"/>
    <w:rsid w:val="009547C3"/>
    <w:rsid w:val="00956092"/>
    <w:rsid w:val="00961F5D"/>
    <w:rsid w:val="0096761E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FD7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5ABF"/>
    <w:rsid w:val="00CA7F02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D00368"/>
    <w:rsid w:val="00D067A9"/>
    <w:rsid w:val="00D1009E"/>
    <w:rsid w:val="00D2706E"/>
    <w:rsid w:val="00D455B5"/>
    <w:rsid w:val="00D656DC"/>
    <w:rsid w:val="00D65ECA"/>
    <w:rsid w:val="00D674FD"/>
    <w:rsid w:val="00D751F0"/>
    <w:rsid w:val="00D83216"/>
    <w:rsid w:val="00D94EE5"/>
    <w:rsid w:val="00DB19DA"/>
    <w:rsid w:val="00DD3051"/>
    <w:rsid w:val="00DD47EE"/>
    <w:rsid w:val="00DE005B"/>
    <w:rsid w:val="00DF388A"/>
    <w:rsid w:val="00E0525C"/>
    <w:rsid w:val="00E22EF2"/>
    <w:rsid w:val="00E23E9B"/>
    <w:rsid w:val="00E37C77"/>
    <w:rsid w:val="00E5598A"/>
    <w:rsid w:val="00E76042"/>
    <w:rsid w:val="00E87B98"/>
    <w:rsid w:val="00E92A67"/>
    <w:rsid w:val="00E95877"/>
    <w:rsid w:val="00E97934"/>
    <w:rsid w:val="00EB2887"/>
    <w:rsid w:val="00EB721A"/>
    <w:rsid w:val="00EC634B"/>
    <w:rsid w:val="00EC7BB8"/>
    <w:rsid w:val="00ED08B6"/>
    <w:rsid w:val="00ED1E47"/>
    <w:rsid w:val="00ED359F"/>
    <w:rsid w:val="00ED56AC"/>
    <w:rsid w:val="00EE2016"/>
    <w:rsid w:val="00EF135D"/>
    <w:rsid w:val="00EF3543"/>
    <w:rsid w:val="00EF51CB"/>
    <w:rsid w:val="00F06653"/>
    <w:rsid w:val="00F10B6D"/>
    <w:rsid w:val="00F11E45"/>
    <w:rsid w:val="00F34C41"/>
    <w:rsid w:val="00F4477E"/>
    <w:rsid w:val="00F52395"/>
    <w:rsid w:val="00F52D27"/>
    <w:rsid w:val="00F73506"/>
    <w:rsid w:val="00F75014"/>
    <w:rsid w:val="00F83EA3"/>
    <w:rsid w:val="00F90746"/>
    <w:rsid w:val="00F9270E"/>
    <w:rsid w:val="00F937B0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tecnoedu.com/Pasco/PS3231.php" TargetMode="External"/><Relationship Id="rId26" Type="http://schemas.openxmlformats.org/officeDocument/2006/relationships/hyperlink" Target="https://tecnoedu.com/Pasco/PS3231.php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https://www.youtube.com/playlist?list=PLz9T2UejAek8SXXeRIDDIoo0Iguks_p1J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tecnoedu.com/Pasco/SparkVue.php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3231.php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3231.php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youtu.be/Xpac4V8vY_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tecnoedu.com/Pasco/PS3231.php" TargetMode="External"/><Relationship Id="rId28" Type="http://schemas.openxmlformats.org/officeDocument/2006/relationships/image" Target="media/image12.emf"/><Relationship Id="rId36" Type="http://schemas.openxmlformats.org/officeDocument/2006/relationships/theme" Target="theme/theme1.xml"/><Relationship Id="rId10" Type="http://schemas.openxmlformats.org/officeDocument/2006/relationships/hyperlink" Target="https://tecnoedu.com/Pasco/CapStone.php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s://tecnoedu.com/Pasco/SparkVue.ph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https://tecnoedu.com/Pasco/PS3231.php" TargetMode="External"/><Relationship Id="rId30" Type="http://schemas.openxmlformats.org/officeDocument/2006/relationships/footer" Target="footer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154</TotalTime>
  <Pages>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6</cp:revision>
  <cp:lastPrinted>2016-10-07T17:58:00Z</cp:lastPrinted>
  <dcterms:created xsi:type="dcterms:W3CDTF">2026-02-10T02:49:00Z</dcterms:created>
  <dcterms:modified xsi:type="dcterms:W3CDTF">2026-02-10T05:23:00Z</dcterms:modified>
</cp:coreProperties>
</file>