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50E8A3D0" w:rsidR="00486A61" w:rsidRDefault="008E20BD" w:rsidP="00851A4E">
      <w:pPr>
        <w:pStyle w:val="Ttulo1"/>
        <w:ind w:left="9979" w:hanging="9979"/>
      </w:pPr>
      <w:r>
        <w:t xml:space="preserve">Polaridad magnética con </w:t>
      </w:r>
      <w:r w:rsidR="00357B83">
        <w:t>//co</w:t>
      </w:r>
      <w:r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>
        <w:t>1</w:t>
      </w:r>
    </w:p>
    <w:p w14:paraId="605578BA" w14:textId="60E671AD" w:rsidR="00CB2670" w:rsidRPr="00CB2670" w:rsidRDefault="00CB2670" w:rsidP="00CB2670">
      <w:pPr>
        <w:jc w:val="center"/>
      </w:pPr>
      <w:r>
        <w:rPr>
          <w:noProof/>
        </w:rPr>
        <w:drawing>
          <wp:inline distT="0" distB="0" distL="0" distR="0" wp14:anchorId="31A9E79C" wp14:editId="3519E435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C95068" wp14:editId="44B25665">
            <wp:extent cx="2475865" cy="1845945"/>
            <wp:effectExtent l="0" t="0" r="635" b="1905"/>
            <wp:docPr id="26215642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3CE1" w14:textId="2A4658AF" w:rsidR="008E20BD" w:rsidRDefault="008E20BD" w:rsidP="008E20BD">
      <w:r>
        <w:t>Un imán puede ejercer fuerza a distancia porque está rodeado por un campo magnético.</w:t>
      </w:r>
    </w:p>
    <w:p w14:paraId="3607CBBB" w14:textId="641F928F" w:rsidR="008E20BD" w:rsidRDefault="008E20BD" w:rsidP="008E20BD">
      <w:r>
        <w:t>Si quisieras ver el campo magnético de una barra imantada, podrías rociarla con limaduras de hierro.</w:t>
      </w:r>
    </w:p>
    <w:p w14:paraId="0A70F46C" w14:textId="7558CE24" w:rsidR="008E20BD" w:rsidRDefault="008E20BD" w:rsidP="008E20BD">
      <w:r>
        <w:t xml:space="preserve">Los patrones de las limaduras de hierro mostrarían las líneas de fuerza que conforman el campo magnético. (Si te interesa ver en profundidad el cómo y el por qué, te recomendamos visitar: </w:t>
      </w:r>
      <w:hyperlink r:id="rId10" w:history="1">
        <w:r w:rsidRPr="00CC294C">
          <w:rPr>
            <w:rStyle w:val="Hipervnculo"/>
          </w:rPr>
          <w:t>https://tecnoedu.com/F1000/ModuloXXII.php</w:t>
        </w:r>
      </w:hyperlink>
      <w:r>
        <w:t xml:space="preserve"> y sus páginas asociadas)</w:t>
      </w:r>
    </w:p>
    <w:p w14:paraId="7319F6D7" w14:textId="066A5658" w:rsidR="008E20BD" w:rsidRDefault="008E20BD" w:rsidP="008E20BD">
      <w:r>
        <w:t>En esta actividad, usarás el sensor de campo magnético para determinar la polaridad de una barra imantada, es decir identificar dónde están sus polos sur y norte.</w:t>
      </w:r>
    </w:p>
    <w:p w14:paraId="15AAE584" w14:textId="77777777" w:rsidR="008E20BD" w:rsidRDefault="008E20BD" w:rsidP="008E20BD">
      <w:pPr>
        <w:pStyle w:val="Ttulo2"/>
      </w:pPr>
      <w:r>
        <w:t>Objetivos</w:t>
      </w:r>
    </w:p>
    <w:p w14:paraId="5833B891" w14:textId="5150D017" w:rsidR="008E20BD" w:rsidRDefault="008E20BD" w:rsidP="008E20BD">
      <w:r>
        <w:t>• Crear variables con nombres claros que representen diferentes tipos de datos y realizar operaciones con sus valores almacenados.</w:t>
      </w:r>
    </w:p>
    <w:p w14:paraId="533C74AE" w14:textId="77777777" w:rsidR="008E20BD" w:rsidRDefault="008E20BD" w:rsidP="008E20BD">
      <w:r>
        <w:t>• Crear un programa que demuestre que dos objetos que interactúan pueden ejercer fuerzas entre sí, incluso si no están en contacto directo.</w:t>
      </w:r>
    </w:p>
    <w:p w14:paraId="51552787" w14:textId="77777777" w:rsidR="008E20BD" w:rsidRDefault="008E20BD" w:rsidP="008E20BD">
      <w:pPr>
        <w:pStyle w:val="Ttulo2"/>
      </w:pPr>
      <w:r>
        <w:t>Materiales y equipo</w:t>
      </w:r>
    </w:p>
    <w:p w14:paraId="237DD66D" w14:textId="006F26C3" w:rsidR="008E20BD" w:rsidRPr="0055392E" w:rsidRDefault="008E20BD" w:rsidP="008E20BD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1" w:history="1">
        <w:r w:rsidRPr="0055392E">
          <w:rPr>
            <w:rStyle w:val="Hipervnculo"/>
          </w:rPr>
          <w:t>SparkVue</w:t>
        </w:r>
      </w:hyperlink>
      <w:r w:rsidRPr="0055392E">
        <w:t xml:space="preserve"> </w:t>
      </w:r>
      <w:r w:rsidR="0055392E" w:rsidRPr="0055392E">
        <w:t xml:space="preserve">o </w:t>
      </w:r>
      <w:hyperlink r:id="rId12" w:history="1">
        <w:r w:rsidR="0055392E" w:rsidRPr="0025095B">
          <w:rPr>
            <w:rStyle w:val="Hipervnculo"/>
          </w:rPr>
          <w:t>CapStone</w:t>
        </w:r>
      </w:hyperlink>
      <w:r w:rsidR="0055392E">
        <w:t xml:space="preserve"> </w:t>
      </w:r>
      <w:r w:rsidRPr="0055392E">
        <w:t>de PASCO Scientific</w:t>
      </w:r>
      <w:r w:rsidR="0055392E">
        <w:t xml:space="preserve"> (los ejemplos de esta guía están basados en el Sparkvue, pero es muy fácil transpolarlos al CapStone)</w:t>
      </w:r>
    </w:p>
    <w:p w14:paraId="42EB97DE" w14:textId="77777777" w:rsidR="00844B05" w:rsidRDefault="00844B05" w:rsidP="008E20BD">
      <w:pPr>
        <w:pStyle w:val="Prrafodelista"/>
        <w:numPr>
          <w:ilvl w:val="0"/>
          <w:numId w:val="2"/>
        </w:numPr>
        <w:contextualSpacing/>
      </w:pPr>
      <w:hyperlink r:id="rId13" w:history="1">
        <w:r w:rsidRPr="006E3609">
          <w:rPr>
            <w:rStyle w:val="Hipervnculo"/>
          </w:rPr>
          <w:t>//code.Node</w:t>
        </w:r>
      </w:hyperlink>
    </w:p>
    <w:p w14:paraId="694DB5AF" w14:textId="43984067" w:rsidR="008E20BD" w:rsidRDefault="008E20BD" w:rsidP="008E20BD">
      <w:pPr>
        <w:pStyle w:val="Prrafodelista"/>
        <w:numPr>
          <w:ilvl w:val="0"/>
          <w:numId w:val="2"/>
        </w:numPr>
        <w:contextualSpacing/>
      </w:pPr>
      <w:r>
        <w:t>Un imán (preferentemente en barra)</w:t>
      </w:r>
    </w:p>
    <w:p w14:paraId="653FD802" w14:textId="77777777" w:rsidR="008E20BD" w:rsidRDefault="008E20BD" w:rsidP="008E20BD">
      <w:pPr>
        <w:pStyle w:val="Ttulo2"/>
      </w:pPr>
      <w:r>
        <w:t>Seguridad</w:t>
      </w:r>
    </w:p>
    <w:p w14:paraId="5D4EB1F8" w14:textId="0279AC47" w:rsidR="008E20BD" w:rsidRDefault="008E20BD" w:rsidP="008E20BD">
      <w:r>
        <w:t xml:space="preserve">Aunque es </w:t>
      </w:r>
      <w:r w:rsidR="0055392E">
        <w:t xml:space="preserve">casi imposible que puedas lastimarte o lastimar a otros con los elementos de esta actividad, no dejes de seguir </w:t>
      </w:r>
      <w:r>
        <w:t xml:space="preserve">los procedimientos de seguridad </w:t>
      </w:r>
      <w:r w:rsidR="0055392E">
        <w:t xml:space="preserve">y convivencia </w:t>
      </w:r>
      <w:r>
        <w:t xml:space="preserve">habituales </w:t>
      </w:r>
      <w:r w:rsidR="0055392E">
        <w:t>de tu institución.</w:t>
      </w:r>
    </w:p>
    <w:p w14:paraId="2F0E70DB" w14:textId="57BA4EC0" w:rsidR="008E20BD" w:rsidRDefault="002A6CC8" w:rsidP="0055392E">
      <w:pPr>
        <w:pStyle w:val="Ttulo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16C0088" wp14:editId="29DB7F84">
                <wp:simplePos x="0" y="0"/>
                <wp:positionH relativeFrom="column">
                  <wp:posOffset>3127291</wp:posOffset>
                </wp:positionH>
                <wp:positionV relativeFrom="paragraph">
                  <wp:posOffset>168838</wp:posOffset>
                </wp:positionV>
                <wp:extent cx="3262223" cy="1431290"/>
                <wp:effectExtent l="0" t="0" r="0" b="0"/>
                <wp:wrapSquare wrapText="bothSides"/>
                <wp:docPr id="118242267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223" cy="1431290"/>
                          <a:chOff x="0" y="0"/>
                          <a:chExt cx="3262223" cy="1431290"/>
                        </a:xfrm>
                      </wpg:grpSpPr>
                      <pic:pic xmlns:pic="http://schemas.openxmlformats.org/drawingml/2006/picture">
                        <pic:nvPicPr>
                          <pic:cNvPr id="88209243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43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213234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9623" y="60385"/>
                            <a:ext cx="1752600" cy="1315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F43006" id="Grupo 5" o:spid="_x0000_s1026" style="position:absolute;margin-left:246.25pt;margin-top:13.3pt;width:256.85pt;height:112.7pt;z-index:251674624" coordsize="32622,14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989;height: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">
                  <v:imagedata r:id="rId16" o:title=""/>
                </v:shape>
                <v:shape id="Imagen 1" o:spid="_x0000_s1028" type="#_x0000_t75" style="position:absolute;left:15096;top:603;width:17526;height:1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">
                  <v:imagedata r:id="rId17" o:title=""/>
                </v:shape>
                <w10:wrap type="square"/>
              </v:group>
            </w:pict>
          </mc:Fallback>
        </mc:AlternateContent>
      </w:r>
      <w:r w:rsidR="008E20BD">
        <w:t>Procedimiento</w:t>
      </w:r>
    </w:p>
    <w:p w14:paraId="00457E8E" w14:textId="6B0091F0" w:rsidR="0055392E" w:rsidRDefault="0055392E" w:rsidP="006E3609">
      <w:pPr>
        <w:pStyle w:val="Prrafodelista"/>
        <w:numPr>
          <w:ilvl w:val="0"/>
          <w:numId w:val="35"/>
        </w:numPr>
        <w:jc w:val="left"/>
      </w:pPr>
      <w:r>
        <w:t xml:space="preserve">Encendé tu </w:t>
      </w:r>
      <w:hyperlink r:id="rId18" w:history="1">
        <w:r w:rsidRPr="006E3609">
          <w:rPr>
            <w:rStyle w:val="Hipervnculo"/>
          </w:rPr>
          <w:t>//code.Node</w:t>
        </w:r>
      </w:hyperlink>
    </w:p>
    <w:p w14:paraId="6FAC29C1" w14:textId="71D2EEE5" w:rsidR="0055392E" w:rsidRDefault="0055392E" w:rsidP="006E3609">
      <w:pPr>
        <w:pStyle w:val="Prrafodelista"/>
        <w:numPr>
          <w:ilvl w:val="0"/>
          <w:numId w:val="35"/>
        </w:numPr>
        <w:jc w:val="left"/>
      </w:pPr>
      <w:r>
        <w:t xml:space="preserve">Abrí </w:t>
      </w:r>
      <w:hyperlink r:id="rId19" w:history="1">
        <w:r w:rsidRPr="0055392E">
          <w:rPr>
            <w:rStyle w:val="Hipervnculo"/>
          </w:rPr>
          <w:t>SparkVue</w:t>
        </w:r>
      </w:hyperlink>
    </w:p>
    <w:p w14:paraId="372457EE" w14:textId="09B2502E" w:rsidR="0055392E" w:rsidRDefault="0055392E" w:rsidP="006E3609">
      <w:pPr>
        <w:pStyle w:val="Prrafodelista"/>
        <w:numPr>
          <w:ilvl w:val="0"/>
          <w:numId w:val="35"/>
        </w:numPr>
        <w:jc w:val="left"/>
      </w:pPr>
      <w:r>
        <w:t xml:space="preserve">Elegí </w:t>
      </w:r>
      <w:r>
        <w:rPr>
          <w:i/>
          <w:iCs/>
        </w:rPr>
        <w:t>Datos del Sensor</w:t>
      </w:r>
    </w:p>
    <w:p w14:paraId="66789CAB" w14:textId="011CB303" w:rsidR="006E3609" w:rsidRDefault="006E3609" w:rsidP="006E3609">
      <w:pPr>
        <w:pStyle w:val="Prrafodelista"/>
        <w:numPr>
          <w:ilvl w:val="0"/>
          <w:numId w:val="35"/>
        </w:numPr>
        <w:jc w:val="left"/>
      </w:pPr>
      <w:r>
        <w:t xml:space="preserve">Vinculá </w:t>
      </w:r>
      <w:r w:rsidRPr="006E3609">
        <w:rPr>
          <w:b/>
          <w:bCs/>
        </w:rPr>
        <w:t>tu</w:t>
      </w:r>
      <w:r>
        <w:t xml:space="preserve"> </w:t>
      </w:r>
      <w:hyperlink r:id="rId20" w:history="1">
        <w:r w:rsidRPr="006E3609">
          <w:rPr>
            <w:rStyle w:val="Hipervnculo"/>
          </w:rPr>
          <w:t>//code.Node</w:t>
        </w:r>
      </w:hyperlink>
    </w:p>
    <w:p w14:paraId="28CA0009" w14:textId="10956A12" w:rsidR="006E3609" w:rsidRDefault="002A6CC8" w:rsidP="006E3609">
      <w:pPr>
        <w:pStyle w:val="Prrafodelista"/>
        <w:numPr>
          <w:ilvl w:val="0"/>
          <w:numId w:val="35"/>
        </w:numPr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F12FEA4" wp14:editId="60D65CB5">
                <wp:simplePos x="0" y="0"/>
                <wp:positionH relativeFrom="column">
                  <wp:posOffset>3368675</wp:posOffset>
                </wp:positionH>
                <wp:positionV relativeFrom="paragraph">
                  <wp:posOffset>414020</wp:posOffset>
                </wp:positionV>
                <wp:extent cx="2439035" cy="655320"/>
                <wp:effectExtent l="0" t="0" r="0" b="0"/>
                <wp:wrapSquare wrapText="bothSides"/>
                <wp:docPr id="1697105633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655320"/>
                          <a:chOff x="0" y="0"/>
                          <a:chExt cx="2500019" cy="770255"/>
                        </a:xfrm>
                      </wpg:grpSpPr>
                      <pic:pic xmlns:pic="http://schemas.openxmlformats.org/drawingml/2006/picture">
                        <pic:nvPicPr>
                          <pic:cNvPr id="3047741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0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80571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5834" y="241539"/>
                            <a:ext cx="46418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68086" id="Grupo 4" o:spid="_x0000_s1026" style="position:absolute;margin-left:265.25pt;margin-top:32.6pt;width:192.05pt;height:51.6pt;z-index:251672576;mso-width-relative:margin;mso-height-relative:margin" coordsize="25000,770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">
                <v:shape id="Imagen 1" o:spid="_x0000_s1027" type="#_x0000_t75" style="position:absolute;width:10287;height:7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">
                  <v:imagedata r:id="rId23" o:title=""/>
                </v:shape>
                <v:shape id="Imagen 2" o:spid="_x0000_s1028" type="#_x0000_t75" style="position:absolute;left:20358;top:2415;width:4642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">
                  <v:imagedata r:id="rId24" o:title=""/>
                </v:shape>
                <w10:wrap type="square"/>
              </v:group>
            </w:pict>
          </mc:Fallback>
        </mc:AlternateContent>
      </w:r>
      <w:r w:rsidR="006E3609">
        <w:t>Desactivá todos los sensores, salvo el de campo magnético</w:t>
      </w:r>
      <w:r>
        <w:t xml:space="preserve"> y los botones pulsadores</w:t>
      </w:r>
    </w:p>
    <w:p w14:paraId="7908ADBF" w14:textId="5F555E04" w:rsidR="006E3609" w:rsidRDefault="006E3609" w:rsidP="0055392E">
      <w:pPr>
        <w:pStyle w:val="Prrafodelista"/>
        <w:numPr>
          <w:ilvl w:val="0"/>
          <w:numId w:val="35"/>
        </w:numPr>
      </w:pPr>
      <w:r>
        <w:t>Elegí el display digital para mostrar las lecturas</w:t>
      </w:r>
    </w:p>
    <w:p w14:paraId="616FBCDF" w14:textId="10AEA69F" w:rsidR="006E3609" w:rsidRDefault="006E3609" w:rsidP="0055392E">
      <w:pPr>
        <w:pStyle w:val="Prrafodelista"/>
        <w:numPr>
          <w:ilvl w:val="0"/>
          <w:numId w:val="35"/>
        </w:numPr>
      </w:pPr>
      <w:r>
        <w:t xml:space="preserve">Abrí la pestaña de programación de Blockly </w:t>
      </w:r>
    </w:p>
    <w:p w14:paraId="0158273C" w14:textId="438AB6BA" w:rsidR="006E3609" w:rsidRDefault="002A6CC8" w:rsidP="0055392E">
      <w:pPr>
        <w:pStyle w:val="Prrafodelista"/>
        <w:numPr>
          <w:ilvl w:val="0"/>
          <w:numId w:val="35"/>
        </w:numPr>
      </w:pPr>
      <w:r>
        <w:t xml:space="preserve">Como este es uno de tus primeros trabajos con el </w:t>
      </w:r>
      <w:hyperlink r:id="rId25" w:history="1">
        <w:r w:rsidRPr="006E3609">
          <w:rPr>
            <w:rStyle w:val="Hipervnculo"/>
          </w:rPr>
          <w:t>//code.Node</w:t>
        </w:r>
      </w:hyperlink>
      <w:r>
        <w:t xml:space="preserve"> y Blockly, te sugerimos directamente copiar este programa en tu editor:</w:t>
      </w:r>
    </w:p>
    <w:p w14:paraId="3F933E15" w14:textId="2743AC54" w:rsidR="002A6CC8" w:rsidRDefault="00F9270E" w:rsidP="00F9270E">
      <w:pPr>
        <w:jc w:val="center"/>
      </w:pPr>
      <w:r>
        <w:rPr>
          <w:noProof/>
        </w:rPr>
        <w:drawing>
          <wp:inline distT="0" distB="0" distL="0" distR="0" wp14:anchorId="6A36D606" wp14:editId="5A09ABE1">
            <wp:extent cx="6390005" cy="3130550"/>
            <wp:effectExtent l="0" t="0" r="0" b="0"/>
            <wp:docPr id="172712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231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380A" w14:textId="70CD7959" w:rsidR="00F9270E" w:rsidRDefault="00F9270E" w:rsidP="00F9270E">
      <w:r>
        <w:t xml:space="preserve">Este es el código contenido en el archivo </w:t>
      </w:r>
      <w:r w:rsidR="00A7387E">
        <w:t>12</w:t>
      </w:r>
      <w:r w:rsidRPr="00F9270E">
        <w:t>_TP0</w:t>
      </w:r>
      <w:r w:rsidR="00A7387E">
        <w:t>4</w:t>
      </w:r>
      <w:r w:rsidRPr="00F9270E">
        <w:t>_PolaridadMagnetica_E_v1.spklab</w:t>
      </w:r>
    </w:p>
    <w:p w14:paraId="0BA4E5F8" w14:textId="3D0924A5" w:rsidR="00FE4B4A" w:rsidRDefault="00FE4B4A" w:rsidP="00FE4B4A">
      <w:r>
        <w:t xml:space="preserve">Si tu transcripción fue correcta, al colocar un imán sobre la parte superior de tu </w:t>
      </w:r>
      <w:hyperlink r:id="rId27" w:history="1">
        <w:r w:rsidRPr="006E3609">
          <w:rPr>
            <w:rStyle w:val="Hipervnculo"/>
          </w:rPr>
          <w:t>//code.Node</w:t>
        </w:r>
      </w:hyperlink>
      <w:r>
        <w:t>, la pantalla LED debería mostrar una "N" para el polo norte y una "S" para el polo sur.</w:t>
      </w:r>
    </w:p>
    <w:p w14:paraId="6DA2ED1A" w14:textId="77777777" w:rsidR="00FE4B4A" w:rsidRDefault="00FE4B4A" w:rsidP="00FE4B4A">
      <w:r>
        <w:t>Verás que el comportamiento, tal vez, no es justamente el que esperarías o te resultaría más cómodo. Hay otras versiones sucesivas (v2 a v5) en las que hemos ido refinando progresivamente la programación para que ofrezca una funcionalidad más intuitiva y agradable.</w:t>
      </w:r>
    </w:p>
    <w:p w14:paraId="50170EB8" w14:textId="2BCD8CDF" w:rsidR="00FE4B4A" w:rsidRDefault="00FE4B4A" w:rsidP="00FE4B4A">
      <w:pPr>
        <w:pStyle w:val="Ttulo2"/>
      </w:pPr>
      <w:r>
        <w:t>Preguntas y análisis</w:t>
      </w:r>
    </w:p>
    <w:p w14:paraId="4B260880" w14:textId="087F34F7" w:rsidR="00F9270E" w:rsidRDefault="00FE4B4A" w:rsidP="00FE4B4A">
      <w:pPr>
        <w:pStyle w:val="Prrafodelista"/>
        <w:numPr>
          <w:ilvl w:val="0"/>
          <w:numId w:val="36"/>
        </w:numPr>
      </w:pPr>
      <w:r>
        <w:t>¿Qué son y para qué sirven de las sentencias condicionales en la programación informática? Explicá cómo funcionaban en el programa que cargaste.</w:t>
      </w:r>
    </w:p>
    <w:p w14:paraId="6B5C62A7" w14:textId="0E399212" w:rsidR="00FE4B4A" w:rsidRDefault="00FE4B4A" w:rsidP="00FE4B4A">
      <w:pPr>
        <w:pStyle w:val="Prrafodelista"/>
        <w:numPr>
          <w:ilvl w:val="0"/>
          <w:numId w:val="36"/>
        </w:numPr>
      </w:pPr>
      <w:r>
        <w:t>¿Es posible que los objetos puedan interactuar a distancia? ¿Cómo podés justificar tu respuesta en vista de lo que acabás de experimentar?</w:t>
      </w:r>
    </w:p>
    <w:p w14:paraId="6504E983" w14:textId="133151C1" w:rsidR="00FE4B4A" w:rsidRDefault="00FE4B4A" w:rsidP="00FE4B4A">
      <w:pPr>
        <w:pStyle w:val="Prrafodelista"/>
        <w:numPr>
          <w:ilvl w:val="0"/>
          <w:numId w:val="36"/>
        </w:numPr>
      </w:pPr>
      <w:r>
        <w:t>En tus propias palabras. ¿cómo definirías la fuerza magnética?</w:t>
      </w:r>
    </w:p>
    <w:p w14:paraId="1C067032" w14:textId="30A24E65" w:rsidR="00D00368" w:rsidRDefault="00D00368" w:rsidP="00D00368">
      <w:pPr>
        <w:pStyle w:val="Ttulo2"/>
      </w:pPr>
      <w:r>
        <w:t>Mejoras</w:t>
      </w:r>
    </w:p>
    <w:p w14:paraId="4FB648B7" w14:textId="4925B62B" w:rsidR="00D00368" w:rsidRDefault="009D2FFF" w:rsidP="00D00368">
      <w:r>
        <w:t xml:space="preserve">El código que te propusimos más arriba tiene la belleza de </w:t>
      </w:r>
      <w:r w:rsidR="00A7387E">
        <w:t>ser simple</w:t>
      </w:r>
      <w:r>
        <w:t xml:space="preserve"> pero, después de hacerlo funcionar seguramente encontrarás que se podría mejorar bastante, tanto en términos de facilidad de lectura como de funcionalidad.</w:t>
      </w:r>
    </w:p>
    <w:p w14:paraId="28A82245" w14:textId="522CC46E" w:rsidR="009D2FFF" w:rsidRDefault="009D2FFF" w:rsidP="00D00368">
      <w:r>
        <w:t>Te proponemos que trates, ahora o más adelante en función de tus posibilidades, de mejorarlo y extenderlo.</w:t>
      </w:r>
    </w:p>
    <w:p w14:paraId="1F453863" w14:textId="448654FD" w:rsidR="009D2FFF" w:rsidRDefault="009D2FFF" w:rsidP="00EC7BB8">
      <w:r>
        <w:t>Algunas ideas:</w:t>
      </w:r>
    </w:p>
    <w:p w14:paraId="2B4D5F52" w14:textId="3AC1662C" w:rsidR="009D2FFF" w:rsidRDefault="009D2FFF" w:rsidP="009D2FFF">
      <w:pPr>
        <w:pStyle w:val="Prrafodelista"/>
        <w:numPr>
          <w:ilvl w:val="0"/>
          <w:numId w:val="37"/>
        </w:numPr>
      </w:pPr>
      <w:r>
        <w:t>“Documentar” el programa</w:t>
      </w:r>
    </w:p>
    <w:p w14:paraId="149D354F" w14:textId="77777777" w:rsidR="00EC7BB8" w:rsidRDefault="009D2FFF" w:rsidP="009D2FFF">
      <w:pPr>
        <w:pStyle w:val="Prrafodelista"/>
        <w:numPr>
          <w:ilvl w:val="0"/>
          <w:numId w:val="37"/>
        </w:numPr>
      </w:pPr>
      <w:r>
        <w:lastRenderedPageBreak/>
        <w:t>Mejorar la comunicación con los usuarios</w:t>
      </w:r>
      <w:r w:rsidR="00EC7BB8">
        <w:t>:</w:t>
      </w:r>
    </w:p>
    <w:p w14:paraId="580FB47D" w14:textId="0682F73E" w:rsidR="009D2FFF" w:rsidRDefault="00EC7BB8" w:rsidP="00EC7BB8">
      <w:pPr>
        <w:pStyle w:val="Prrafodelista"/>
        <w:numPr>
          <w:ilvl w:val="1"/>
          <w:numId w:val="37"/>
        </w:numPr>
      </w:pPr>
      <w:r>
        <w:t>P</w:t>
      </w:r>
      <w:r w:rsidR="009D2FFF">
        <w:t>ara que sepan qué hacer</w:t>
      </w:r>
    </w:p>
    <w:p w14:paraId="4BA809C6" w14:textId="597E9DB1" w:rsidR="00EC7BB8" w:rsidRDefault="00EC7BB8" w:rsidP="00EC7BB8">
      <w:pPr>
        <w:pStyle w:val="Prrafodelista"/>
        <w:numPr>
          <w:ilvl w:val="1"/>
          <w:numId w:val="37"/>
        </w:numPr>
      </w:pPr>
      <w:r>
        <w:t>Para mostrar los resultados de una manera más práctica, significativa y/o bella (por ejemplo</w:t>
      </w:r>
      <w:r w:rsidR="00E22EF2">
        <w:t>:</w:t>
      </w:r>
      <w:r>
        <w:t xml:space="preserve"> con sonidos, colores, etc.)</w:t>
      </w:r>
    </w:p>
    <w:p w14:paraId="3836FCB5" w14:textId="033B27FA" w:rsidR="00EC7BB8" w:rsidRDefault="00EC7BB8" w:rsidP="00EC7BB8">
      <w:pPr>
        <w:pStyle w:val="Prrafodelista"/>
        <w:numPr>
          <w:ilvl w:val="0"/>
          <w:numId w:val="37"/>
        </w:numPr>
      </w:pPr>
      <w:r>
        <w:t>Utilizar variables y subrutinas (en Blockly se llaman funciones) para evitar escribir varias veces códigos similares, acortando los programas, mejorando su legibilidad y abriendo la puerta para crear una biblioteca (tuya) de funciones útiles que podrás reutilizar en otros proyectos.</w:t>
      </w:r>
    </w:p>
    <w:p w14:paraId="258CC903" w14:textId="7FBA8A75" w:rsidR="009D2FFF" w:rsidRPr="009D2FFF" w:rsidRDefault="00EC7BB8" w:rsidP="00EC7BB8">
      <w:r>
        <w:t>En nuestro repositorio hemos incluido varias versiones, cada vez más refinadas, del programa inicial, que podrás usar cómo guía en caso de que no puedas desarrollarlas por tu cuenta.</w:t>
      </w:r>
    </w:p>
    <w:p w14:paraId="385DCEC4" w14:textId="10DBA7FE" w:rsidR="008E20BD" w:rsidRDefault="008E20BD" w:rsidP="008E20BD">
      <w:pPr>
        <w:pStyle w:val="Ttulo2"/>
      </w:pPr>
      <w:r>
        <w:t>Video</w:t>
      </w:r>
      <w:r w:rsidR="00FE4B4A">
        <w:t>s</w:t>
      </w:r>
      <w:r>
        <w:t xml:space="preserve"> asociado</w:t>
      </w:r>
      <w:r w:rsidR="00FE4B4A">
        <w:t>s</w:t>
      </w:r>
    </w:p>
    <w:p w14:paraId="08C2E598" w14:textId="2224CECD" w:rsidR="00FE4B4A" w:rsidRPr="00FE4B4A" w:rsidRDefault="00FE4B4A" w:rsidP="00FE4B4A">
      <w:pPr>
        <w:pStyle w:val="Ttulo3"/>
      </w:pPr>
      <w:r>
        <w:t>Polaridad magnética</w:t>
      </w:r>
    </w:p>
    <w:p w14:paraId="711B8E98" w14:textId="5AFCF992" w:rsidR="00FE4B4A" w:rsidRPr="00FE4B4A" w:rsidRDefault="00FE4B4A" w:rsidP="00FE4B4A">
      <w:pPr>
        <w:jc w:val="center"/>
      </w:pPr>
      <w:r>
        <w:rPr>
          <w:noProof/>
        </w:rPr>
        <w:drawing>
          <wp:inline distT="0" distB="0" distL="0" distR="0" wp14:anchorId="35FF4AC7" wp14:editId="6427C048">
            <wp:extent cx="2095500" cy="2095500"/>
            <wp:effectExtent l="0" t="0" r="0" b="0"/>
            <wp:docPr id="201774777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47770" name="Imagen 2017747770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6BF4" w14:textId="53D40320" w:rsidR="008E20BD" w:rsidRDefault="008E20BD" w:rsidP="00FE4B4A">
      <w:pPr>
        <w:jc w:val="center"/>
      </w:pPr>
      <w:hyperlink r:id="rId29" w:history="1">
        <w:r w:rsidRPr="00CC294C">
          <w:rPr>
            <w:rStyle w:val="Hipervnculo"/>
          </w:rPr>
          <w:t>https://www.youtube.com/watch?v=VC_fflIXfhA</w:t>
        </w:r>
      </w:hyperlink>
    </w:p>
    <w:p w14:paraId="4760A603" w14:textId="77777777" w:rsidR="008E20BD" w:rsidRPr="008E20BD" w:rsidRDefault="008E20BD" w:rsidP="008E20BD"/>
    <w:p w14:paraId="59DB2936" w14:textId="1317659A" w:rsidR="008E20BD" w:rsidRDefault="00FE4B4A" w:rsidP="00FE4B4A">
      <w:pPr>
        <w:pStyle w:val="Ttulo3"/>
      </w:pPr>
      <w:r>
        <w:t>Programaciòn con Blockly</w:t>
      </w:r>
    </w:p>
    <w:p w14:paraId="5AA145D9" w14:textId="77777777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77777777" w:rsidR="000D2ED0" w:rsidRDefault="000D2ED0" w:rsidP="000D2ED0">
      <w:pPr>
        <w:pStyle w:val="Prrafodelista"/>
        <w:numPr>
          <w:ilvl w:val="1"/>
          <w:numId w:val="32"/>
        </w:numPr>
      </w:pPr>
      <w:r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77777777" w:rsidR="00FE4B4A" w:rsidRDefault="000D2ED0" w:rsidP="000D2ED0">
      <w:pPr>
        <w:pStyle w:val="Prrafodelista"/>
        <w:numPr>
          <w:ilvl w:val="1"/>
          <w:numId w:val="32"/>
        </w:numPr>
        <w:jc w:val="left"/>
      </w:pPr>
      <w:r>
        <w:t>R</w:t>
      </w:r>
      <w:r w:rsidR="00CC331C">
        <w:t>evisá algunas de nuestras Playlists en YouTube, por ejemplo:</w:t>
      </w:r>
    </w:p>
    <w:p w14:paraId="4181916E" w14:textId="3A292EB2" w:rsidR="00CC331C" w:rsidRDefault="00CC331C" w:rsidP="00FE4B4A">
      <w:pPr>
        <w:ind w:left="1080"/>
        <w:jc w:val="center"/>
      </w:pPr>
      <w:r>
        <w:rPr>
          <w:noProof/>
        </w:rPr>
        <w:drawing>
          <wp:inline distT="0" distB="0" distL="0" distR="0" wp14:anchorId="587991A9" wp14:editId="08028E68">
            <wp:extent cx="2095500" cy="2095500"/>
            <wp:effectExtent l="0" t="0" r="0" b="0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F300BD">
          <w:rPr>
            <w:rStyle w:val="Hipervnculo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F34C41">
      <w:headerReference w:type="default" r:id="rId32"/>
      <w:footerReference w:type="default" r:id="rId33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1F7A" w14:textId="77777777" w:rsidR="000B57E2" w:rsidRDefault="000B57E2" w:rsidP="00E95877">
      <w:pPr>
        <w:spacing w:before="0"/>
      </w:pPr>
      <w:r>
        <w:separator/>
      </w:r>
    </w:p>
  </w:endnote>
  <w:endnote w:type="continuationSeparator" w:id="0">
    <w:p w14:paraId="3795305D" w14:textId="77777777" w:rsidR="000B57E2" w:rsidRDefault="000B57E2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AE10" w14:textId="77777777" w:rsidR="000B57E2" w:rsidRDefault="000B57E2" w:rsidP="00E95877">
      <w:pPr>
        <w:spacing w:before="0"/>
      </w:pPr>
      <w:r>
        <w:separator/>
      </w:r>
    </w:p>
  </w:footnote>
  <w:footnote w:type="continuationSeparator" w:id="0">
    <w:p w14:paraId="00AFAF63" w14:textId="77777777" w:rsidR="000B57E2" w:rsidRDefault="000B57E2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D25"/>
    <w:multiLevelType w:val="hybridMultilevel"/>
    <w:tmpl w:val="57D029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14"/>
  </w:num>
  <w:num w:numId="2" w16cid:durableId="158082128">
    <w:abstractNumId w:val="25"/>
  </w:num>
  <w:num w:numId="3" w16cid:durableId="1156459421">
    <w:abstractNumId w:val="30"/>
  </w:num>
  <w:num w:numId="4" w16cid:durableId="1588731448">
    <w:abstractNumId w:val="29"/>
  </w:num>
  <w:num w:numId="5" w16cid:durableId="95953388">
    <w:abstractNumId w:val="0"/>
  </w:num>
  <w:num w:numId="6" w16cid:durableId="2132939665">
    <w:abstractNumId w:val="21"/>
  </w:num>
  <w:num w:numId="7" w16cid:durableId="1060666380">
    <w:abstractNumId w:val="11"/>
  </w:num>
  <w:num w:numId="8" w16cid:durableId="69085114">
    <w:abstractNumId w:val="17"/>
  </w:num>
  <w:num w:numId="9" w16cid:durableId="849754046">
    <w:abstractNumId w:val="7"/>
  </w:num>
  <w:num w:numId="10" w16cid:durableId="1357275089">
    <w:abstractNumId w:val="6"/>
  </w:num>
  <w:num w:numId="11" w16cid:durableId="233508973">
    <w:abstractNumId w:val="23"/>
  </w:num>
  <w:num w:numId="12" w16cid:durableId="123891591">
    <w:abstractNumId w:val="22"/>
  </w:num>
  <w:num w:numId="13" w16cid:durableId="1917518238">
    <w:abstractNumId w:val="16"/>
  </w:num>
  <w:num w:numId="14" w16cid:durableId="224225730">
    <w:abstractNumId w:val="33"/>
  </w:num>
  <w:num w:numId="15" w16cid:durableId="495002221">
    <w:abstractNumId w:val="28"/>
  </w:num>
  <w:num w:numId="16" w16cid:durableId="483163572">
    <w:abstractNumId w:val="18"/>
  </w:num>
  <w:num w:numId="17" w16cid:durableId="819344981">
    <w:abstractNumId w:val="12"/>
  </w:num>
  <w:num w:numId="18" w16cid:durableId="1325281076">
    <w:abstractNumId w:val="2"/>
  </w:num>
  <w:num w:numId="19" w16cid:durableId="1826580543">
    <w:abstractNumId w:val="4"/>
  </w:num>
  <w:num w:numId="20" w16cid:durableId="261646997">
    <w:abstractNumId w:val="27"/>
  </w:num>
  <w:num w:numId="21" w16cid:durableId="366837032">
    <w:abstractNumId w:val="15"/>
  </w:num>
  <w:num w:numId="22" w16cid:durableId="350376785">
    <w:abstractNumId w:val="3"/>
  </w:num>
  <w:num w:numId="23" w16cid:durableId="79984692">
    <w:abstractNumId w:val="13"/>
  </w:num>
  <w:num w:numId="24" w16cid:durableId="2072730674">
    <w:abstractNumId w:val="24"/>
  </w:num>
  <w:num w:numId="25" w16cid:durableId="509416317">
    <w:abstractNumId w:val="26"/>
  </w:num>
  <w:num w:numId="26" w16cid:durableId="562984348">
    <w:abstractNumId w:val="9"/>
  </w:num>
  <w:num w:numId="27" w16cid:durableId="1749421081">
    <w:abstractNumId w:val="20"/>
  </w:num>
  <w:num w:numId="28" w16cid:durableId="457143865">
    <w:abstractNumId w:val="35"/>
  </w:num>
  <w:num w:numId="29" w16cid:durableId="2096854414">
    <w:abstractNumId w:val="10"/>
  </w:num>
  <w:num w:numId="30" w16cid:durableId="1874684291">
    <w:abstractNumId w:val="5"/>
  </w:num>
  <w:num w:numId="31" w16cid:durableId="1390378427">
    <w:abstractNumId w:val="19"/>
  </w:num>
  <w:num w:numId="32" w16cid:durableId="1071195707">
    <w:abstractNumId w:val="32"/>
  </w:num>
  <w:num w:numId="33" w16cid:durableId="920866648">
    <w:abstractNumId w:val="8"/>
  </w:num>
  <w:num w:numId="34" w16cid:durableId="1257901862">
    <w:abstractNumId w:val="14"/>
  </w:num>
  <w:num w:numId="35" w16cid:durableId="1900283767">
    <w:abstractNumId w:val="1"/>
  </w:num>
  <w:num w:numId="36" w16cid:durableId="786117192">
    <w:abstractNumId w:val="34"/>
  </w:num>
  <w:num w:numId="37" w16cid:durableId="19686631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50A2D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E2005"/>
    <w:rsid w:val="000F0965"/>
    <w:rsid w:val="000F2E1A"/>
    <w:rsid w:val="000F5AEE"/>
    <w:rsid w:val="00103B37"/>
    <w:rsid w:val="0010731D"/>
    <w:rsid w:val="001372EF"/>
    <w:rsid w:val="001432C0"/>
    <w:rsid w:val="00147C93"/>
    <w:rsid w:val="00151DEB"/>
    <w:rsid w:val="00191418"/>
    <w:rsid w:val="001A7C76"/>
    <w:rsid w:val="001F5829"/>
    <w:rsid w:val="002102FB"/>
    <w:rsid w:val="00212A7B"/>
    <w:rsid w:val="002241F0"/>
    <w:rsid w:val="00232ECA"/>
    <w:rsid w:val="00234898"/>
    <w:rsid w:val="00236840"/>
    <w:rsid w:val="00244080"/>
    <w:rsid w:val="002541D4"/>
    <w:rsid w:val="002602D8"/>
    <w:rsid w:val="002659C0"/>
    <w:rsid w:val="002751ED"/>
    <w:rsid w:val="00284867"/>
    <w:rsid w:val="002A6CC8"/>
    <w:rsid w:val="002B5E4F"/>
    <w:rsid w:val="002D414C"/>
    <w:rsid w:val="00305DC0"/>
    <w:rsid w:val="003220D4"/>
    <w:rsid w:val="00326E76"/>
    <w:rsid w:val="00330C1E"/>
    <w:rsid w:val="00357B83"/>
    <w:rsid w:val="00365547"/>
    <w:rsid w:val="00380EF5"/>
    <w:rsid w:val="00382AB3"/>
    <w:rsid w:val="00394B3D"/>
    <w:rsid w:val="003C420C"/>
    <w:rsid w:val="003C508E"/>
    <w:rsid w:val="003C59AD"/>
    <w:rsid w:val="003D5FD6"/>
    <w:rsid w:val="003F3E23"/>
    <w:rsid w:val="00404246"/>
    <w:rsid w:val="00404814"/>
    <w:rsid w:val="00462F73"/>
    <w:rsid w:val="00486A61"/>
    <w:rsid w:val="004873E2"/>
    <w:rsid w:val="00495B56"/>
    <w:rsid w:val="004A0A30"/>
    <w:rsid w:val="004A2BE4"/>
    <w:rsid w:val="004A7FA8"/>
    <w:rsid w:val="004E0A30"/>
    <w:rsid w:val="004E0F96"/>
    <w:rsid w:val="004E162A"/>
    <w:rsid w:val="00523B3D"/>
    <w:rsid w:val="00542F14"/>
    <w:rsid w:val="0055392E"/>
    <w:rsid w:val="00560776"/>
    <w:rsid w:val="005635A4"/>
    <w:rsid w:val="00572DB2"/>
    <w:rsid w:val="00581F61"/>
    <w:rsid w:val="005B73D0"/>
    <w:rsid w:val="005C730D"/>
    <w:rsid w:val="005F40EA"/>
    <w:rsid w:val="006339A3"/>
    <w:rsid w:val="006462F0"/>
    <w:rsid w:val="0065178E"/>
    <w:rsid w:val="006579EC"/>
    <w:rsid w:val="006804A0"/>
    <w:rsid w:val="00696B7D"/>
    <w:rsid w:val="006D0140"/>
    <w:rsid w:val="006E3609"/>
    <w:rsid w:val="006F23C9"/>
    <w:rsid w:val="00703BED"/>
    <w:rsid w:val="00703C71"/>
    <w:rsid w:val="0071200E"/>
    <w:rsid w:val="007373A4"/>
    <w:rsid w:val="007458F7"/>
    <w:rsid w:val="00752DF9"/>
    <w:rsid w:val="00771250"/>
    <w:rsid w:val="0077550E"/>
    <w:rsid w:val="00780524"/>
    <w:rsid w:val="007A6400"/>
    <w:rsid w:val="007D03AF"/>
    <w:rsid w:val="007D0945"/>
    <w:rsid w:val="00805533"/>
    <w:rsid w:val="00820DB2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505CC"/>
    <w:rsid w:val="009547C3"/>
    <w:rsid w:val="00956092"/>
    <w:rsid w:val="0096761E"/>
    <w:rsid w:val="00993CE8"/>
    <w:rsid w:val="009A21EB"/>
    <w:rsid w:val="009B7EC0"/>
    <w:rsid w:val="009C3E55"/>
    <w:rsid w:val="009D2FFF"/>
    <w:rsid w:val="009E7064"/>
    <w:rsid w:val="009F7305"/>
    <w:rsid w:val="00A1768E"/>
    <w:rsid w:val="00A20F63"/>
    <w:rsid w:val="00A21D76"/>
    <w:rsid w:val="00A63F4C"/>
    <w:rsid w:val="00A65EEA"/>
    <w:rsid w:val="00A73789"/>
    <w:rsid w:val="00A7387E"/>
    <w:rsid w:val="00A75CE6"/>
    <w:rsid w:val="00A82D89"/>
    <w:rsid w:val="00A831BF"/>
    <w:rsid w:val="00AA72E8"/>
    <w:rsid w:val="00AC32E8"/>
    <w:rsid w:val="00AD5A28"/>
    <w:rsid w:val="00AE1D9C"/>
    <w:rsid w:val="00B027D9"/>
    <w:rsid w:val="00B042F0"/>
    <w:rsid w:val="00B16DE3"/>
    <w:rsid w:val="00B47B9C"/>
    <w:rsid w:val="00B64AC8"/>
    <w:rsid w:val="00B65855"/>
    <w:rsid w:val="00B7308F"/>
    <w:rsid w:val="00B74344"/>
    <w:rsid w:val="00B80B93"/>
    <w:rsid w:val="00B920B9"/>
    <w:rsid w:val="00B97203"/>
    <w:rsid w:val="00BB3DDB"/>
    <w:rsid w:val="00BB434F"/>
    <w:rsid w:val="00BB7979"/>
    <w:rsid w:val="00BD3A4C"/>
    <w:rsid w:val="00BD49A1"/>
    <w:rsid w:val="00BE65A1"/>
    <w:rsid w:val="00C021F0"/>
    <w:rsid w:val="00C15F84"/>
    <w:rsid w:val="00C2106E"/>
    <w:rsid w:val="00C23686"/>
    <w:rsid w:val="00C30FD7"/>
    <w:rsid w:val="00C47F45"/>
    <w:rsid w:val="00C5695C"/>
    <w:rsid w:val="00C600A2"/>
    <w:rsid w:val="00C74B5D"/>
    <w:rsid w:val="00C75C78"/>
    <w:rsid w:val="00C81C1C"/>
    <w:rsid w:val="00CA5ABF"/>
    <w:rsid w:val="00CB2670"/>
    <w:rsid w:val="00CB3448"/>
    <w:rsid w:val="00CB4FEF"/>
    <w:rsid w:val="00CC331C"/>
    <w:rsid w:val="00CD1B9F"/>
    <w:rsid w:val="00CE77F9"/>
    <w:rsid w:val="00CF3B42"/>
    <w:rsid w:val="00D00368"/>
    <w:rsid w:val="00D2706E"/>
    <w:rsid w:val="00D455B5"/>
    <w:rsid w:val="00D656DC"/>
    <w:rsid w:val="00D65ECA"/>
    <w:rsid w:val="00D674FD"/>
    <w:rsid w:val="00D94EE5"/>
    <w:rsid w:val="00DB19DA"/>
    <w:rsid w:val="00DD3051"/>
    <w:rsid w:val="00DD47EE"/>
    <w:rsid w:val="00DE005B"/>
    <w:rsid w:val="00DF388A"/>
    <w:rsid w:val="00E0525C"/>
    <w:rsid w:val="00E22EF2"/>
    <w:rsid w:val="00E37C77"/>
    <w:rsid w:val="00E5598A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51CB"/>
    <w:rsid w:val="00F10B6D"/>
    <w:rsid w:val="00F11E45"/>
    <w:rsid w:val="00F34C41"/>
    <w:rsid w:val="00F52395"/>
    <w:rsid w:val="00F75014"/>
    <w:rsid w:val="00F9270E"/>
    <w:rsid w:val="00FA0CF5"/>
    <w:rsid w:val="00FA24BA"/>
    <w:rsid w:val="00FC1453"/>
    <w:rsid w:val="00FC32D6"/>
    <w:rsid w:val="00FE1AB5"/>
    <w:rsid w:val="00FE4B4A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A4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6A61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86A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hyperlink" Target="https://tecnoedu.com/Pasco/PS3231.php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CapStone.php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tecnoedu.com/Pasco/PS3231.php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tecnoedu.com/Pasco/PS3231.php" TargetMode="External"/><Relationship Id="rId29" Type="http://schemas.openxmlformats.org/officeDocument/2006/relationships/hyperlink" Target="https://www.youtube.com/watch?v=VC_fflIXf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SparkVue.php" TargetMode="External"/><Relationship Id="rId24" Type="http://schemas.openxmlformats.org/officeDocument/2006/relationships/image" Target="media/image10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10" Type="http://schemas.openxmlformats.org/officeDocument/2006/relationships/hyperlink" Target="https://tecnoedu.com/F1000/ModuloXXII.php" TargetMode="External"/><Relationship Id="rId19" Type="http://schemas.openxmlformats.org/officeDocument/2006/relationships/hyperlink" Target="https://tecnoedu.com/Pasco/SparkVue.php" TargetMode="External"/><Relationship Id="rId31" Type="http://schemas.openxmlformats.org/officeDocument/2006/relationships/hyperlink" Target="https://www.youtube.com/playlist?list=PLz9T2UejAek8SXXeRIDDIoo0Iguks_p1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image" Target="media/image8.emf"/><Relationship Id="rId27" Type="http://schemas.openxmlformats.org/officeDocument/2006/relationships/hyperlink" Target="https://tecnoedu.com/Pasco/PS3231.php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264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11</cp:revision>
  <cp:lastPrinted>2016-10-07T17:58:00Z</cp:lastPrinted>
  <dcterms:created xsi:type="dcterms:W3CDTF">2026-02-05T01:01:00Z</dcterms:created>
  <dcterms:modified xsi:type="dcterms:W3CDTF">2026-02-07T03:03:00Z</dcterms:modified>
</cp:coreProperties>
</file>