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263B2614" w:rsidR="00486A61" w:rsidRDefault="003F070B" w:rsidP="00851A4E">
      <w:pPr>
        <w:pStyle w:val="Ttulo1"/>
        <w:ind w:left="9979" w:hanging="9979"/>
      </w:pPr>
      <w:r>
        <w:t>Lu</w:t>
      </w:r>
      <w:r w:rsidR="0098430E">
        <w:t xml:space="preserve">z de Noche Automática con </w:t>
      </w:r>
      <w:r w:rsidR="007363AD">
        <w:t xml:space="preserve">el </w:t>
      </w:r>
      <w:r w:rsidR="00357B83">
        <w:t>//co</w:t>
      </w:r>
      <w:r w:rsidR="008E20BD">
        <w:t>de</w:t>
      </w:r>
      <w:r w:rsidR="00357B83">
        <w:t xml:space="preserve">.Node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605578BA" w14:textId="6EEB6215" w:rsidR="00CB2670" w:rsidRPr="00CB2670" w:rsidRDefault="00CB2670" w:rsidP="00CB2670">
      <w:pPr>
        <w:jc w:val="center"/>
      </w:pPr>
      <w:r>
        <w:rPr>
          <w:noProof/>
        </w:rPr>
        <w:drawing>
          <wp:inline distT="0" distB="0" distL="0" distR="0" wp14:anchorId="31A9E79C" wp14:editId="58F450C1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70B">
        <w:t xml:space="preserve"> </w:t>
      </w:r>
      <w:r w:rsidR="00A17A66">
        <w:t xml:space="preserve"> </w:t>
      </w:r>
      <w:r w:rsidR="00A17A66" w:rsidRPr="00A17A66">
        <w:rPr>
          <w:noProof/>
        </w:rPr>
        <w:drawing>
          <wp:inline distT="0" distB="0" distL="0" distR="0" wp14:anchorId="571EAA1A" wp14:editId="5E5A1BC0">
            <wp:extent cx="2021120" cy="1995777"/>
            <wp:effectExtent l="0" t="0" r="0" b="5080"/>
            <wp:docPr id="5061387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387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8561" cy="200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7D7C5" w14:textId="02F6CDA6" w:rsidR="0098430E" w:rsidRDefault="0098430E" w:rsidP="0098430E">
      <w:r>
        <w:t xml:space="preserve">Una luz de noche es un pequeño dispositivo que proporciona suficiente luz para ver la habitación o iluminar el camino al baño en la oscuridad de la noche. </w:t>
      </w:r>
      <w:r w:rsidR="0069217F">
        <w:t>Sólo c</w:t>
      </w:r>
      <w:r>
        <w:t xml:space="preserve">uando la luz se refleja en los objetos, entra en nuestros ojos y </w:t>
      </w:r>
      <w:r w:rsidR="0069217F">
        <w:t xml:space="preserve">nos </w:t>
      </w:r>
      <w:r>
        <w:t>permite verlos. Sin no hubiera luz, no habría visión.</w:t>
      </w:r>
    </w:p>
    <w:p w14:paraId="34BD7BAE" w14:textId="260591F9" w:rsidR="0098430E" w:rsidRDefault="0098430E" w:rsidP="0098430E">
      <w:r>
        <w:t xml:space="preserve">La luz blanca no es un solo color, sino una mezcla de colores. El color </w:t>
      </w:r>
      <w:r w:rsidR="009C3516">
        <w:t xml:space="preserve">cada </w:t>
      </w:r>
      <w:r>
        <w:t>luz visible depende de su frecuencia.</w:t>
      </w:r>
    </w:p>
    <w:p w14:paraId="643E9741" w14:textId="19456E3F" w:rsidR="0098430E" w:rsidRDefault="009C3516" w:rsidP="0098430E">
      <w:r>
        <w:t xml:space="preserve">Otra característica es su brillo, que es representativo de su </w:t>
      </w:r>
      <w:r w:rsidR="0098430E">
        <w:t>intensidad</w:t>
      </w:r>
      <w:r>
        <w:t xml:space="preserve"> y </w:t>
      </w:r>
      <w:r w:rsidR="0098430E">
        <w:t>de la energía que transporta la onda.</w:t>
      </w:r>
      <w:r>
        <w:t xml:space="preserve"> La relación podría ser directa, pero no lo es porque tus ojos no son igualmente sensibles a los distintos colores.</w:t>
      </w:r>
    </w:p>
    <w:p w14:paraId="503D78AC" w14:textId="77777777" w:rsidR="0098430E" w:rsidRDefault="0098430E" w:rsidP="009C3516">
      <w:pPr>
        <w:pStyle w:val="Ttulo2"/>
      </w:pPr>
      <w:r>
        <w:t>Objetivos</w:t>
      </w:r>
    </w:p>
    <w:p w14:paraId="614B3314" w14:textId="6FA992F9" w:rsidR="0098430E" w:rsidRDefault="0098430E" w:rsidP="009C3516">
      <w:pPr>
        <w:pStyle w:val="Prrafodelista"/>
        <w:numPr>
          <w:ilvl w:val="0"/>
          <w:numId w:val="39"/>
        </w:numPr>
      </w:pPr>
      <w:r>
        <w:t xml:space="preserve">Utilizando tus conocimientos sobre </w:t>
      </w:r>
      <w:r w:rsidR="009C3516">
        <w:t xml:space="preserve">las características y </w:t>
      </w:r>
      <w:r>
        <w:t xml:space="preserve">el comportamiento de la luz, </w:t>
      </w:r>
      <w:r w:rsidR="009C3516">
        <w:t xml:space="preserve">tendrás que crear </w:t>
      </w:r>
      <w:r>
        <w:t>un programa que funcione como una luz de noche.</w:t>
      </w:r>
    </w:p>
    <w:p w14:paraId="03C1A9E8" w14:textId="35DB5819" w:rsidR="009C3516" w:rsidRDefault="009C3516" w:rsidP="009C3516">
      <w:pPr>
        <w:pStyle w:val="Prrafodelista"/>
        <w:numPr>
          <w:ilvl w:val="0"/>
          <w:numId w:val="2"/>
        </w:numPr>
        <w:contextualSpacing/>
      </w:pPr>
      <w:r>
        <w:t xml:space="preserve">Queremos que investigues </w:t>
      </w:r>
      <w:r w:rsidR="0098430E">
        <w:t xml:space="preserve">cómo </w:t>
      </w:r>
      <w:r>
        <w:t xml:space="preserve">generar </w:t>
      </w:r>
      <w:r w:rsidR="0098430E">
        <w:t>diferentes colores y brillo</w:t>
      </w:r>
      <w:r>
        <w:t>s</w:t>
      </w:r>
      <w:r w:rsidR="0098430E">
        <w:t xml:space="preserve"> </w:t>
      </w:r>
      <w:r>
        <w:t xml:space="preserve">con el LED </w:t>
      </w:r>
      <w:r w:rsidR="00A17A66">
        <w:t>RGB (RVA)</w:t>
      </w:r>
      <w:r>
        <w:t xml:space="preserve"> del </w:t>
      </w:r>
      <w:hyperlink r:id="rId10" w:history="1">
        <w:r w:rsidRPr="006E3609">
          <w:rPr>
            <w:rStyle w:val="Hipervnculo"/>
          </w:rPr>
          <w:t>//code.Node</w:t>
        </w:r>
      </w:hyperlink>
    </w:p>
    <w:p w14:paraId="402518B2" w14:textId="1D7CD953" w:rsidR="0098430E" w:rsidRDefault="009C3516" w:rsidP="009C3516">
      <w:pPr>
        <w:pStyle w:val="Prrafodelista"/>
        <w:numPr>
          <w:ilvl w:val="0"/>
          <w:numId w:val="39"/>
        </w:numPr>
      </w:pPr>
      <w:r>
        <w:t xml:space="preserve">Aprenderás a duplicar y reutilizar partes de </w:t>
      </w:r>
      <w:r w:rsidR="0098430E">
        <w:t xml:space="preserve">código </w:t>
      </w:r>
      <w:r>
        <w:t xml:space="preserve">existentes </w:t>
      </w:r>
      <w:r w:rsidR="0098430E">
        <w:t>para crear un nuevo programa.</w:t>
      </w:r>
    </w:p>
    <w:p w14:paraId="6A313F06" w14:textId="77777777" w:rsidR="0098430E" w:rsidRDefault="0098430E" w:rsidP="009C3516">
      <w:pPr>
        <w:pStyle w:val="Ttulo2"/>
      </w:pPr>
      <w:r>
        <w:t>Materiales y equipo</w:t>
      </w:r>
    </w:p>
    <w:p w14:paraId="5D0AF562" w14:textId="77777777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1" w:history="1">
        <w:r w:rsidRPr="0055392E">
          <w:rPr>
            <w:rStyle w:val="Hipervnculo"/>
          </w:rPr>
          <w:t>SparkVue</w:t>
        </w:r>
      </w:hyperlink>
      <w:r w:rsidRPr="0055392E">
        <w:t xml:space="preserve"> o </w:t>
      </w:r>
      <w:hyperlink r:id="rId12" w:history="1">
        <w:r w:rsidRPr="0025095B">
          <w:rPr>
            <w:rStyle w:val="Hipervnculo"/>
          </w:rPr>
          <w:t>CapStone</w:t>
        </w:r>
      </w:hyperlink>
      <w:r>
        <w:t xml:space="preserve"> </w:t>
      </w:r>
      <w:r w:rsidRPr="0055392E">
        <w:t>de PASCO Scientific</w:t>
      </w:r>
      <w:r>
        <w:t xml:space="preserve"> (los ejemplos de esta guía están basados en el Sparkvue, pero es muy fácil transpolarlos al CapStone)</w:t>
      </w:r>
    </w:p>
    <w:p w14:paraId="08749E60" w14:textId="77777777" w:rsidR="009C3516" w:rsidRDefault="009C3516" w:rsidP="009C3516">
      <w:pPr>
        <w:pStyle w:val="Prrafodelista"/>
        <w:numPr>
          <w:ilvl w:val="0"/>
          <w:numId w:val="2"/>
        </w:numPr>
        <w:contextualSpacing/>
      </w:pPr>
      <w:hyperlink r:id="rId13" w:history="1">
        <w:r w:rsidRPr="006E3609">
          <w:rPr>
            <w:rStyle w:val="Hipervnculo"/>
          </w:rPr>
          <w:t>//code.Node</w:t>
        </w:r>
      </w:hyperlink>
    </w:p>
    <w:p w14:paraId="6D86D855" w14:textId="77777777" w:rsidR="009C3516" w:rsidRDefault="009C3516" w:rsidP="009C3516">
      <w:pPr>
        <w:pStyle w:val="Ttulo2"/>
      </w:pPr>
      <w:r>
        <w:t>Seguridad</w:t>
      </w:r>
    </w:p>
    <w:p w14:paraId="692620EC" w14:textId="0A888929" w:rsidR="00AC2041" w:rsidRDefault="009C3516" w:rsidP="009C3516">
      <w:r>
        <w:t>Aunque es casi imposible que puedas lastimarte o lastimar a otros con los elementos de esta actividad, no dejes de seguir los procedimientos de seguridad y convivencia habituales de tu institución.</w:t>
      </w:r>
    </w:p>
    <w:p w14:paraId="3302B14D" w14:textId="77777777" w:rsidR="00AC2041" w:rsidRDefault="00AC2041">
      <w:pPr>
        <w:tabs>
          <w:tab w:val="clear" w:pos="9979"/>
        </w:tabs>
        <w:spacing w:before="0" w:after="160" w:line="259" w:lineRule="auto"/>
        <w:jc w:val="left"/>
      </w:pPr>
      <w:r>
        <w:br w:type="page"/>
      </w:r>
    </w:p>
    <w:p w14:paraId="0E5362C7" w14:textId="582D035B" w:rsidR="0098430E" w:rsidRDefault="0098430E" w:rsidP="004F0067">
      <w:pPr>
        <w:pStyle w:val="Ttulo2"/>
      </w:pPr>
      <w:r>
        <w:lastRenderedPageBreak/>
        <w:t xml:space="preserve">Parte 1: </w:t>
      </w:r>
      <w:r w:rsidR="00C82B0D">
        <w:t>Convertí al //code.Node en u</w:t>
      </w:r>
      <w:r>
        <w:t xml:space="preserve">na </w:t>
      </w:r>
      <w:r w:rsidR="00C82B0D">
        <w:t>L</w:t>
      </w:r>
      <w:r>
        <w:t xml:space="preserve">uz </w:t>
      </w:r>
      <w:r w:rsidR="00C82B0D">
        <w:t>N</w:t>
      </w:r>
      <w:r>
        <w:t>octurna</w:t>
      </w:r>
      <w:r w:rsidR="00C82B0D">
        <w:t xml:space="preserve"> Automática</w:t>
      </w:r>
    </w:p>
    <w:p w14:paraId="0877448F" w14:textId="33CC7C6B" w:rsidR="009C3516" w:rsidRDefault="00F52D27" w:rsidP="004F0067">
      <w:pPr>
        <w:pStyle w:val="Ttulo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E73D568" wp14:editId="46CDD336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2436495" cy="1233805"/>
                <wp:effectExtent l="0" t="0" r="1905" b="4445"/>
                <wp:wrapSquare wrapText="bothSides"/>
                <wp:docPr id="735453184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495" cy="1233805"/>
                          <a:chOff x="0" y="0"/>
                          <a:chExt cx="3099174" cy="1431290"/>
                        </a:xfrm>
                      </wpg:grpSpPr>
                      <pic:pic xmlns:pic="http://schemas.openxmlformats.org/drawingml/2006/picture">
                        <pic:nvPicPr>
                          <pic:cNvPr id="1046766474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431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56369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2454" y="224393"/>
                            <a:ext cx="1696720" cy="956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14F7C" id="Grupo 1" o:spid="_x0000_s1026" style="position:absolute;margin-left:140.65pt;margin-top:6.65pt;width:191.85pt;height:97.15pt;z-index:251677696;mso-position-horizontal:right;mso-position-horizontal-relative:margin;mso-width-relative:margin;mso-height-relative:margin" coordsize="30991,14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3989;height: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">
                  <v:imagedata r:id="rId16" o:title=""/>
                </v:shape>
                <v:shape id="Imagen 1" o:spid="_x0000_s1028" type="#_x0000_t75" style="position:absolute;left:14024;top:2243;width:16967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">
                  <v:imagedata r:id="rId17" o:title=""/>
                </v:shape>
                <w10:wrap type="square" anchorx="margin"/>
              </v:group>
            </w:pict>
          </mc:Fallback>
        </mc:AlternateContent>
      </w:r>
      <w:r w:rsidR="009C3516">
        <w:t>Procedimiento</w:t>
      </w:r>
    </w:p>
    <w:p w14:paraId="628DCD2E" w14:textId="0E8F8ACC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Encendé tu </w:t>
      </w:r>
      <w:hyperlink r:id="rId18" w:history="1">
        <w:r w:rsidRPr="006E3609">
          <w:rPr>
            <w:rStyle w:val="Hipervnculo"/>
          </w:rPr>
          <w:t>//code.Node</w:t>
        </w:r>
      </w:hyperlink>
    </w:p>
    <w:p w14:paraId="7505567E" w14:textId="673DEF39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Abrí </w:t>
      </w:r>
      <w:hyperlink r:id="rId19" w:history="1">
        <w:r w:rsidRPr="0055392E">
          <w:rPr>
            <w:rStyle w:val="Hipervnculo"/>
          </w:rPr>
          <w:t>SparkVue</w:t>
        </w:r>
      </w:hyperlink>
    </w:p>
    <w:p w14:paraId="68D4187B" w14:textId="77777777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Elegí </w:t>
      </w:r>
      <w:r>
        <w:rPr>
          <w:i/>
          <w:iCs/>
        </w:rPr>
        <w:t>Datos del Sensor</w:t>
      </w:r>
    </w:p>
    <w:p w14:paraId="2BBC1880" w14:textId="67BCC7AA" w:rsidR="009C3516" w:rsidRDefault="009C3516" w:rsidP="009C3516">
      <w:pPr>
        <w:pStyle w:val="Prrafodelista"/>
        <w:numPr>
          <w:ilvl w:val="0"/>
          <w:numId w:val="35"/>
        </w:numPr>
        <w:jc w:val="left"/>
      </w:pPr>
      <w:r>
        <w:t xml:space="preserve">Vinculá </w:t>
      </w:r>
      <w:r w:rsidRPr="006E3609">
        <w:rPr>
          <w:b/>
          <w:bCs/>
        </w:rPr>
        <w:t>tu</w:t>
      </w:r>
      <w:r>
        <w:t xml:space="preserve"> </w:t>
      </w:r>
      <w:hyperlink r:id="rId20" w:history="1">
        <w:r w:rsidRPr="006E3609">
          <w:rPr>
            <w:rStyle w:val="Hipervnculo"/>
          </w:rPr>
          <w:t>//code.Node</w:t>
        </w:r>
      </w:hyperlink>
    </w:p>
    <w:p w14:paraId="6A04BCF7" w14:textId="264D2C69" w:rsidR="009C3516" w:rsidRDefault="00412E7F" w:rsidP="009C3516">
      <w:pPr>
        <w:pStyle w:val="Prrafodelista"/>
        <w:numPr>
          <w:ilvl w:val="0"/>
          <w:numId w:val="35"/>
        </w:numPr>
        <w:jc w:val="left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9AD74FC" wp14:editId="51106302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780415" cy="509270"/>
            <wp:effectExtent l="0" t="0" r="635" b="5080"/>
            <wp:wrapSquare wrapText="bothSides"/>
            <wp:docPr id="192629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9416" name="Imagen 1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516">
        <w:t xml:space="preserve">Desactivá todos los sensores, salvo el de </w:t>
      </w:r>
      <w:r w:rsidR="006A5CA3">
        <w:t>brillo</w:t>
      </w:r>
    </w:p>
    <w:p w14:paraId="52D24119" w14:textId="3704515C" w:rsidR="009C3516" w:rsidRDefault="009C3516" w:rsidP="009C3516">
      <w:pPr>
        <w:pStyle w:val="Prrafodelista"/>
        <w:numPr>
          <w:ilvl w:val="0"/>
          <w:numId w:val="35"/>
        </w:numPr>
      </w:pPr>
      <w:r>
        <w:t>Elegí el display digital para mostrar las lecturas</w:t>
      </w:r>
    </w:p>
    <w:p w14:paraId="2E60E402" w14:textId="717525C8" w:rsidR="00412E7F" w:rsidRDefault="00412E7F" w:rsidP="009C3516">
      <w:pPr>
        <w:pStyle w:val="Prrafodelista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AC17615" wp14:editId="7DB18192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1398270" cy="281305"/>
            <wp:effectExtent l="0" t="0" r="0" b="4445"/>
            <wp:wrapSquare wrapText="left"/>
            <wp:docPr id="10799717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7175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Poné tu </w:t>
      </w:r>
      <w:hyperlink r:id="rId23" w:history="1">
        <w:r w:rsidRPr="006E3609">
          <w:rPr>
            <w:rStyle w:val="Hipervnculo"/>
          </w:rPr>
          <w:t>//code.Node</w:t>
        </w:r>
      </w:hyperlink>
      <w:r>
        <w:t xml:space="preserve"> boca arriba en tu banco o mesa y apretá botón de Comenzar</w:t>
      </w:r>
    </w:p>
    <w:p w14:paraId="07BF64D8" w14:textId="0507A9C5" w:rsidR="00412E7F" w:rsidRDefault="00412E7F" w:rsidP="009C3516">
      <w:pPr>
        <w:pStyle w:val="Prrafodelista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1CAA52F" wp14:editId="12089B59">
            <wp:simplePos x="0" y="0"/>
            <wp:positionH relativeFrom="margin">
              <wp:align>right</wp:align>
            </wp:positionH>
            <wp:positionV relativeFrom="paragraph">
              <wp:posOffset>185834</wp:posOffset>
            </wp:positionV>
            <wp:extent cx="452862" cy="321447"/>
            <wp:effectExtent l="0" t="0" r="4445" b="2540"/>
            <wp:wrapSquare wrapText="bothSides"/>
            <wp:docPr id="29952617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26174" name="Imagen 2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62" cy="32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Tomá nota del brillo que mide el </w:t>
      </w:r>
      <w:hyperlink r:id="rId25" w:history="1">
        <w:r w:rsidRPr="006E3609">
          <w:rPr>
            <w:rStyle w:val="Hipervnculo"/>
          </w:rPr>
          <w:t>//code.Node</w:t>
        </w:r>
      </w:hyperlink>
    </w:p>
    <w:p w14:paraId="67182F1A" w14:textId="6CD01021" w:rsidR="009C3516" w:rsidRDefault="009C3516" w:rsidP="009C3516">
      <w:pPr>
        <w:pStyle w:val="Prrafodelista"/>
        <w:numPr>
          <w:ilvl w:val="0"/>
          <w:numId w:val="35"/>
        </w:numPr>
      </w:pPr>
      <w:r>
        <w:t xml:space="preserve">Abrí la pestaña de programación de Blockly </w:t>
      </w:r>
    </w:p>
    <w:p w14:paraId="25D3DC2D" w14:textId="4BB44701" w:rsidR="009C3516" w:rsidRDefault="009C3516" w:rsidP="009C3516">
      <w:pPr>
        <w:pStyle w:val="Prrafodelista"/>
        <w:numPr>
          <w:ilvl w:val="0"/>
          <w:numId w:val="35"/>
        </w:numPr>
      </w:pPr>
      <w:r>
        <w:t xml:space="preserve">Como este es uno de tus primeros trabajos con el </w:t>
      </w:r>
      <w:hyperlink r:id="rId26" w:history="1">
        <w:r w:rsidRPr="006E3609">
          <w:rPr>
            <w:rStyle w:val="Hipervnculo"/>
          </w:rPr>
          <w:t>//code.Node</w:t>
        </w:r>
      </w:hyperlink>
      <w:r>
        <w:t xml:space="preserve"> y Blockly, te sugerimos directamente copiar este programa en tu editor:</w:t>
      </w:r>
    </w:p>
    <w:p w14:paraId="17D60EA3" w14:textId="33993B0C" w:rsidR="0098430E" w:rsidRDefault="00412E7F" w:rsidP="00412E7F">
      <w:pPr>
        <w:jc w:val="center"/>
      </w:pPr>
      <w:r>
        <w:rPr>
          <w:noProof/>
        </w:rPr>
        <w:drawing>
          <wp:inline distT="0" distB="0" distL="0" distR="0" wp14:anchorId="187B09BD" wp14:editId="33E40B90">
            <wp:extent cx="4168802" cy="1294453"/>
            <wp:effectExtent l="0" t="0" r="3175" b="1270"/>
            <wp:docPr id="8970389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3899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86828" cy="13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7DB4F" w14:textId="70DD1D25" w:rsidR="00412E7F" w:rsidRDefault="00412E7F" w:rsidP="00412E7F">
      <w:r>
        <w:t xml:space="preserve">Este es el código contenido en el archivo </w:t>
      </w:r>
      <w:r w:rsidRPr="00412E7F">
        <w:t>09_TP01_Luces_y_Lazos</w:t>
      </w:r>
      <w:r>
        <w:t>_</w:t>
      </w:r>
      <w:r w:rsidRPr="00F9270E">
        <w:t>v1.spklab</w:t>
      </w:r>
    </w:p>
    <w:p w14:paraId="5E653DF7" w14:textId="66E94442" w:rsidR="00412E7F" w:rsidRDefault="00412E7F" w:rsidP="00412E7F">
      <w:r>
        <w:t xml:space="preserve">Si tu transcripción fue correcta, al tapar el sensor de brilo </w:t>
      </w:r>
      <w:r w:rsidR="00F06653">
        <w:rPr>
          <w:noProof/>
        </w:rPr>
        <w:drawing>
          <wp:inline distT="0" distB="0" distL="0" distR="0" wp14:anchorId="4EC4FC55" wp14:editId="49F9CBEF">
            <wp:extent cx="161399" cy="118359"/>
            <wp:effectExtent l="0" t="0" r="0" b="0"/>
            <wp:docPr id="1879012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1259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9353" cy="12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653">
        <w:t xml:space="preserve"> de </w:t>
      </w:r>
      <w:r>
        <w:t xml:space="preserve">tu </w:t>
      </w:r>
      <w:hyperlink r:id="rId29" w:history="1">
        <w:r w:rsidRPr="006E3609">
          <w:rPr>
            <w:rStyle w:val="Hipervnculo"/>
          </w:rPr>
          <w:t>//code.Node</w:t>
        </w:r>
      </w:hyperlink>
      <w:r w:rsidR="00F06653">
        <w:t>, o al oscurecer completamente tu habitación o aula</w:t>
      </w:r>
      <w:r>
        <w:t xml:space="preserve">, </w:t>
      </w:r>
      <w:r w:rsidR="00F06653">
        <w:t xml:space="preserve">se debería prender automáticamente el LED </w:t>
      </w:r>
      <w:r w:rsidR="00A17A66">
        <w:t>RGB (RVA)</w:t>
      </w:r>
      <w:r w:rsidR="00F06653">
        <w:t xml:space="preserve"> con una luz blanca intensa</w:t>
      </w:r>
      <w:r>
        <w:t>.</w:t>
      </w:r>
    </w:p>
    <w:p w14:paraId="6D070585" w14:textId="4D74892F" w:rsidR="00412E7F" w:rsidRDefault="00412E7F" w:rsidP="00412E7F">
      <w:r>
        <w:t>Verás que el comportamiento, tal vez, no es justamente el que esperarías o te resultaría más cómodo. Hay otras versiones sucesivas en las que hemos ido refinando progresivamente la programación para que ofrezca una funcionalidad más intuitiva y agradable.</w:t>
      </w:r>
    </w:p>
    <w:p w14:paraId="4A87D1A6" w14:textId="6932B178" w:rsidR="00484FA2" w:rsidRDefault="00484FA2" w:rsidP="00484FA2">
      <w:pPr>
        <w:pStyle w:val="Ttulo3"/>
      </w:pPr>
      <w:r>
        <w:t>Pregunta</w:t>
      </w:r>
    </w:p>
    <w:p w14:paraId="67059ACA" w14:textId="3943520E" w:rsidR="00484FA2" w:rsidRPr="00484FA2" w:rsidRDefault="00484FA2" w:rsidP="00484FA2">
      <w:pPr>
        <w:pStyle w:val="Prrafodelista"/>
        <w:numPr>
          <w:ilvl w:val="0"/>
          <w:numId w:val="39"/>
        </w:numPr>
      </w:pPr>
      <w:bookmarkStart w:id="0" w:name="_Hlk221362309"/>
      <w:r w:rsidRPr="00484FA2">
        <w:t xml:space="preserve">Antes de </w:t>
      </w:r>
      <w:r>
        <w:t>pedirte que hicieras el programa</w:t>
      </w:r>
      <w:r w:rsidRPr="00484FA2">
        <w:t xml:space="preserve">, te </w:t>
      </w:r>
      <w:r>
        <w:t>pedimos</w:t>
      </w:r>
      <w:r w:rsidRPr="00484FA2">
        <w:t xml:space="preserve"> que registraras la luminosidad de la habitación. ¿Por qué crees que era importante hacerlo?</w:t>
      </w:r>
    </w:p>
    <w:bookmarkEnd w:id="0"/>
    <w:p w14:paraId="4F1952EE" w14:textId="41508A6F" w:rsidR="00C82B0D" w:rsidRDefault="00C82B0D" w:rsidP="00F52D27">
      <w:pPr>
        <w:pStyle w:val="Ttulo2"/>
      </w:pPr>
      <w:r>
        <w:t>Parte 2 – Modificá el programa</w:t>
      </w:r>
    </w:p>
    <w:p w14:paraId="14C6BA73" w14:textId="1563B33E" w:rsidR="00C82B0D" w:rsidRDefault="00C82B0D" w:rsidP="00C82B0D">
      <w:pPr>
        <w:pStyle w:val="Prrafodelista"/>
        <w:numPr>
          <w:ilvl w:val="0"/>
          <w:numId w:val="41"/>
        </w:numPr>
      </w:pPr>
      <w:r>
        <w:t>Ahora que has podido crear una luz nocturna automática, ¿pod</w:t>
      </w:r>
      <w:r w:rsidR="00306775">
        <w:t>rás</w:t>
      </w:r>
      <w:r>
        <w:t xml:space="preserve"> modificar tu programa para que la luz </w:t>
      </w:r>
      <w:r w:rsidR="00A17A66">
        <w:t>RGB (RVA)</w:t>
      </w:r>
      <w:r>
        <w:t xml:space="preserve"> sea morada?</w:t>
      </w:r>
    </w:p>
    <w:p w14:paraId="16E52B93" w14:textId="2CA4DAB6" w:rsidR="00306775" w:rsidRDefault="00306775" w:rsidP="00C82B0D">
      <w:pPr>
        <w:pStyle w:val="Prrafodelista"/>
        <w:numPr>
          <w:ilvl w:val="0"/>
          <w:numId w:val="41"/>
        </w:numPr>
      </w:pPr>
      <w:r>
        <w:t xml:space="preserve">Seguí investigando </w:t>
      </w:r>
      <w:r w:rsidR="00C82B0D">
        <w:t>ajustando</w:t>
      </w:r>
      <w:r>
        <w:t xml:space="preserve"> el </w:t>
      </w:r>
      <w:r w:rsidR="00C82B0D">
        <w:t xml:space="preserve">brillo del LED </w:t>
      </w:r>
      <w:r w:rsidR="00A17A66">
        <w:t>RGB (RVA)</w:t>
      </w:r>
      <w:r>
        <w:t xml:space="preserve"> entre 0 y 10:</w:t>
      </w:r>
    </w:p>
    <w:p w14:paraId="1121DF91" w14:textId="77777777" w:rsidR="00306775" w:rsidRDefault="00306775" w:rsidP="00306775">
      <w:pPr>
        <w:pStyle w:val="Prrafodelista"/>
        <w:numPr>
          <w:ilvl w:val="1"/>
          <w:numId w:val="41"/>
        </w:numPr>
      </w:pPr>
      <w:r>
        <w:t>¿Responde igual a cada paso?</w:t>
      </w:r>
    </w:p>
    <w:p w14:paraId="26EB7C16" w14:textId="64189E28" w:rsidR="00C82B0D" w:rsidRDefault="00306775" w:rsidP="00306775">
      <w:pPr>
        <w:pStyle w:val="Prrafodelista"/>
        <w:numPr>
          <w:ilvl w:val="1"/>
          <w:numId w:val="41"/>
        </w:numPr>
      </w:pPr>
      <w:r>
        <w:t>¿Hay algún valor a partir del cual el brillo ya no cambia màs?</w:t>
      </w:r>
      <w:r w:rsidR="009D08E4">
        <w:t xml:space="preserve"> ¿o parece no cambiar más? ¿Cómo podrías averiguar qué ocurre en realidad?</w:t>
      </w:r>
    </w:p>
    <w:p w14:paraId="59D7E798" w14:textId="146E88CD" w:rsidR="00306775" w:rsidRDefault="00306775" w:rsidP="00306775">
      <w:pPr>
        <w:pStyle w:val="Prrafodelista"/>
        <w:numPr>
          <w:ilvl w:val="1"/>
          <w:numId w:val="41"/>
        </w:numPr>
      </w:pPr>
      <w:r>
        <w:t>Si tenés algún conocimiento previo de programación:</w:t>
      </w:r>
      <w:r w:rsidR="00EF3543">
        <w:t xml:space="preserve"> </w:t>
      </w:r>
      <w:r>
        <w:t>¿se te ocurre cómo explorar todos los valores posibles de brillo sin tener que cambiarlos a mano editando el programa?</w:t>
      </w:r>
    </w:p>
    <w:p w14:paraId="36B363D4" w14:textId="2C4B8DA1" w:rsidR="00C82B0D" w:rsidRPr="00C82B0D" w:rsidRDefault="00C82B0D" w:rsidP="00EF3543">
      <w:pPr>
        <w:pStyle w:val="Prrafodelista"/>
        <w:numPr>
          <w:ilvl w:val="0"/>
          <w:numId w:val="41"/>
        </w:numPr>
      </w:pPr>
      <w:r>
        <w:t xml:space="preserve">¿Qué </w:t>
      </w:r>
      <w:r w:rsidR="00306775">
        <w:t>cosas notaste</w:t>
      </w:r>
      <w:r>
        <w:t xml:space="preserve"> al ajustar el brillo de los distintos </w:t>
      </w:r>
      <w:r w:rsidR="00306775">
        <w:t xml:space="preserve">componentes del </w:t>
      </w:r>
      <w:r>
        <w:t xml:space="preserve">LED </w:t>
      </w:r>
      <w:r w:rsidR="00A17A66">
        <w:t>RGB (RVA)</w:t>
      </w:r>
      <w:r>
        <w:t>?</w:t>
      </w:r>
    </w:p>
    <w:p w14:paraId="1C067032" w14:textId="652E8CE7" w:rsidR="00D00368" w:rsidRDefault="00F52D27" w:rsidP="00F52D27">
      <w:pPr>
        <w:pStyle w:val="Ttulo2"/>
      </w:pPr>
      <w:r>
        <w:lastRenderedPageBreak/>
        <w:t xml:space="preserve">Parte 3 - </w:t>
      </w:r>
      <w:r w:rsidR="00D00368">
        <w:t>Mejoras</w:t>
      </w:r>
    </w:p>
    <w:p w14:paraId="4FB648B7" w14:textId="0F824A71" w:rsidR="00D00368" w:rsidRDefault="009D2FFF" w:rsidP="00D00368">
      <w:r>
        <w:t xml:space="preserve">El código que te propusimos más arriba tiene la belleza de </w:t>
      </w:r>
      <w:r w:rsidR="00A7387E">
        <w:t>ser simple</w:t>
      </w:r>
      <w:r>
        <w:t xml:space="preserve"> pero, después de hacerlo funcionar</w:t>
      </w:r>
      <w:r w:rsidR="00EF3543">
        <w:t>,</w:t>
      </w:r>
      <w:r>
        <w:t xml:space="preserve"> seguramente encontrarás que se podría mejorar bastante, tanto en términos de facilidad de lectura como de funcionalidad.</w:t>
      </w:r>
    </w:p>
    <w:p w14:paraId="28A82245" w14:textId="522CC46E" w:rsidR="009D2FFF" w:rsidRDefault="009D2FFF" w:rsidP="00D00368">
      <w:r>
        <w:t>Te proponemos que trates, ahora o más adelante en función de tus posibilidades, de mejorarlo y extenderlo.</w:t>
      </w:r>
    </w:p>
    <w:p w14:paraId="1F453863" w14:textId="448654FD" w:rsidR="009D2FFF" w:rsidRDefault="009D2FFF" w:rsidP="00EC7BB8">
      <w:r>
        <w:t>Algunas ideas:</w:t>
      </w:r>
    </w:p>
    <w:p w14:paraId="2B4D5F52" w14:textId="3AC1662C" w:rsidR="009D2FFF" w:rsidRDefault="009D2FFF" w:rsidP="009D2FFF">
      <w:pPr>
        <w:pStyle w:val="Prrafodelista"/>
        <w:numPr>
          <w:ilvl w:val="0"/>
          <w:numId w:val="37"/>
        </w:numPr>
      </w:pPr>
      <w:r>
        <w:t>“Documentar” el programa</w:t>
      </w:r>
    </w:p>
    <w:p w14:paraId="149D354F" w14:textId="77777777" w:rsidR="00EC7BB8" w:rsidRDefault="009D2FFF" w:rsidP="009D2FFF">
      <w:pPr>
        <w:pStyle w:val="Prrafodelista"/>
        <w:numPr>
          <w:ilvl w:val="0"/>
          <w:numId w:val="37"/>
        </w:numPr>
      </w:pPr>
      <w:r>
        <w:t>Mejorar la comunicación con los usuarios</w:t>
      </w:r>
      <w:r w:rsidR="00EC7BB8">
        <w:t>:</w:t>
      </w:r>
    </w:p>
    <w:p w14:paraId="580FB47D" w14:textId="0682F73E" w:rsidR="009D2FFF" w:rsidRDefault="00EC7BB8" w:rsidP="00EC7BB8">
      <w:pPr>
        <w:pStyle w:val="Prrafodelista"/>
        <w:numPr>
          <w:ilvl w:val="1"/>
          <w:numId w:val="37"/>
        </w:numPr>
      </w:pPr>
      <w:r>
        <w:t>P</w:t>
      </w:r>
      <w:r w:rsidR="009D2FFF">
        <w:t>ara que sepan qué hacer</w:t>
      </w:r>
    </w:p>
    <w:p w14:paraId="4BA809C6" w14:textId="597E9DB1" w:rsidR="00EC7BB8" w:rsidRDefault="00EC7BB8" w:rsidP="00EC7BB8">
      <w:pPr>
        <w:pStyle w:val="Prrafodelista"/>
        <w:numPr>
          <w:ilvl w:val="1"/>
          <w:numId w:val="37"/>
        </w:numPr>
      </w:pPr>
      <w:r>
        <w:t>Para mostrar los resultados de una manera más práctica, significativa y/o bella (por ejemplo</w:t>
      </w:r>
      <w:r w:rsidR="00E22EF2">
        <w:t>:</w:t>
      </w:r>
      <w:r>
        <w:t xml:space="preserve"> con sonidos, colores, etc.)</w:t>
      </w:r>
    </w:p>
    <w:p w14:paraId="050FC9BD" w14:textId="49BB0AE9" w:rsidR="00EF3543" w:rsidRDefault="00EF3543" w:rsidP="00EF3543">
      <w:pPr>
        <w:pStyle w:val="Prrafodelista"/>
        <w:numPr>
          <w:ilvl w:val="0"/>
          <w:numId w:val="37"/>
        </w:numPr>
      </w:pPr>
      <w:r>
        <w:t>Ahorrar carga de proceso y energía, introduciendo un compás de espera en el lazo del programa, para que no trabaje a máxima velocidad sino con un ritmo razonable, adecuado al uso.</w:t>
      </w:r>
    </w:p>
    <w:p w14:paraId="61EA66EF" w14:textId="6162D955" w:rsidR="00397D42" w:rsidRDefault="00397D42" w:rsidP="00EF3543">
      <w:pPr>
        <w:pStyle w:val="Prrafodelista"/>
        <w:numPr>
          <w:ilvl w:val="0"/>
          <w:numId w:val="37"/>
        </w:numPr>
      </w:pPr>
      <w:r>
        <w:t>Permitir que los usuarios decidan/configuren con qué nivel de brillo quieren que se prenda automáticamente la luz nocturna, ya que el programa original la prende sólo cuando el cuarto está totalmente a oscuras.</w:t>
      </w:r>
      <w:r w:rsidR="00260033">
        <w:t xml:space="preserve"> Asumiendo que los usuarios no tienen por qué conocer de programación, esta configuración se debería poder efectuar sin </w:t>
      </w:r>
      <w:r w:rsidR="00265D99">
        <w:t>que tengan</w:t>
      </w:r>
      <w:r w:rsidR="00260033">
        <w:t xml:space="preserve"> que editar el programa.</w:t>
      </w:r>
    </w:p>
    <w:p w14:paraId="3554BC24" w14:textId="1F4A989B" w:rsidR="001972D6" w:rsidRDefault="001972D6" w:rsidP="00EF3543">
      <w:pPr>
        <w:pStyle w:val="Prrafodelista"/>
        <w:numPr>
          <w:ilvl w:val="0"/>
          <w:numId w:val="37"/>
        </w:numPr>
      </w:pPr>
      <w:r>
        <w:t>Utilizar lazos con contadores para cambiar los valores de brillo R, G y B automáticamente, en lugar de hacerlo manualmente, editando el programa.</w:t>
      </w:r>
    </w:p>
    <w:p w14:paraId="3836FCB5" w14:textId="033B27FA" w:rsidR="00EC7BB8" w:rsidRDefault="00EC7BB8" w:rsidP="00EC7BB8">
      <w:pPr>
        <w:pStyle w:val="Prrafodelista"/>
        <w:numPr>
          <w:ilvl w:val="0"/>
          <w:numId w:val="37"/>
        </w:numPr>
      </w:pPr>
      <w:r>
        <w:t>Utilizar variables y subrutinas (en Blockly se llaman funciones) para evitar escribir varias veces códigos similares, acortando los programas, mejorando su legibilidad y abriendo la puerta para crear una biblioteca (tuya) de funciones útiles que podrás reutilizar en otros proyectos.</w:t>
      </w:r>
    </w:p>
    <w:p w14:paraId="258CC903" w14:textId="7FBA8A75" w:rsidR="009D2FFF" w:rsidRPr="009D2FFF" w:rsidRDefault="00EC7BB8" w:rsidP="00EC7BB8">
      <w:r>
        <w:t>En nuestro repositorio hemos incluido varias versiones, cada vez más refinadas, del programa inicial, que podrás usar cómo guía en caso de que no puedas desarrollarlas por tu cuenta.</w:t>
      </w:r>
    </w:p>
    <w:p w14:paraId="385DCEC4" w14:textId="10DBA7FE" w:rsidR="008E20BD" w:rsidRDefault="008E20BD" w:rsidP="008E20BD">
      <w:pPr>
        <w:pStyle w:val="Ttulo2"/>
      </w:pPr>
      <w:r>
        <w:t>Video</w:t>
      </w:r>
      <w:r w:rsidR="00FE4B4A">
        <w:t>s</w:t>
      </w:r>
      <w:r>
        <w:t xml:space="preserve"> asociado</w:t>
      </w:r>
      <w:r w:rsidR="00FE4B4A">
        <w:t>s</w:t>
      </w:r>
    </w:p>
    <w:p w14:paraId="0958B4C9" w14:textId="77777777" w:rsidR="00AC2041" w:rsidRDefault="00AC2041" w:rsidP="00FE4B4A">
      <w:pPr>
        <w:pStyle w:val="Ttulo3"/>
        <w:sectPr w:rsidR="00AC2041" w:rsidSect="00F34C41">
          <w:headerReference w:type="default" r:id="rId30"/>
          <w:footerReference w:type="default" r:id="rId31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08C2E598" w14:textId="3BEB63F1" w:rsidR="00FE4B4A" w:rsidRPr="00AC2041" w:rsidRDefault="00A17A66" w:rsidP="00AC2041">
      <w:pPr>
        <w:pStyle w:val="Ttulo3"/>
        <w:jc w:val="center"/>
        <w:rPr>
          <w:lang w:val="en-US"/>
        </w:rPr>
      </w:pPr>
      <w:r w:rsidRPr="00AC2041">
        <w:rPr>
          <w:lang w:val="en-US"/>
        </w:rPr>
        <w:t>Light and Loops //code.Node series</w:t>
      </w:r>
    </w:p>
    <w:p w14:paraId="711B8E98" w14:textId="13BD4ACB" w:rsidR="00FE4B4A" w:rsidRPr="00FE4B4A" w:rsidRDefault="00A17A66" w:rsidP="00FE4B4A">
      <w:pPr>
        <w:jc w:val="center"/>
      </w:pPr>
      <w:r>
        <w:rPr>
          <w:noProof/>
        </w:rPr>
        <w:drawing>
          <wp:inline distT="0" distB="0" distL="0" distR="0" wp14:anchorId="5FEB01F8" wp14:editId="05822342">
            <wp:extent cx="1606163" cy="1606163"/>
            <wp:effectExtent l="0" t="0" r="0" b="0"/>
            <wp:docPr id="9341703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70358" name="Imagen 93417035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138" cy="160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0A603" w14:textId="7630679B" w:rsidR="008E20BD" w:rsidRPr="008E20BD" w:rsidRDefault="00A17A66" w:rsidP="00A17A66">
      <w:pPr>
        <w:jc w:val="center"/>
      </w:pPr>
      <w:hyperlink r:id="rId33" w:history="1">
        <w:r w:rsidRPr="00C60355">
          <w:rPr>
            <w:rStyle w:val="Hipervnculo"/>
          </w:rPr>
          <w:t>https://youtu.be/8knpx7X0nR8</w:t>
        </w:r>
      </w:hyperlink>
    </w:p>
    <w:p w14:paraId="59DB2936" w14:textId="1317659A" w:rsidR="008E20BD" w:rsidRDefault="00FE4B4A" w:rsidP="00AC2041">
      <w:pPr>
        <w:pStyle w:val="Ttulo3"/>
        <w:jc w:val="center"/>
      </w:pPr>
      <w:r>
        <w:t>Programaciòn con Blockly</w:t>
      </w:r>
    </w:p>
    <w:p w14:paraId="5AA145D9" w14:textId="77777777" w:rsidR="000D2ED0" w:rsidRDefault="002241F0" w:rsidP="00FE4B4A">
      <w:r>
        <w:t>Para obtener más información sobre cómo crear código con Blockly</w:t>
      </w:r>
      <w:r w:rsidR="000D2ED0">
        <w:t>:</w:t>
      </w:r>
    </w:p>
    <w:p w14:paraId="31725DCA" w14:textId="77777777" w:rsidR="000D2ED0" w:rsidRDefault="000D2ED0" w:rsidP="000D2ED0">
      <w:pPr>
        <w:pStyle w:val="Prrafodelista"/>
        <w:numPr>
          <w:ilvl w:val="1"/>
          <w:numId w:val="32"/>
        </w:numPr>
      </w:pPr>
      <w:r>
        <w:t>C</w:t>
      </w:r>
      <w:r w:rsidR="002241F0">
        <w:t>onsult</w:t>
      </w:r>
      <w:r w:rsidR="00CC331C">
        <w:t>á</w:t>
      </w:r>
      <w:r w:rsidR="002241F0">
        <w:t xml:space="preserve"> la ayuda en línea de Capstone o SPARKvue</w:t>
      </w:r>
    </w:p>
    <w:p w14:paraId="1BBC0C1B" w14:textId="77777777" w:rsidR="00FE4B4A" w:rsidRDefault="000D2ED0" w:rsidP="000D2ED0">
      <w:pPr>
        <w:pStyle w:val="Prrafodelista"/>
        <w:numPr>
          <w:ilvl w:val="1"/>
          <w:numId w:val="32"/>
        </w:numPr>
        <w:jc w:val="left"/>
      </w:pPr>
      <w:r>
        <w:t>R</w:t>
      </w:r>
      <w:r w:rsidR="00CC331C">
        <w:t>evisá algunas de nuestras Playlists en YouTube, por ejemplo:</w:t>
      </w:r>
    </w:p>
    <w:p w14:paraId="2B1C4662" w14:textId="092E1D71" w:rsidR="00AC2041" w:rsidRDefault="00CC331C" w:rsidP="00AC2041">
      <w:pPr>
        <w:ind w:left="1080"/>
        <w:jc w:val="center"/>
        <w:sectPr w:rsidR="00AC2041" w:rsidSect="00AC2041">
          <w:type w:val="continuous"/>
          <w:pgSz w:w="11906" w:h="16838"/>
          <w:pgMar w:top="1985" w:right="709" w:bottom="992" w:left="1134" w:header="709" w:footer="295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587991A9" wp14:editId="76C4DC63">
            <wp:extent cx="1548000" cy="1548000"/>
            <wp:effectExtent l="0" t="0" r="0" b="0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041">
        <w:br/>
      </w:r>
      <w:hyperlink r:id="rId35" w:history="1">
        <w:r w:rsidR="007363AD" w:rsidRPr="00C60355">
          <w:rPr>
            <w:rStyle w:val="Hipervnculo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AC2041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0326" w14:textId="77777777" w:rsidR="00BD0961" w:rsidRDefault="00BD0961" w:rsidP="00E95877">
      <w:pPr>
        <w:spacing w:before="0"/>
      </w:pPr>
      <w:r>
        <w:separator/>
      </w:r>
    </w:p>
  </w:endnote>
  <w:endnote w:type="continuationSeparator" w:id="0">
    <w:p w14:paraId="7BAA2C7C" w14:textId="77777777" w:rsidR="00BD0961" w:rsidRDefault="00BD0961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>Av. José Javier Díaz 429 Bº Iponá</w:t>
    </w:r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A05A" w14:textId="77777777" w:rsidR="00BD0961" w:rsidRDefault="00BD0961" w:rsidP="00E95877">
      <w:pPr>
        <w:spacing w:before="0"/>
      </w:pPr>
      <w:r>
        <w:separator/>
      </w:r>
    </w:p>
  </w:footnote>
  <w:footnote w:type="continuationSeparator" w:id="0">
    <w:p w14:paraId="7C4BB71C" w14:textId="77777777" w:rsidR="00BD0961" w:rsidRDefault="00BD0961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D25"/>
    <w:multiLevelType w:val="hybridMultilevel"/>
    <w:tmpl w:val="57D029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15"/>
  </w:num>
  <w:num w:numId="2" w16cid:durableId="158082128">
    <w:abstractNumId w:val="27"/>
  </w:num>
  <w:num w:numId="3" w16cid:durableId="1156459421">
    <w:abstractNumId w:val="32"/>
  </w:num>
  <w:num w:numId="4" w16cid:durableId="1588731448">
    <w:abstractNumId w:val="31"/>
  </w:num>
  <w:num w:numId="5" w16cid:durableId="95953388">
    <w:abstractNumId w:val="0"/>
  </w:num>
  <w:num w:numId="6" w16cid:durableId="2132939665">
    <w:abstractNumId w:val="23"/>
  </w:num>
  <w:num w:numId="7" w16cid:durableId="1060666380">
    <w:abstractNumId w:val="11"/>
  </w:num>
  <w:num w:numId="8" w16cid:durableId="69085114">
    <w:abstractNumId w:val="18"/>
  </w:num>
  <w:num w:numId="9" w16cid:durableId="849754046">
    <w:abstractNumId w:val="7"/>
  </w:num>
  <w:num w:numId="10" w16cid:durableId="1357275089">
    <w:abstractNumId w:val="6"/>
  </w:num>
  <w:num w:numId="11" w16cid:durableId="233508973">
    <w:abstractNumId w:val="25"/>
  </w:num>
  <w:num w:numId="12" w16cid:durableId="123891591">
    <w:abstractNumId w:val="24"/>
  </w:num>
  <w:num w:numId="13" w16cid:durableId="1917518238">
    <w:abstractNumId w:val="17"/>
  </w:num>
  <w:num w:numId="14" w16cid:durableId="224225730">
    <w:abstractNumId w:val="36"/>
  </w:num>
  <w:num w:numId="15" w16cid:durableId="495002221">
    <w:abstractNumId w:val="30"/>
  </w:num>
  <w:num w:numId="16" w16cid:durableId="483163572">
    <w:abstractNumId w:val="19"/>
  </w:num>
  <w:num w:numId="17" w16cid:durableId="819344981">
    <w:abstractNumId w:val="13"/>
  </w:num>
  <w:num w:numId="18" w16cid:durableId="1325281076">
    <w:abstractNumId w:val="2"/>
  </w:num>
  <w:num w:numId="19" w16cid:durableId="1826580543">
    <w:abstractNumId w:val="4"/>
  </w:num>
  <w:num w:numId="20" w16cid:durableId="261646997">
    <w:abstractNumId w:val="29"/>
  </w:num>
  <w:num w:numId="21" w16cid:durableId="366837032">
    <w:abstractNumId w:val="16"/>
  </w:num>
  <w:num w:numId="22" w16cid:durableId="350376785">
    <w:abstractNumId w:val="3"/>
  </w:num>
  <w:num w:numId="23" w16cid:durableId="79984692">
    <w:abstractNumId w:val="14"/>
  </w:num>
  <w:num w:numId="24" w16cid:durableId="2072730674">
    <w:abstractNumId w:val="26"/>
  </w:num>
  <w:num w:numId="25" w16cid:durableId="509416317">
    <w:abstractNumId w:val="28"/>
  </w:num>
  <w:num w:numId="26" w16cid:durableId="562984348">
    <w:abstractNumId w:val="9"/>
  </w:num>
  <w:num w:numId="27" w16cid:durableId="1749421081">
    <w:abstractNumId w:val="21"/>
  </w:num>
  <w:num w:numId="28" w16cid:durableId="457143865">
    <w:abstractNumId w:val="39"/>
  </w:num>
  <w:num w:numId="29" w16cid:durableId="2096854414">
    <w:abstractNumId w:val="10"/>
  </w:num>
  <w:num w:numId="30" w16cid:durableId="1874684291">
    <w:abstractNumId w:val="5"/>
  </w:num>
  <w:num w:numId="31" w16cid:durableId="1390378427">
    <w:abstractNumId w:val="20"/>
  </w:num>
  <w:num w:numId="32" w16cid:durableId="1071195707">
    <w:abstractNumId w:val="35"/>
  </w:num>
  <w:num w:numId="33" w16cid:durableId="920866648">
    <w:abstractNumId w:val="8"/>
  </w:num>
  <w:num w:numId="34" w16cid:durableId="1257901862">
    <w:abstractNumId w:val="15"/>
  </w:num>
  <w:num w:numId="35" w16cid:durableId="1900283767">
    <w:abstractNumId w:val="1"/>
  </w:num>
  <w:num w:numId="36" w16cid:durableId="786117192">
    <w:abstractNumId w:val="38"/>
  </w:num>
  <w:num w:numId="37" w16cid:durableId="1968663184">
    <w:abstractNumId w:val="33"/>
  </w:num>
  <w:num w:numId="38" w16cid:durableId="59528240">
    <w:abstractNumId w:val="37"/>
  </w:num>
  <w:num w:numId="39" w16cid:durableId="89274711">
    <w:abstractNumId w:val="12"/>
  </w:num>
  <w:num w:numId="40" w16cid:durableId="1252198385">
    <w:abstractNumId w:val="22"/>
  </w:num>
  <w:num w:numId="41" w16cid:durableId="198404017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2EE4"/>
    <w:rsid w:val="00023583"/>
    <w:rsid w:val="000240A3"/>
    <w:rsid w:val="00050A2D"/>
    <w:rsid w:val="00055811"/>
    <w:rsid w:val="000614F4"/>
    <w:rsid w:val="00077131"/>
    <w:rsid w:val="000850A3"/>
    <w:rsid w:val="00087AEC"/>
    <w:rsid w:val="000A4425"/>
    <w:rsid w:val="000B57E2"/>
    <w:rsid w:val="000D2ED0"/>
    <w:rsid w:val="000D3291"/>
    <w:rsid w:val="000E2005"/>
    <w:rsid w:val="000F0965"/>
    <w:rsid w:val="000F2E1A"/>
    <w:rsid w:val="000F5AEE"/>
    <w:rsid w:val="00103B37"/>
    <w:rsid w:val="0010731D"/>
    <w:rsid w:val="001372EF"/>
    <w:rsid w:val="001432C0"/>
    <w:rsid w:val="00147C93"/>
    <w:rsid w:val="00151DEB"/>
    <w:rsid w:val="00191418"/>
    <w:rsid w:val="001972D6"/>
    <w:rsid w:val="001A7C76"/>
    <w:rsid w:val="001B5DF3"/>
    <w:rsid w:val="001F5829"/>
    <w:rsid w:val="002102FB"/>
    <w:rsid w:val="00212A7B"/>
    <w:rsid w:val="002241F0"/>
    <w:rsid w:val="00232ECA"/>
    <w:rsid w:val="00234898"/>
    <w:rsid w:val="00236840"/>
    <w:rsid w:val="00244080"/>
    <w:rsid w:val="002541D4"/>
    <w:rsid w:val="00260033"/>
    <w:rsid w:val="002602D8"/>
    <w:rsid w:val="002659C0"/>
    <w:rsid w:val="00265D99"/>
    <w:rsid w:val="002751ED"/>
    <w:rsid w:val="00284867"/>
    <w:rsid w:val="002A6CC8"/>
    <w:rsid w:val="002B5E4F"/>
    <w:rsid w:val="002D414C"/>
    <w:rsid w:val="00305DC0"/>
    <w:rsid w:val="00306775"/>
    <w:rsid w:val="003220D4"/>
    <w:rsid w:val="00326E76"/>
    <w:rsid w:val="00330C1E"/>
    <w:rsid w:val="00357B83"/>
    <w:rsid w:val="00365547"/>
    <w:rsid w:val="00380EF5"/>
    <w:rsid w:val="00382AB3"/>
    <w:rsid w:val="00394B3D"/>
    <w:rsid w:val="00397D42"/>
    <w:rsid w:val="003C420C"/>
    <w:rsid w:val="003C508E"/>
    <w:rsid w:val="003C59AD"/>
    <w:rsid w:val="003D5FD6"/>
    <w:rsid w:val="003F070B"/>
    <w:rsid w:val="003F3E23"/>
    <w:rsid w:val="00404246"/>
    <w:rsid w:val="00404814"/>
    <w:rsid w:val="00412E7F"/>
    <w:rsid w:val="00462F73"/>
    <w:rsid w:val="00484FA2"/>
    <w:rsid w:val="00486A61"/>
    <w:rsid w:val="004873E2"/>
    <w:rsid w:val="00495B56"/>
    <w:rsid w:val="004A0A30"/>
    <w:rsid w:val="004A2BE4"/>
    <w:rsid w:val="004A7FA8"/>
    <w:rsid w:val="004E0A30"/>
    <w:rsid w:val="004E0F96"/>
    <w:rsid w:val="004E162A"/>
    <w:rsid w:val="004F0067"/>
    <w:rsid w:val="00523B3D"/>
    <w:rsid w:val="00542F14"/>
    <w:rsid w:val="0055392E"/>
    <w:rsid w:val="00560776"/>
    <w:rsid w:val="005635A4"/>
    <w:rsid w:val="00572DB2"/>
    <w:rsid w:val="00581F61"/>
    <w:rsid w:val="005B73D0"/>
    <w:rsid w:val="005C730D"/>
    <w:rsid w:val="005F40EA"/>
    <w:rsid w:val="006339A3"/>
    <w:rsid w:val="006376B8"/>
    <w:rsid w:val="006462F0"/>
    <w:rsid w:val="00647D5C"/>
    <w:rsid w:val="0065178E"/>
    <w:rsid w:val="006579EC"/>
    <w:rsid w:val="006804A0"/>
    <w:rsid w:val="0069217F"/>
    <w:rsid w:val="00696B7D"/>
    <w:rsid w:val="006A5CA3"/>
    <w:rsid w:val="006D0140"/>
    <w:rsid w:val="006E3609"/>
    <w:rsid w:val="006F23C9"/>
    <w:rsid w:val="00703BED"/>
    <w:rsid w:val="00703C71"/>
    <w:rsid w:val="0071200E"/>
    <w:rsid w:val="007363AD"/>
    <w:rsid w:val="007373A4"/>
    <w:rsid w:val="007458F7"/>
    <w:rsid w:val="00752DF9"/>
    <w:rsid w:val="00771250"/>
    <w:rsid w:val="0077550E"/>
    <w:rsid w:val="00780524"/>
    <w:rsid w:val="007A6400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9300B8"/>
    <w:rsid w:val="009505CC"/>
    <w:rsid w:val="009547C3"/>
    <w:rsid w:val="00956092"/>
    <w:rsid w:val="0096761E"/>
    <w:rsid w:val="0098430E"/>
    <w:rsid w:val="00993CE8"/>
    <w:rsid w:val="009A21EB"/>
    <w:rsid w:val="009B7EC0"/>
    <w:rsid w:val="009C3516"/>
    <w:rsid w:val="009C3E55"/>
    <w:rsid w:val="009D08E4"/>
    <w:rsid w:val="009D2FFF"/>
    <w:rsid w:val="009E7064"/>
    <w:rsid w:val="009F7305"/>
    <w:rsid w:val="00A1768E"/>
    <w:rsid w:val="00A17A66"/>
    <w:rsid w:val="00A20F63"/>
    <w:rsid w:val="00A21D76"/>
    <w:rsid w:val="00A63F4C"/>
    <w:rsid w:val="00A65EEA"/>
    <w:rsid w:val="00A73789"/>
    <w:rsid w:val="00A7387E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D0961"/>
    <w:rsid w:val="00BD3A4C"/>
    <w:rsid w:val="00BD49A1"/>
    <w:rsid w:val="00BE65A1"/>
    <w:rsid w:val="00C021F0"/>
    <w:rsid w:val="00C15F84"/>
    <w:rsid w:val="00C2106E"/>
    <w:rsid w:val="00C23686"/>
    <w:rsid w:val="00C30FD7"/>
    <w:rsid w:val="00C47F45"/>
    <w:rsid w:val="00C5695C"/>
    <w:rsid w:val="00C600A2"/>
    <w:rsid w:val="00C74B5D"/>
    <w:rsid w:val="00C75C78"/>
    <w:rsid w:val="00C81C1C"/>
    <w:rsid w:val="00C82B0D"/>
    <w:rsid w:val="00CA5ABF"/>
    <w:rsid w:val="00CB2670"/>
    <w:rsid w:val="00CB3448"/>
    <w:rsid w:val="00CB4FEF"/>
    <w:rsid w:val="00CC331C"/>
    <w:rsid w:val="00CD1B9F"/>
    <w:rsid w:val="00CE77F9"/>
    <w:rsid w:val="00CF3B42"/>
    <w:rsid w:val="00D00368"/>
    <w:rsid w:val="00D1009E"/>
    <w:rsid w:val="00D2706E"/>
    <w:rsid w:val="00D455B5"/>
    <w:rsid w:val="00D656DC"/>
    <w:rsid w:val="00D65ECA"/>
    <w:rsid w:val="00D674FD"/>
    <w:rsid w:val="00D83216"/>
    <w:rsid w:val="00D94EE5"/>
    <w:rsid w:val="00DB19DA"/>
    <w:rsid w:val="00DD3051"/>
    <w:rsid w:val="00DD47EE"/>
    <w:rsid w:val="00DE005B"/>
    <w:rsid w:val="00DF388A"/>
    <w:rsid w:val="00E0525C"/>
    <w:rsid w:val="00E22EF2"/>
    <w:rsid w:val="00E37C77"/>
    <w:rsid w:val="00E5598A"/>
    <w:rsid w:val="00E87B98"/>
    <w:rsid w:val="00E92A67"/>
    <w:rsid w:val="00E95877"/>
    <w:rsid w:val="00E97934"/>
    <w:rsid w:val="00EB2887"/>
    <w:rsid w:val="00EC634B"/>
    <w:rsid w:val="00EC7BB8"/>
    <w:rsid w:val="00ED08B6"/>
    <w:rsid w:val="00ED359F"/>
    <w:rsid w:val="00ED56AC"/>
    <w:rsid w:val="00EE2016"/>
    <w:rsid w:val="00EF3543"/>
    <w:rsid w:val="00EF51CB"/>
    <w:rsid w:val="00F06653"/>
    <w:rsid w:val="00F10B6D"/>
    <w:rsid w:val="00F11E45"/>
    <w:rsid w:val="00F34C41"/>
    <w:rsid w:val="00F52395"/>
    <w:rsid w:val="00F52D27"/>
    <w:rsid w:val="00F75014"/>
    <w:rsid w:val="00F9270E"/>
    <w:rsid w:val="00FA0CF5"/>
    <w:rsid w:val="00FA24BA"/>
    <w:rsid w:val="00FB3CB4"/>
    <w:rsid w:val="00FC1453"/>
    <w:rsid w:val="00FC32D6"/>
    <w:rsid w:val="00FE1AB5"/>
    <w:rsid w:val="00FE4B4A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7F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6A61"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86A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cnoedu.com/Pasco/PS3231.php" TargetMode="External"/><Relationship Id="rId18" Type="http://schemas.openxmlformats.org/officeDocument/2006/relationships/hyperlink" Target="https://tecnoedu.com/Pasco/PS3231.php" TargetMode="External"/><Relationship Id="rId26" Type="http://schemas.openxmlformats.org/officeDocument/2006/relationships/hyperlink" Target="https://tecnoedu.com/Pasco/PS3231.php" TargetMode="External"/><Relationship Id="rId21" Type="http://schemas.openxmlformats.org/officeDocument/2006/relationships/image" Target="media/image7.png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hyperlink" Target="https://tecnoedu.com/Pasco/CapStone.php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tecnoedu.com/Pasco/PS3231.php" TargetMode="External"/><Relationship Id="rId33" Type="http://schemas.openxmlformats.org/officeDocument/2006/relationships/hyperlink" Target="https://youtu.be/8knpx7X0nR8?si=vZu8GLhIm_L933x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tecnoedu.com/Pasco/PS3231.php" TargetMode="External"/><Relationship Id="rId29" Type="http://schemas.openxmlformats.org/officeDocument/2006/relationships/hyperlink" Target="https://tecnoedu.com/Pasco/PS3231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SparkVue.php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tecnoedu.com/Pasco/PS3231.php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hyperlink" Target="https://tecnoedu.com/Pasco/PS3231.php" TargetMode="External"/><Relationship Id="rId19" Type="http://schemas.openxmlformats.org/officeDocument/2006/relationships/hyperlink" Target="https://tecnoedu.com/Pasco/SparkVue.php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image" Target="media/image10.png"/><Relationship Id="rId30" Type="http://schemas.openxmlformats.org/officeDocument/2006/relationships/header" Target="header1.xml"/><Relationship Id="rId35" Type="http://schemas.openxmlformats.org/officeDocument/2006/relationships/hyperlink" Target="https://www.youtube.com/playlist?list=PLz9T2UejAek8SXXeRIDDIoo0Iguks_p1J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300</TotalTime>
  <Pages>3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19</cp:revision>
  <cp:lastPrinted>2016-10-07T17:58:00Z</cp:lastPrinted>
  <dcterms:created xsi:type="dcterms:W3CDTF">2026-02-07T03:06:00Z</dcterms:created>
  <dcterms:modified xsi:type="dcterms:W3CDTF">2026-02-07T20:11:00Z</dcterms:modified>
</cp:coreProperties>
</file>