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8B" w:rsidRDefault="00AF278B" w:rsidP="00AF278B">
      <w:pPr>
        <w:pStyle w:val="Ttulo1"/>
      </w:pPr>
      <w:r>
        <w:t>Información útil para hacer cálculos sobre el SE-8837</w:t>
      </w:r>
    </w:p>
    <w:p w:rsidR="00AF278B" w:rsidRDefault="00AF278B" w:rsidP="00AF278B">
      <w:pPr>
        <w:pStyle w:val="Ttulo2"/>
      </w:pPr>
      <w:r>
        <w:t xml:space="preserve">Energía de </w:t>
      </w:r>
      <w:r w:rsidR="00EA3585">
        <w:t xml:space="preserve">formación </w:t>
      </w:r>
      <w:r>
        <w:t>de la molécula de agua</w:t>
      </w:r>
      <w:r w:rsidR="00EA3585">
        <w:t xml:space="preserve"> a partir de H2 y O2</w:t>
      </w:r>
    </w:p>
    <w:p w:rsidR="00EA3585" w:rsidRPr="00EA3585" w:rsidRDefault="00EA3585" w:rsidP="00EA3585">
      <w:r w:rsidRPr="00EA3585">
        <w:t>285,8</w:t>
      </w:r>
      <w:r>
        <w:t xml:space="preserve"> kJ / mol</w:t>
      </w:r>
    </w:p>
    <w:p w:rsidR="00AF278B" w:rsidRDefault="00AF278B" w:rsidP="00AF278B">
      <w:pPr>
        <w:pStyle w:val="Ttulo2"/>
      </w:pPr>
      <w:r>
        <w:t>Masa molar del agua</w:t>
      </w:r>
    </w:p>
    <w:p w:rsidR="00AF278B" w:rsidRDefault="00AF278B" w:rsidP="00AF278B">
      <w:r w:rsidRPr="00AF278B">
        <w:t>18,01528 g/mol</w:t>
      </w:r>
    </w:p>
    <w:p w:rsidR="00AF278B" w:rsidRDefault="00AF278B" w:rsidP="00AF278B">
      <w:pPr>
        <w:pStyle w:val="Ttulo2"/>
      </w:pPr>
      <w:r>
        <w:t>1 litro de agua</w:t>
      </w:r>
    </w:p>
    <w:p w:rsidR="00AF278B" w:rsidRPr="00AF278B" w:rsidRDefault="00AF278B" w:rsidP="00AF278B">
      <w:r w:rsidRPr="00AF278B">
        <w:t>55,50843506</w:t>
      </w:r>
      <w:r>
        <w:t xml:space="preserve"> mol</w:t>
      </w:r>
      <w:r w:rsidR="008B6C85">
        <w:t xml:space="preserve"> / litro</w:t>
      </w:r>
    </w:p>
    <w:p w:rsidR="00AF278B" w:rsidRDefault="00AF278B" w:rsidP="00AF278B">
      <w:pPr>
        <w:pStyle w:val="Ttulo2"/>
      </w:pPr>
      <w:r w:rsidRPr="00AF278B">
        <w:t>Energía requerida para disociar</w:t>
      </w:r>
      <w:r>
        <w:t xml:space="preserve"> 1 litro de agua</w:t>
      </w:r>
      <w:r w:rsidRPr="00AF278B">
        <w:t xml:space="preserve"> en O y H</w:t>
      </w:r>
    </w:p>
    <w:p w:rsidR="00EA3585" w:rsidRPr="00EA3585" w:rsidRDefault="00EA3585" w:rsidP="00EA3585">
      <w:pPr>
        <w:tabs>
          <w:tab w:val="clear" w:pos="9979"/>
        </w:tabs>
        <w:spacing w:before="0"/>
        <w:rPr>
          <w:rFonts w:ascii="Calibri" w:eastAsia="Times New Roman" w:hAnsi="Calibri" w:cs="Calibri"/>
          <w:color w:val="000000"/>
          <w:sz w:val="22"/>
          <w:lang w:eastAsia="es-AR"/>
        </w:rPr>
      </w:pPr>
      <w:r>
        <w:t xml:space="preserve">285,8 </w:t>
      </w:r>
      <w:proofErr w:type="spellStart"/>
      <w:r>
        <w:t xml:space="preserve">kJ </w:t>
      </w:r>
      <w:proofErr w:type="spellEnd"/>
      <w:r>
        <w:t xml:space="preserve">/ mol x 55,51 mol/litro = </w:t>
      </w:r>
      <w:r w:rsidRPr="00EA3585">
        <w:rPr>
          <w:rFonts w:ascii="Calibri" w:eastAsia="Times New Roman" w:hAnsi="Calibri" w:cs="Calibri"/>
          <w:color w:val="000000"/>
          <w:sz w:val="22"/>
          <w:lang w:eastAsia="es-AR"/>
        </w:rPr>
        <w:t>15.864,76</w:t>
      </w:r>
      <w:r>
        <w:rPr>
          <w:rFonts w:ascii="Calibri" w:eastAsia="Times New Roman" w:hAnsi="Calibri" w:cs="Calibri"/>
          <w:color w:val="000000"/>
          <w:sz w:val="22"/>
          <w:lang w:eastAsia="es-AR"/>
        </w:rPr>
        <w:t xml:space="preserve"> kJ/litro</w:t>
      </w:r>
    </w:p>
    <w:p w:rsidR="00AF278B" w:rsidRDefault="00AF278B" w:rsidP="00AF278B">
      <w:pPr>
        <w:pStyle w:val="Ttulo2"/>
      </w:pPr>
      <w:r>
        <w:t>Densidad de almacenamiento energético</w:t>
      </w:r>
    </w:p>
    <w:p w:rsidR="00AF278B" w:rsidRDefault="00EA3585" w:rsidP="00AF278B">
      <w:r>
        <w:t>15,9</w:t>
      </w:r>
      <w:r w:rsidR="00AF278B">
        <w:t xml:space="preserve"> MJ / kg de agua disociada ¡enorme!</w:t>
      </w:r>
    </w:p>
    <w:p w:rsidR="00AF278B" w:rsidRDefault="00AF278B" w:rsidP="00AF278B">
      <w:pPr>
        <w:pStyle w:val="Ttulo2"/>
      </w:pPr>
      <w:r>
        <w:t>Carga del electrón</w:t>
      </w:r>
    </w:p>
    <w:p w:rsidR="00AF278B" w:rsidRDefault="00AF278B" w:rsidP="00AF278B">
      <w:r w:rsidRPr="00AF278B">
        <w:t>−1,6 × 10</w:t>
      </w:r>
      <w:r>
        <w:t>^</w:t>
      </w:r>
      <w:r w:rsidRPr="00AF278B">
        <w:t>−19 C</w:t>
      </w:r>
    </w:p>
    <w:p w:rsidR="00AF278B" w:rsidRDefault="00AF278B" w:rsidP="00AF278B">
      <w:pPr>
        <w:pStyle w:val="Ttulo2"/>
      </w:pPr>
      <w:r>
        <w:t xml:space="preserve">Cantidad de </w:t>
      </w:r>
      <w:r w:rsidR="008B6C85">
        <w:t xml:space="preserve">moléculas de H2O en </w:t>
      </w:r>
      <w:proofErr w:type="gramStart"/>
      <w:r>
        <w:t>un mol</w:t>
      </w:r>
      <w:proofErr w:type="gramEnd"/>
      <w:r w:rsidR="008B6C85">
        <w:t xml:space="preserve"> de agua</w:t>
      </w:r>
      <w:r>
        <w:t xml:space="preserve"> (número de Avogadro)</w:t>
      </w:r>
    </w:p>
    <w:p w:rsidR="00AF278B" w:rsidRDefault="00AF278B" w:rsidP="00AF278B">
      <w:r>
        <w:t>6,023 x 10^23</w:t>
      </w:r>
    </w:p>
    <w:p w:rsidR="008B6C85" w:rsidRDefault="008B6C85" w:rsidP="008B6C85">
      <w:pPr>
        <w:pStyle w:val="Ttulo2"/>
      </w:pPr>
      <w:r>
        <w:t>Cantidad de electrones que hay que mover para disociar 1 mol de agua</w:t>
      </w:r>
    </w:p>
    <w:p w:rsidR="008B6C85" w:rsidRDefault="008B6C85" w:rsidP="008B6C85">
      <w:r>
        <w:t>2 x NA = 12,046 X 10^23</w:t>
      </w:r>
    </w:p>
    <w:p w:rsidR="008B6C85" w:rsidRDefault="008B6C85" w:rsidP="008B6C85">
      <w:pPr>
        <w:pStyle w:val="Ttulo2"/>
      </w:pPr>
      <w:r>
        <w:t>Carga que hay que desplazar para disociar 1 mol de agua</w:t>
      </w:r>
    </w:p>
    <w:p w:rsidR="008B6C85" w:rsidRDefault="008B6C85" w:rsidP="008B6C85">
      <w:proofErr w:type="spellStart"/>
      <w:r>
        <w:t>Cant</w:t>
      </w:r>
      <w:proofErr w:type="spellEnd"/>
      <w:r>
        <w:t xml:space="preserve"> electrones x carga del electrón = 12,046 x 10^23 x 1,6 x 10^-19 = 1,93 x 10^5 C</w:t>
      </w:r>
    </w:p>
    <w:p w:rsidR="008B6C85" w:rsidRDefault="008B6C85" w:rsidP="008B6C85">
      <w:pPr>
        <w:pStyle w:val="Ttulo2"/>
      </w:pPr>
      <w:r>
        <w:t>Carga que hay que mover para disociar 1 litro de agua</w:t>
      </w:r>
    </w:p>
    <w:p w:rsidR="008B6C85" w:rsidRDefault="008B6C85" w:rsidP="008B6C85">
      <w:pPr>
        <w:tabs>
          <w:tab w:val="clear" w:pos="9979"/>
        </w:tabs>
        <w:spacing w:before="0"/>
        <w:rPr>
          <w:rFonts w:ascii="Calibri" w:eastAsia="Times New Roman" w:hAnsi="Calibri" w:cs="Calibri"/>
          <w:color w:val="000000"/>
          <w:sz w:val="22"/>
          <w:lang w:eastAsia="es-AR"/>
        </w:rPr>
      </w:pPr>
      <w:r>
        <w:t>1,93 x 10^5 C</w:t>
      </w:r>
      <w:r>
        <w:t xml:space="preserve"> / mol x </w:t>
      </w:r>
      <w:r w:rsidRPr="00AF278B">
        <w:t>55,50843506</w:t>
      </w:r>
      <w:r>
        <w:t xml:space="preserve"> mol / litro</w:t>
      </w:r>
      <w:r>
        <w:t xml:space="preserve"> = </w:t>
      </w:r>
      <w:r w:rsidRPr="008B6C85">
        <w:rPr>
          <w:rFonts w:ascii="Calibri" w:eastAsia="Times New Roman" w:hAnsi="Calibri" w:cs="Calibri"/>
          <w:color w:val="000000"/>
          <w:sz w:val="22"/>
          <w:lang w:eastAsia="es-AR"/>
        </w:rPr>
        <w:t>10.698.473,74</w:t>
      </w:r>
      <w:r>
        <w:rPr>
          <w:rFonts w:ascii="Calibri" w:eastAsia="Times New Roman" w:hAnsi="Calibri" w:cs="Calibri"/>
          <w:color w:val="000000"/>
          <w:sz w:val="22"/>
          <w:lang w:eastAsia="es-AR"/>
        </w:rPr>
        <w:t xml:space="preserve"> C</w:t>
      </w:r>
    </w:p>
    <w:p w:rsidR="00FF072B" w:rsidRDefault="00B11118" w:rsidP="00B11118">
      <w:pPr>
        <w:pStyle w:val="Ttulo2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t>Eficiencia de Faraday para las Celdas Electrolizadoras</w:t>
      </w:r>
    </w:p>
    <w:p w:rsidR="00B11118" w:rsidRDefault="00B11118" w:rsidP="00B11118">
      <w:pPr>
        <w:rPr>
          <w:lang w:eastAsia="es-AR"/>
        </w:rPr>
      </w:pPr>
      <w:r>
        <w:rPr>
          <w:lang w:eastAsia="es-AR"/>
        </w:rPr>
        <w:t>Cantidad de agua disociada / cantidad de agua que correspondería si cada carga se hubiera aprovechado para la disociación</w:t>
      </w:r>
    </w:p>
    <w:p w:rsidR="00B11118" w:rsidRDefault="00B11118" w:rsidP="00B11118">
      <w:pPr>
        <w:pStyle w:val="Ttulo2"/>
        <w:rPr>
          <w:lang w:eastAsia="es-AR"/>
        </w:rPr>
      </w:pPr>
      <w:r>
        <w:rPr>
          <w:lang w:eastAsia="es-AR"/>
        </w:rPr>
        <w:t>Cómo estimar la cantidad de agua disociada</w:t>
      </w:r>
    </w:p>
    <w:p w:rsidR="00AE66A6" w:rsidRDefault="00AE66A6" w:rsidP="00B11118">
      <w:pPr>
        <w:pStyle w:val="Prrafodelista"/>
        <w:numPr>
          <w:ilvl w:val="0"/>
          <w:numId w:val="1"/>
        </w:numPr>
        <w:rPr>
          <w:lang w:eastAsia="es-AR"/>
        </w:rPr>
        <w:sectPr w:rsidR="00AE66A6" w:rsidSect="00F34C41">
          <w:headerReference w:type="default" r:id="rId8"/>
          <w:footerReference w:type="default" r:id="rId9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:rsidR="00B11118" w:rsidRDefault="00B11118" w:rsidP="00B11118">
      <w:pPr>
        <w:pStyle w:val="Prrafodelista"/>
        <w:numPr>
          <w:ilvl w:val="0"/>
          <w:numId w:val="1"/>
        </w:numPr>
        <w:rPr>
          <w:lang w:eastAsia="es-AR"/>
        </w:rPr>
      </w:pPr>
      <w:r>
        <w:rPr>
          <w:lang w:eastAsia="es-AR"/>
        </w:rPr>
        <w:t>Disminución bruta del volumen de agua</w:t>
      </w:r>
      <w:r w:rsidR="00AE66A6">
        <w:rPr>
          <w:lang w:eastAsia="es-AR"/>
        </w:rPr>
        <w:t xml:space="preserve"> </w:t>
      </w:r>
    </w:p>
    <w:p w:rsidR="00B11118" w:rsidRDefault="00B11118" w:rsidP="00B11118">
      <w:pPr>
        <w:pStyle w:val="Prrafodelista"/>
        <w:numPr>
          <w:ilvl w:val="0"/>
          <w:numId w:val="1"/>
        </w:numPr>
        <w:rPr>
          <w:lang w:eastAsia="es-AR"/>
        </w:rPr>
      </w:pPr>
      <w:r>
        <w:rPr>
          <w:lang w:eastAsia="es-AR"/>
        </w:rPr>
        <w:t>Cantidad de H2 u O2 liberado</w:t>
      </w:r>
    </w:p>
    <w:p w:rsidR="00AE66A6" w:rsidRDefault="00AE66A6" w:rsidP="00E4014C">
      <w:pPr>
        <w:pStyle w:val="Ttulo2"/>
        <w:rPr>
          <w:lang w:eastAsia="es-AR"/>
        </w:rPr>
        <w:sectPr w:rsidR="00AE66A6" w:rsidSect="00AE66A6">
          <w:type w:val="continuous"/>
          <w:pgSz w:w="11906" w:h="16838"/>
          <w:pgMar w:top="1985" w:right="709" w:bottom="992" w:left="1134" w:header="709" w:footer="295" w:gutter="0"/>
          <w:cols w:num="2" w:space="708"/>
          <w:docGrid w:linePitch="360"/>
        </w:sectPr>
      </w:pPr>
    </w:p>
    <w:p w:rsidR="00B11118" w:rsidRDefault="00E4014C" w:rsidP="00E4014C">
      <w:pPr>
        <w:pStyle w:val="Ttulo2"/>
        <w:rPr>
          <w:lang w:eastAsia="es-AR"/>
        </w:rPr>
      </w:pPr>
      <w:r>
        <w:rPr>
          <w:lang w:eastAsia="es-AR"/>
        </w:rPr>
        <w:t>Volumen molar normal del H2 a 1 atmósfera y 0ºC (273 K)</w:t>
      </w:r>
    </w:p>
    <w:p w:rsidR="00E4014C" w:rsidRPr="00E4014C" w:rsidRDefault="00E4014C" w:rsidP="00E4014C">
      <w:pPr>
        <w:rPr>
          <w:lang w:eastAsia="es-AR"/>
        </w:rPr>
      </w:pPr>
      <w:r>
        <w:rPr>
          <w:lang w:eastAsia="es-AR"/>
        </w:rPr>
        <w:t>22,4 litros</w:t>
      </w:r>
    </w:p>
    <w:p w:rsidR="00E4014C" w:rsidRDefault="00E4014C" w:rsidP="00E4014C">
      <w:pPr>
        <w:pStyle w:val="Ttulo2"/>
        <w:rPr>
          <w:lang w:eastAsia="es-AR"/>
        </w:rPr>
      </w:pPr>
      <w:r>
        <w:rPr>
          <w:lang w:eastAsia="es-AR"/>
        </w:rPr>
        <w:t>Volumen molar a 1 atmósfera y otra temperatura</w:t>
      </w:r>
    </w:p>
    <w:p w:rsidR="00E4014C" w:rsidRDefault="00E4014C" w:rsidP="00E4014C">
      <w:pPr>
        <w:rPr>
          <w:lang w:eastAsia="es-AR"/>
        </w:rPr>
      </w:pPr>
      <w:r>
        <w:rPr>
          <w:lang w:eastAsia="es-AR"/>
        </w:rPr>
        <w:t xml:space="preserve">22,4 litros * (temp </w:t>
      </w:r>
      <w:proofErr w:type="spellStart"/>
      <w:r>
        <w:rPr>
          <w:lang w:eastAsia="es-AR"/>
        </w:rPr>
        <w:t>ºC</w:t>
      </w:r>
      <w:proofErr w:type="spellEnd"/>
      <w:r>
        <w:rPr>
          <w:lang w:eastAsia="es-AR"/>
        </w:rPr>
        <w:t xml:space="preserve"> + </w:t>
      </w:r>
      <w:proofErr w:type="gramStart"/>
      <w:r>
        <w:rPr>
          <w:lang w:eastAsia="es-AR"/>
        </w:rPr>
        <w:t>273)/</w:t>
      </w:r>
      <w:proofErr w:type="gramEnd"/>
      <w:r>
        <w:rPr>
          <w:lang w:eastAsia="es-AR"/>
        </w:rPr>
        <w:t xml:space="preserve">273 = 22,4 </w:t>
      </w:r>
      <w:r w:rsidR="00B36F76">
        <w:rPr>
          <w:lang w:eastAsia="es-AR"/>
        </w:rPr>
        <w:t xml:space="preserve">litros </w:t>
      </w:r>
      <w:r>
        <w:rPr>
          <w:lang w:eastAsia="es-AR"/>
        </w:rPr>
        <w:t xml:space="preserve">* (1 + temp </w:t>
      </w:r>
      <w:proofErr w:type="spellStart"/>
      <w:r>
        <w:rPr>
          <w:lang w:eastAsia="es-AR"/>
        </w:rPr>
        <w:t>ºC</w:t>
      </w:r>
      <w:proofErr w:type="spellEnd"/>
      <w:r>
        <w:rPr>
          <w:lang w:eastAsia="es-AR"/>
        </w:rPr>
        <w:t>/273)</w:t>
      </w:r>
    </w:p>
    <w:p w:rsidR="00EA6566" w:rsidRDefault="00EA6566" w:rsidP="00EA6566">
      <w:pPr>
        <w:pStyle w:val="Ttulo2"/>
        <w:rPr>
          <w:lang w:eastAsia="es-AR"/>
        </w:rPr>
      </w:pPr>
      <w:r>
        <w:rPr>
          <w:lang w:eastAsia="es-AR"/>
        </w:rPr>
        <w:t>Cálculo de n a partir de Volumen, Presión y Temperatura</w:t>
      </w:r>
    </w:p>
    <w:p w:rsidR="00E4014C" w:rsidRDefault="00B36F76" w:rsidP="00B11118">
      <w:pPr>
        <w:rPr>
          <w:lang w:eastAsia="es-AR"/>
        </w:rPr>
      </w:pPr>
      <w:r>
        <w:rPr>
          <w:lang w:eastAsia="es-AR"/>
        </w:rPr>
        <w:t xml:space="preserve">Todo sale de P V = n R T, con P en </w:t>
      </w:r>
      <w:proofErr w:type="spellStart"/>
      <w:r>
        <w:rPr>
          <w:lang w:eastAsia="es-AR"/>
        </w:rPr>
        <w:t>Pa</w:t>
      </w:r>
      <w:proofErr w:type="spellEnd"/>
      <w:r>
        <w:rPr>
          <w:lang w:eastAsia="es-AR"/>
        </w:rPr>
        <w:t>, V en m3, T en Kelvin y R=8,314472 J</w:t>
      </w:r>
      <w:proofErr w:type="gramStart"/>
      <w:r>
        <w:rPr>
          <w:lang w:eastAsia="es-AR"/>
        </w:rPr>
        <w:t>/(</w:t>
      </w:r>
      <w:proofErr w:type="gramEnd"/>
      <w:r>
        <w:rPr>
          <w:lang w:eastAsia="es-AR"/>
        </w:rPr>
        <w:t>mol K)</w:t>
      </w:r>
    </w:p>
    <w:p w:rsidR="00EA6566" w:rsidRDefault="00EA6566" w:rsidP="00B11118">
      <w:pPr>
        <w:rPr>
          <w:lang w:eastAsia="es-AR"/>
        </w:rPr>
      </w:pPr>
      <w:r>
        <w:rPr>
          <w:lang w:eastAsia="es-AR"/>
        </w:rPr>
        <w:t>n = PV/RT</w:t>
      </w:r>
    </w:p>
    <w:p w:rsidR="0003529D" w:rsidRDefault="0003529D" w:rsidP="0003529D">
      <w:pPr>
        <w:pStyle w:val="Ttulo2"/>
        <w:rPr>
          <w:lang w:eastAsia="es-AR"/>
        </w:rPr>
      </w:pPr>
      <w:r>
        <w:rPr>
          <w:lang w:eastAsia="es-AR"/>
        </w:rPr>
        <w:t>Eficiencia energética</w:t>
      </w:r>
      <w:bookmarkStart w:id="0" w:name="_GoBack"/>
      <w:bookmarkEnd w:id="0"/>
    </w:p>
    <w:p w:rsidR="0003529D" w:rsidRPr="0003529D" w:rsidRDefault="00AE66A6" w:rsidP="0003529D">
      <w:pPr>
        <w:rPr>
          <w:lang w:eastAsia="es-AR"/>
        </w:rPr>
      </w:pPr>
      <w:r>
        <w:rPr>
          <w:lang w:eastAsia="es-AR"/>
        </w:rPr>
        <w:t>Energía requerida para disociar / Energía gastada en el proceso</w:t>
      </w:r>
    </w:p>
    <w:sectPr w:rsidR="0003529D" w:rsidRPr="0003529D" w:rsidSect="00AE66A6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78B" w:rsidRDefault="00AF278B" w:rsidP="00E95877">
      <w:pPr>
        <w:spacing w:before="0"/>
      </w:pPr>
      <w:r>
        <w:separator/>
      </w:r>
    </w:p>
  </w:endnote>
  <w:endnote w:type="continuationSeparator" w:id="0">
    <w:p w:rsidR="00AF278B" w:rsidRDefault="00AF278B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78B" w:rsidRDefault="00AF278B" w:rsidP="00E95877">
      <w:pPr>
        <w:spacing w:before="0"/>
      </w:pPr>
      <w:r>
        <w:separator/>
      </w:r>
    </w:p>
  </w:footnote>
  <w:footnote w:type="continuationSeparator" w:id="0">
    <w:p w:rsidR="00AF278B" w:rsidRDefault="00AF278B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55EDF"/>
    <w:multiLevelType w:val="hybridMultilevel"/>
    <w:tmpl w:val="5C3265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8B"/>
    <w:rsid w:val="00023583"/>
    <w:rsid w:val="0003529D"/>
    <w:rsid w:val="002541D4"/>
    <w:rsid w:val="002D079D"/>
    <w:rsid w:val="00326E76"/>
    <w:rsid w:val="00380EF5"/>
    <w:rsid w:val="00542F14"/>
    <w:rsid w:val="006339A3"/>
    <w:rsid w:val="006579EC"/>
    <w:rsid w:val="00842A94"/>
    <w:rsid w:val="008537BB"/>
    <w:rsid w:val="008B6C85"/>
    <w:rsid w:val="008D2EF1"/>
    <w:rsid w:val="00956092"/>
    <w:rsid w:val="009C3E55"/>
    <w:rsid w:val="00A8576A"/>
    <w:rsid w:val="00AE66A6"/>
    <w:rsid w:val="00AF278B"/>
    <w:rsid w:val="00B11118"/>
    <w:rsid w:val="00B36F76"/>
    <w:rsid w:val="00C219EF"/>
    <w:rsid w:val="00C23686"/>
    <w:rsid w:val="00C5695C"/>
    <w:rsid w:val="00C74B5D"/>
    <w:rsid w:val="00C75C78"/>
    <w:rsid w:val="00CA5ABF"/>
    <w:rsid w:val="00D94EE5"/>
    <w:rsid w:val="00E4014C"/>
    <w:rsid w:val="00E95877"/>
    <w:rsid w:val="00EA3585"/>
    <w:rsid w:val="00EA6566"/>
    <w:rsid w:val="00F34C41"/>
    <w:rsid w:val="00FE1AB5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0106B"/>
  <w15:chartTrackingRefBased/>
  <w15:docId w15:val="{B9CAF6DC-37FE-4FE9-BD15-F0E7D2F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AB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F27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278B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AF27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F27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B1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D953-C933-4530-BF3F-9BF6B66E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75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SR</dc:creator>
  <cp:keywords/>
  <dc:description/>
  <cp:lastModifiedBy>Sergio SR</cp:lastModifiedBy>
  <cp:revision>7</cp:revision>
  <cp:lastPrinted>2016-10-07T17:58:00Z</cp:lastPrinted>
  <dcterms:created xsi:type="dcterms:W3CDTF">2017-10-23T15:21:00Z</dcterms:created>
  <dcterms:modified xsi:type="dcterms:W3CDTF">2017-10-23T16:44:00Z</dcterms:modified>
</cp:coreProperties>
</file>