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659C" w14:textId="77777777" w:rsidR="00803D07" w:rsidRDefault="00803D07" w:rsidP="00803D07">
      <w:pPr>
        <w:pStyle w:val="Ttulo1"/>
        <w:jc w:val="center"/>
      </w:pPr>
      <w:r w:rsidRPr="00803D07">
        <w:t>Maniquí adulto completo para ALS con gestión avanzada de vías aéreas</w:t>
      </w:r>
    </w:p>
    <w:p w14:paraId="24E02E20" w14:textId="3A37BF97" w:rsidR="002B54E9" w:rsidRDefault="002B54E9" w:rsidP="00803D07">
      <w:pPr>
        <w:pStyle w:val="Ttulo1"/>
        <w:jc w:val="center"/>
      </w:pPr>
      <w:r>
        <w:t xml:space="preserve">Nasco </w:t>
      </w:r>
      <w:r w:rsidR="00803D07">
        <w:t>101-310</w:t>
      </w:r>
    </w:p>
    <w:p w14:paraId="3BC6D6B2" w14:textId="3D425EE6" w:rsidR="002B54E9" w:rsidRPr="002B54E9" w:rsidRDefault="00803D07" w:rsidP="00E35144">
      <w:pPr>
        <w:jc w:val="center"/>
      </w:pPr>
      <w:r>
        <w:rPr>
          <w:noProof/>
        </w:rPr>
        <w:drawing>
          <wp:inline distT="0" distB="0" distL="0" distR="0" wp14:anchorId="363F7526" wp14:editId="6592A7AE">
            <wp:extent cx="5170805" cy="34730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797" cy="34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DA4E" w14:textId="081E865A" w:rsidR="002B54E9" w:rsidRDefault="002B54E9" w:rsidP="00F7395B">
      <w:pPr>
        <w:pStyle w:val="Ttulo2"/>
      </w:pPr>
      <w:r>
        <w:t>Introducción</w:t>
      </w:r>
    </w:p>
    <w:p w14:paraId="32E1497A" w14:textId="650200C4" w:rsidR="002B54E9" w:rsidRDefault="002B54E9" w:rsidP="002B54E9">
      <w:r>
        <w:t xml:space="preserve">Este conjunto está compuesto por 2 </w:t>
      </w:r>
      <w:r w:rsidR="00803D07">
        <w:t>partes principales</w:t>
      </w:r>
      <w:r>
        <w:t>, que también se pueden aprovechar de forma independiente:</w:t>
      </w:r>
    </w:p>
    <w:p w14:paraId="376C6AD7" w14:textId="482F7516" w:rsidR="002B54E9" w:rsidRDefault="00803D07" w:rsidP="002B54E9">
      <w:pPr>
        <w:pStyle w:val="Prrafodelista"/>
        <w:numPr>
          <w:ilvl w:val="0"/>
          <w:numId w:val="1"/>
        </w:numPr>
      </w:pPr>
      <w:r>
        <w:t>Maniquí de cuerpo entero, con manejo avanzado de vías aéreas</w:t>
      </w:r>
    </w:p>
    <w:p w14:paraId="0EBA0FC1" w14:textId="0D767772" w:rsidR="002B54E9" w:rsidRDefault="00F7395B" w:rsidP="002B54E9">
      <w:pPr>
        <w:pStyle w:val="Prrafodelista"/>
        <w:numPr>
          <w:ilvl w:val="0"/>
          <w:numId w:val="1"/>
        </w:numPr>
      </w:pPr>
      <w:r w:rsidRPr="00F7395B">
        <w:t>Simulador eléctrónico de paciente para ECG, DEA y marcapasos, que acepta correcciones de arritmias y cardioversión</w:t>
      </w:r>
      <w:r>
        <w:t xml:space="preserve"> </w:t>
      </w:r>
      <w:r w:rsidR="002B54E9">
        <w:t xml:space="preserve">- </w:t>
      </w:r>
      <w:r w:rsidR="002B54E9" w:rsidRPr="002B54E9">
        <w:t>LF03670</w:t>
      </w:r>
    </w:p>
    <w:p w14:paraId="57974354" w14:textId="6E36C233" w:rsidR="002B54E9" w:rsidRDefault="002B54E9" w:rsidP="00F7395B">
      <w:pPr>
        <w:pStyle w:val="Ttulo2"/>
      </w:pPr>
      <w:r>
        <w:t>Material de apoyo complementario</w:t>
      </w:r>
    </w:p>
    <w:p w14:paraId="522DBA3B" w14:textId="44D2B8FA" w:rsidR="00F7395B" w:rsidRDefault="00F7395B" w:rsidP="00081B35">
      <w:pPr>
        <w:jc w:val="left"/>
      </w:pPr>
      <w:r>
        <w:t xml:space="preserve">Podrá encontrar todo el material de apoyo de este conjunto, tanto presente como el que se produzca en el futuro, al pie de su página comercial </w:t>
      </w:r>
      <w:hyperlink r:id="rId9" w:history="1">
        <w:r w:rsidR="00803D07" w:rsidRPr="00DD63DC">
          <w:rPr>
            <w:rStyle w:val="Hipervnculo"/>
          </w:rPr>
          <w:t>https://tecnoedu.com/Medicina/101310.php</w:t>
        </w:r>
      </w:hyperlink>
      <w:r>
        <w:t xml:space="preserve"> y las de su componente</w:t>
      </w:r>
      <w:r w:rsidR="00803D07">
        <w:t xml:space="preserve"> más complejo</w:t>
      </w:r>
      <w:r>
        <w:t xml:space="preserve">: </w:t>
      </w:r>
      <w:hyperlink r:id="rId10" w:history="1">
        <w:r w:rsidRPr="00F82878">
          <w:rPr>
            <w:rStyle w:val="Hipervnculo"/>
          </w:rPr>
          <w:t>https://tecnoedu.com/Medicina/LF03670.php</w:t>
        </w:r>
      </w:hyperlink>
    </w:p>
    <w:p w14:paraId="7B6317DF" w14:textId="77777777" w:rsidR="00081B35" w:rsidRDefault="00081B35" w:rsidP="00081B35">
      <w:pPr>
        <w:jc w:val="left"/>
      </w:pPr>
    </w:p>
    <w:p w14:paraId="59465C2E" w14:textId="46E3FE7E" w:rsidR="00F7395B" w:rsidRPr="00F7395B" w:rsidRDefault="00F7395B" w:rsidP="00803D07">
      <w:pPr>
        <w:tabs>
          <w:tab w:val="center" w:pos="2552"/>
          <w:tab w:val="center" w:pos="7371"/>
        </w:tabs>
      </w:pPr>
      <w:r>
        <w:t xml:space="preserve"> </w:t>
      </w:r>
      <w:r w:rsidR="00803D07">
        <w:tab/>
      </w:r>
      <w:r w:rsidR="00803D07">
        <w:rPr>
          <w:noProof/>
        </w:rPr>
        <w:drawing>
          <wp:inline distT="0" distB="0" distL="0" distR="0" wp14:anchorId="5085E279" wp14:editId="4ED7ADBC">
            <wp:extent cx="1362075" cy="1362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081B35">
        <w:rPr>
          <w:noProof/>
        </w:rPr>
        <w:drawing>
          <wp:inline distT="0" distB="0" distL="0" distR="0" wp14:anchorId="2C63CE93" wp14:editId="329DB6EC">
            <wp:extent cx="1438275" cy="14382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D8ED" w14:textId="5EF3213C" w:rsidR="009C7BF5" w:rsidRDefault="00CA5ABF" w:rsidP="00CA5ABF">
      <w:r>
        <w:tab/>
      </w:r>
    </w:p>
    <w:sectPr w:rsidR="009C7BF5" w:rsidSect="00F34C41">
      <w:headerReference w:type="default" r:id="rId13"/>
      <w:footerReference w:type="default" r:id="rId14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77EE" w14:textId="77777777" w:rsidR="002B54E9" w:rsidRDefault="002B54E9" w:rsidP="00E95877">
      <w:pPr>
        <w:spacing w:before="0"/>
      </w:pPr>
      <w:r>
        <w:separator/>
      </w:r>
    </w:p>
  </w:endnote>
  <w:endnote w:type="continuationSeparator" w:id="0">
    <w:p w14:paraId="64184227" w14:textId="77777777" w:rsidR="002B54E9" w:rsidRDefault="002B54E9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2E33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5C815602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E05A" w14:textId="77777777" w:rsidR="002B54E9" w:rsidRDefault="002B54E9" w:rsidP="00E95877">
      <w:pPr>
        <w:spacing w:before="0"/>
      </w:pPr>
      <w:r>
        <w:separator/>
      </w:r>
    </w:p>
  </w:footnote>
  <w:footnote w:type="continuationSeparator" w:id="0">
    <w:p w14:paraId="3FD3351D" w14:textId="77777777" w:rsidR="002B54E9" w:rsidRDefault="002B54E9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642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FEF5C7A" wp14:editId="4CBB9E1E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EB4"/>
    <w:multiLevelType w:val="hybridMultilevel"/>
    <w:tmpl w:val="F8FC89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E9"/>
    <w:rsid w:val="00023583"/>
    <w:rsid w:val="00081B35"/>
    <w:rsid w:val="002541D4"/>
    <w:rsid w:val="002B54E9"/>
    <w:rsid w:val="00326E76"/>
    <w:rsid w:val="00380EF5"/>
    <w:rsid w:val="00542F14"/>
    <w:rsid w:val="006339A3"/>
    <w:rsid w:val="006579EC"/>
    <w:rsid w:val="00803D07"/>
    <w:rsid w:val="008537BB"/>
    <w:rsid w:val="008D2EF1"/>
    <w:rsid w:val="00956092"/>
    <w:rsid w:val="009C3E55"/>
    <w:rsid w:val="00C23686"/>
    <w:rsid w:val="00C5695C"/>
    <w:rsid w:val="00C74B5D"/>
    <w:rsid w:val="00C75C78"/>
    <w:rsid w:val="00CA5ABF"/>
    <w:rsid w:val="00D94EE5"/>
    <w:rsid w:val="00E022E0"/>
    <w:rsid w:val="00E35144"/>
    <w:rsid w:val="00E95877"/>
    <w:rsid w:val="00ED319B"/>
    <w:rsid w:val="00F34C41"/>
    <w:rsid w:val="00F7395B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8AC7"/>
  <w15:chartTrackingRefBased/>
  <w15:docId w15:val="{92FDA216-31F1-4450-A5BD-980F9B9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B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B5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395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2B5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73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B54E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7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cnoedu.com/Medicina/LF0367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noedu.com/Medicina/101310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2022-08-02T12:54:00Z</cp:lastPrinted>
  <dcterms:created xsi:type="dcterms:W3CDTF">2022-08-02T12:55:00Z</dcterms:created>
  <dcterms:modified xsi:type="dcterms:W3CDTF">2022-08-02T12:55:00Z</dcterms:modified>
</cp:coreProperties>
</file>